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3676" w14:textId="0669DFD4" w:rsidR="00075B3B" w:rsidRPr="00C666CA" w:rsidRDefault="00F752F5" w:rsidP="00075B3B">
      <w:pPr>
        <w:pStyle w:val="Rubrik1"/>
        <w:numPr>
          <w:ilvl w:val="0"/>
          <w:numId w:val="0"/>
        </w:numPr>
      </w:pPr>
      <w:r>
        <w:t>M</w:t>
      </w:r>
      <w:r w:rsidR="00075B3B">
        <w:t xml:space="preserve">all till infomationsbrev och samtyckesblankett </w:t>
      </w:r>
    </w:p>
    <w:p w14:paraId="5D1A2189" w14:textId="77777777" w:rsidR="00075B3B" w:rsidRDefault="00075B3B" w:rsidP="00075B3B">
      <w:pPr>
        <w:pStyle w:val="Rubrik2"/>
        <w:numPr>
          <w:ilvl w:val="0"/>
          <w:numId w:val="0"/>
        </w:numPr>
        <w:rPr>
          <w:rFonts w:ascii="Times New Roman" w:hAnsi="Times New Roman"/>
          <w:sz w:val="22"/>
          <w:szCs w:val="22"/>
        </w:rPr>
      </w:pPr>
      <w:bookmarkStart w:id="0" w:name="_Toc114730474"/>
      <w:r w:rsidRPr="0051629B">
        <w:rPr>
          <w:rFonts w:ascii="Times New Roman" w:hAnsi="Times New Roman"/>
          <w:sz w:val="22"/>
          <w:szCs w:val="22"/>
        </w:rPr>
        <w:t xml:space="preserve">Om ditt uppsatsarbete </w:t>
      </w:r>
      <w:r w:rsidRPr="0051629B">
        <w:rPr>
          <w:rFonts w:ascii="Times New Roman" w:hAnsi="Times New Roman"/>
          <w:b/>
          <w:bCs w:val="0"/>
          <w:sz w:val="22"/>
          <w:szCs w:val="22"/>
        </w:rPr>
        <w:t>involverar personuppgifter</w:t>
      </w:r>
      <w:r w:rsidRPr="0051629B">
        <w:rPr>
          <w:rFonts w:ascii="Times New Roman" w:hAnsi="Times New Roman"/>
          <w:sz w:val="22"/>
          <w:szCs w:val="22"/>
        </w:rPr>
        <w:t xml:space="preserve"> </w:t>
      </w:r>
      <w:r>
        <w:rPr>
          <w:rFonts w:ascii="Times New Roman" w:hAnsi="Times New Roman"/>
          <w:sz w:val="22"/>
          <w:szCs w:val="22"/>
        </w:rPr>
        <w:t>är Högskolan Dalarna så som personuppgiftsansvarig för behandlingen av personuppgifterna skyldig att enligt dataskyddsförordningen (GDPR)</w:t>
      </w:r>
      <w:r w:rsidRPr="0051629B">
        <w:rPr>
          <w:rFonts w:ascii="Times New Roman" w:hAnsi="Times New Roman"/>
          <w:sz w:val="22"/>
          <w:szCs w:val="22"/>
        </w:rPr>
        <w:t xml:space="preserve"> </w:t>
      </w:r>
      <w:r>
        <w:rPr>
          <w:rFonts w:ascii="Times New Roman" w:hAnsi="Times New Roman"/>
          <w:sz w:val="22"/>
          <w:szCs w:val="22"/>
        </w:rPr>
        <w:t>informera studiedeltagarna hur vi behandlar och hanteras deras personuppgifter.</w:t>
      </w:r>
      <w:r w:rsidRPr="0051629B">
        <w:rPr>
          <w:rFonts w:ascii="Times New Roman" w:hAnsi="Times New Roman"/>
          <w:sz w:val="22"/>
          <w:szCs w:val="22"/>
        </w:rPr>
        <w:t xml:space="preserve"> </w:t>
      </w:r>
      <w:r w:rsidRPr="00641D36">
        <w:rPr>
          <w:rFonts w:ascii="Times New Roman" w:hAnsi="Times New Roman"/>
          <w:sz w:val="22"/>
          <w:szCs w:val="22"/>
        </w:rPr>
        <w:t>Brister i den delen kan medföra att personuppgifter hanteras olagligt.</w:t>
      </w:r>
      <w:r w:rsidRPr="00641D36">
        <w:t xml:space="preserve"> </w:t>
      </w:r>
      <w:r>
        <w:rPr>
          <w:rFonts w:ascii="Times New Roman" w:hAnsi="Times New Roman"/>
          <w:sz w:val="22"/>
          <w:szCs w:val="22"/>
        </w:rPr>
        <w:t xml:space="preserve">Studiedeltagare </w:t>
      </w:r>
      <w:r w:rsidRPr="00641D36">
        <w:rPr>
          <w:rFonts w:ascii="Times New Roman" w:hAnsi="Times New Roman"/>
          <w:sz w:val="22"/>
          <w:szCs w:val="22"/>
        </w:rPr>
        <w:t xml:space="preserve">ska ha full information om projektet och vad ett deltagande innebär och ska därför få ett informationsbrev. Deltagarna ska även samtycka skriftligen till studien. </w:t>
      </w:r>
    </w:p>
    <w:p w14:paraId="4E856859" w14:textId="77777777" w:rsidR="00075B3B" w:rsidRPr="001A3061" w:rsidRDefault="00075B3B" w:rsidP="00075B3B">
      <w:pPr>
        <w:pStyle w:val="Rubrik2"/>
        <w:numPr>
          <w:ilvl w:val="0"/>
          <w:numId w:val="0"/>
        </w:numPr>
        <w:rPr>
          <w:rFonts w:ascii="Times New Roman" w:hAnsi="Times New Roman"/>
          <w:color w:val="auto"/>
          <w:sz w:val="22"/>
          <w:szCs w:val="22"/>
        </w:rPr>
      </w:pPr>
      <w:r>
        <w:rPr>
          <w:rFonts w:ascii="Times New Roman" w:hAnsi="Times New Roman"/>
          <w:sz w:val="22"/>
          <w:szCs w:val="22"/>
        </w:rPr>
        <w:t>På sidan 2–3 följer en mall till ett informationsbrev som du ska använda för att informera deltagarna.</w:t>
      </w:r>
      <w:r w:rsidRPr="0051629B">
        <w:rPr>
          <w:rFonts w:ascii="Times New Roman" w:hAnsi="Times New Roman"/>
          <w:sz w:val="22"/>
          <w:szCs w:val="22"/>
        </w:rPr>
        <w:t xml:space="preserve"> </w:t>
      </w:r>
      <w:r>
        <w:rPr>
          <w:rFonts w:ascii="Times New Roman" w:hAnsi="Times New Roman"/>
          <w:sz w:val="22"/>
          <w:szCs w:val="22"/>
        </w:rPr>
        <w:t xml:space="preserve">På sidan 6 finns en samtyckesmall som bekräftar att studiedeltagarna har tagit del av informationsbrevet. </w:t>
      </w:r>
      <w:r w:rsidRPr="001A3061">
        <w:rPr>
          <w:rFonts w:ascii="Times New Roman" w:hAnsi="Times New Roman"/>
          <w:b/>
          <w:bCs w:val="0"/>
          <w:color w:val="auto"/>
          <w:sz w:val="22"/>
          <w:szCs w:val="22"/>
        </w:rPr>
        <w:t>OBS! Denna första sida, sid 1, ska inte skickas med till studiedeltagarna utan utgör information till dig hur informationsbrevet och samtyckesmallen ska utformas.</w:t>
      </w:r>
      <w:r w:rsidRPr="001A3061">
        <w:rPr>
          <w:rFonts w:ascii="Times New Roman" w:hAnsi="Times New Roman"/>
          <w:color w:val="auto"/>
          <w:sz w:val="22"/>
          <w:szCs w:val="22"/>
        </w:rPr>
        <w:t xml:space="preserve"> </w:t>
      </w:r>
    </w:p>
    <w:p w14:paraId="6F010787" w14:textId="77777777" w:rsidR="00075B3B" w:rsidRPr="0051629B" w:rsidRDefault="00075B3B" w:rsidP="00075B3B">
      <w:pPr>
        <w:pStyle w:val="Rubrik2"/>
        <w:numPr>
          <w:ilvl w:val="0"/>
          <w:numId w:val="0"/>
        </w:numPr>
        <w:rPr>
          <w:rFonts w:ascii="Times New Roman" w:hAnsi="Times New Roman"/>
          <w:sz w:val="22"/>
          <w:szCs w:val="22"/>
        </w:rPr>
      </w:pPr>
      <w:r w:rsidRPr="0051629B">
        <w:rPr>
          <w:rFonts w:ascii="Times New Roman" w:hAnsi="Times New Roman"/>
          <w:sz w:val="22"/>
          <w:szCs w:val="22"/>
          <w:u w:val="single"/>
        </w:rPr>
        <w:t>Tänk på följande</w:t>
      </w:r>
      <w:r>
        <w:rPr>
          <w:rFonts w:ascii="Times New Roman" w:hAnsi="Times New Roman"/>
          <w:sz w:val="22"/>
          <w:szCs w:val="22"/>
          <w:u w:val="single"/>
        </w:rPr>
        <w:t xml:space="preserve"> vid utformandet av brevet</w:t>
      </w:r>
      <w:r w:rsidRPr="0051629B">
        <w:rPr>
          <w:rFonts w:ascii="Times New Roman" w:hAnsi="Times New Roman"/>
          <w:sz w:val="22"/>
          <w:szCs w:val="22"/>
        </w:rPr>
        <w:t xml:space="preserve">: </w:t>
      </w:r>
    </w:p>
    <w:p w14:paraId="158AC726" w14:textId="77777777" w:rsidR="00075B3B" w:rsidRPr="0051629B" w:rsidRDefault="00075B3B" w:rsidP="00075B3B">
      <w:pPr>
        <w:pStyle w:val="Liststycke"/>
        <w:numPr>
          <w:ilvl w:val="0"/>
          <w:numId w:val="20"/>
        </w:numPr>
        <w:rPr>
          <w:lang w:eastAsia="sv-SE"/>
        </w:rPr>
      </w:pPr>
      <w:r w:rsidRPr="0051629B">
        <w:rPr>
          <w:lang w:eastAsia="sv-SE"/>
        </w:rPr>
        <w:t>Anpassa informationen till personens ålder och förutsättningar</w:t>
      </w:r>
      <w:r>
        <w:rPr>
          <w:lang w:eastAsia="sv-SE"/>
        </w:rPr>
        <w:t xml:space="preserve">. </w:t>
      </w:r>
    </w:p>
    <w:p w14:paraId="0806AF16" w14:textId="77777777" w:rsidR="00075B3B" w:rsidRPr="0051629B" w:rsidRDefault="00075B3B" w:rsidP="00075B3B">
      <w:pPr>
        <w:pStyle w:val="Liststycke"/>
        <w:numPr>
          <w:ilvl w:val="0"/>
          <w:numId w:val="20"/>
        </w:numPr>
        <w:rPr>
          <w:lang w:eastAsia="sv-SE"/>
        </w:rPr>
      </w:pPr>
      <w:r w:rsidRPr="0051629B">
        <w:rPr>
          <w:lang w:eastAsia="sv-SE"/>
        </w:rPr>
        <w:t>Informationen ska ges i neutral ton, vara skriven på ett enkelt och förståeligt språk och inte innehålla några tvingande eller uppfordrande formuleringar om deltagande.</w:t>
      </w:r>
    </w:p>
    <w:p w14:paraId="03778DE7" w14:textId="77777777" w:rsidR="00075B3B" w:rsidRPr="0051629B" w:rsidRDefault="00075B3B" w:rsidP="00075B3B">
      <w:pPr>
        <w:pStyle w:val="Liststycke"/>
        <w:numPr>
          <w:ilvl w:val="0"/>
          <w:numId w:val="20"/>
        </w:numPr>
        <w:rPr>
          <w:lang w:eastAsia="sv-SE"/>
        </w:rPr>
      </w:pPr>
      <w:r w:rsidRPr="0051629B">
        <w:rPr>
          <w:lang w:eastAsia="sv-SE"/>
        </w:rPr>
        <w:t xml:space="preserve">Olika informationsbrev kan till exempel vara nödvändigt till vårdnadshavare och barn. Vid studie med barn ska informationen riktas till båda vårdnadshavarna samt till barnet (om det är läskunnigt och det i övrigt anses lämpligt). Det kan också vara lämpligare att lämna muntlig information till barnet. </w:t>
      </w:r>
    </w:p>
    <w:p w14:paraId="1C8B7F28" w14:textId="38A4A429" w:rsidR="00075B3B" w:rsidRPr="0051629B" w:rsidRDefault="00075B3B" w:rsidP="00075B3B">
      <w:pPr>
        <w:pStyle w:val="Liststycke"/>
        <w:numPr>
          <w:ilvl w:val="0"/>
          <w:numId w:val="20"/>
        </w:numPr>
        <w:rPr>
          <w:lang w:eastAsia="sv-SE"/>
        </w:rPr>
      </w:pPr>
      <w:r w:rsidRPr="0051629B">
        <w:rPr>
          <w:lang w:eastAsia="sv-SE"/>
        </w:rPr>
        <w:t>Försök</w:t>
      </w:r>
      <w:r>
        <w:rPr>
          <w:lang w:eastAsia="sv-SE"/>
        </w:rPr>
        <w:t xml:space="preserve"> </w:t>
      </w:r>
      <w:r w:rsidRPr="0051629B">
        <w:rPr>
          <w:lang w:eastAsia="sv-SE"/>
        </w:rPr>
        <w:t xml:space="preserve">att sätta </w:t>
      </w:r>
      <w:r w:rsidR="00674C85">
        <w:rPr>
          <w:lang w:eastAsia="sv-SE"/>
        </w:rPr>
        <w:t>d</w:t>
      </w:r>
      <w:r w:rsidRPr="0051629B">
        <w:rPr>
          <w:lang w:eastAsia="sv-SE"/>
        </w:rPr>
        <w:t xml:space="preserve">ig in i de tillfrågades sätt att tänka och känna. Vad skulle du själv vilja veta om du skulle få en liknande förfrågan? Läs igenom brevet noggrant och se till språket är begripligt och korrekt. </w:t>
      </w:r>
    </w:p>
    <w:p w14:paraId="2E99E9C3" w14:textId="7422453C" w:rsidR="00075B3B" w:rsidRPr="001A3061" w:rsidRDefault="00075B3B" w:rsidP="00075B3B">
      <w:pPr>
        <w:rPr>
          <w:b/>
          <w:bCs/>
          <w:lang w:eastAsia="sv-SE"/>
        </w:rPr>
      </w:pPr>
      <w:r w:rsidRPr="001A3061">
        <w:rPr>
          <w:b/>
          <w:bCs/>
          <w:lang w:eastAsia="sv-SE"/>
        </w:rPr>
        <w:t>Du som student ska alltid stämma av informationsbrevet och samtyckesblankettens innehåll med din handledare innan du börjar rekrytering och insamling av personuppgifter.</w:t>
      </w:r>
      <w:r w:rsidRPr="001A3061">
        <w:rPr>
          <w:b/>
          <w:bCs/>
        </w:rPr>
        <w:t xml:space="preserve"> </w:t>
      </w:r>
    </w:p>
    <w:p w14:paraId="61A9BB93" w14:textId="77777777" w:rsidR="00075B3B" w:rsidRDefault="00075B3B" w:rsidP="00075B3B">
      <w:pPr>
        <w:rPr>
          <w:lang w:eastAsia="sv-SE"/>
        </w:rPr>
      </w:pPr>
      <w:r w:rsidRPr="0051629B">
        <w:rPr>
          <w:lang w:eastAsia="sv-SE"/>
        </w:rPr>
        <w:t>I mallarna</w:t>
      </w:r>
      <w:r>
        <w:rPr>
          <w:lang w:eastAsia="sv-SE"/>
        </w:rPr>
        <w:t xml:space="preserve"> som följer</w:t>
      </w:r>
      <w:r w:rsidRPr="0051629B">
        <w:rPr>
          <w:lang w:eastAsia="sv-SE"/>
        </w:rPr>
        <w:t xml:space="preserve"> (informationsbrev och samtyckesblankett) finns det </w:t>
      </w:r>
      <w:r w:rsidRPr="0051629B">
        <w:rPr>
          <w:highlight w:val="yellow"/>
          <w:lang w:eastAsia="sv-SE"/>
        </w:rPr>
        <w:t>gulmarkerad text</w:t>
      </w:r>
      <w:r w:rsidRPr="0051629B">
        <w:rPr>
          <w:lang w:eastAsia="sv-SE"/>
        </w:rPr>
        <w:t xml:space="preserve"> med information som </w:t>
      </w:r>
      <w:r>
        <w:rPr>
          <w:lang w:eastAsia="sv-SE"/>
        </w:rPr>
        <w:t>ska</w:t>
      </w:r>
      <w:r w:rsidRPr="0051629B">
        <w:rPr>
          <w:lang w:eastAsia="sv-SE"/>
        </w:rPr>
        <w:t xml:space="preserve"> anpassas utifrån </w:t>
      </w:r>
      <w:r>
        <w:rPr>
          <w:lang w:eastAsia="sv-SE"/>
        </w:rPr>
        <w:t>din aktuella studie.</w:t>
      </w:r>
      <w:r w:rsidRPr="0051629B">
        <w:rPr>
          <w:lang w:eastAsia="sv-SE"/>
        </w:rPr>
        <w:t xml:space="preserve"> </w:t>
      </w:r>
      <w:r w:rsidRPr="00A32C12">
        <w:rPr>
          <w:b/>
          <w:bCs/>
          <w:lang w:eastAsia="sv-SE"/>
        </w:rPr>
        <w:t xml:space="preserve">När mallen har anpassats ska gulmarkerad text, parenteser och kommentarer </w:t>
      </w:r>
      <w:commentRangeStart w:id="1"/>
      <w:r w:rsidRPr="00A32C12">
        <w:rPr>
          <w:b/>
          <w:bCs/>
          <w:lang w:eastAsia="sv-SE"/>
        </w:rPr>
        <w:t>tas bort</w:t>
      </w:r>
      <w:commentRangeEnd w:id="1"/>
      <w:r>
        <w:rPr>
          <w:rStyle w:val="Kommentarsreferens"/>
        </w:rPr>
        <w:commentReference w:id="1"/>
      </w:r>
      <w:r w:rsidRPr="0051629B">
        <w:rPr>
          <w:lang w:eastAsia="sv-SE"/>
        </w:rPr>
        <w:t>. Tänk på att du ibland</w:t>
      </w:r>
      <w:r>
        <w:rPr>
          <w:lang w:eastAsia="sv-SE"/>
        </w:rPr>
        <w:t xml:space="preserve"> kan</w:t>
      </w:r>
      <w:r w:rsidRPr="0051629B">
        <w:rPr>
          <w:lang w:eastAsia="sv-SE"/>
        </w:rPr>
        <w:t xml:space="preserve"> behöv</w:t>
      </w:r>
      <w:r>
        <w:rPr>
          <w:lang w:eastAsia="sv-SE"/>
        </w:rPr>
        <w:t>a</w:t>
      </w:r>
      <w:r w:rsidRPr="0051629B">
        <w:rPr>
          <w:lang w:eastAsia="sv-SE"/>
        </w:rPr>
        <w:t xml:space="preserve"> välja vilken information som ska tas med</w:t>
      </w:r>
      <w:r>
        <w:rPr>
          <w:lang w:eastAsia="sv-SE"/>
        </w:rPr>
        <w:t xml:space="preserve"> och att texten kan behöva </w:t>
      </w:r>
      <w:r w:rsidRPr="0051629B">
        <w:rPr>
          <w:lang w:eastAsia="sv-SE"/>
        </w:rPr>
        <w:t>anpassa</w:t>
      </w:r>
      <w:r>
        <w:rPr>
          <w:lang w:eastAsia="sv-SE"/>
        </w:rPr>
        <w:t>s</w:t>
      </w:r>
      <w:r w:rsidRPr="0051629B">
        <w:rPr>
          <w:lang w:eastAsia="sv-SE"/>
        </w:rPr>
        <w:t xml:space="preserve"> så a</w:t>
      </w:r>
      <w:r>
        <w:rPr>
          <w:lang w:eastAsia="sv-SE"/>
        </w:rPr>
        <w:t>t</w:t>
      </w:r>
      <w:r w:rsidRPr="0051629B">
        <w:rPr>
          <w:lang w:eastAsia="sv-SE"/>
        </w:rPr>
        <w:t xml:space="preserve">t den återspeglar förutsättningarna för just din studie, till exempel om du planerar att ha barn som respondenter och informationsbrevet är ställt till vårdnadshavarna i stället för till deltagaren (barnet). </w:t>
      </w:r>
    </w:p>
    <w:p w14:paraId="3540B086" w14:textId="77777777" w:rsidR="00AD1D0E" w:rsidRDefault="00075B3B" w:rsidP="00793744">
      <w:r w:rsidRPr="00A32C12">
        <w:rPr>
          <w:lang w:eastAsia="sv-SE"/>
        </w:rPr>
        <w:t xml:space="preserve">Rådgör alltid </w:t>
      </w:r>
      <w:r w:rsidR="00B96042">
        <w:rPr>
          <w:lang w:eastAsia="sv-SE"/>
        </w:rPr>
        <w:t xml:space="preserve">först </w:t>
      </w:r>
      <w:r w:rsidRPr="00A32C12">
        <w:rPr>
          <w:lang w:eastAsia="sv-SE"/>
        </w:rPr>
        <w:t>med din handledare om du har frågor kring din uppsats och hur du ska gå till väga</w:t>
      </w:r>
      <w:r w:rsidR="00B96042">
        <w:rPr>
          <w:lang w:eastAsia="sv-SE"/>
        </w:rPr>
        <w:t xml:space="preserve"> med behandlingen av personuppgifter</w:t>
      </w:r>
      <w:r>
        <w:rPr>
          <w:lang w:eastAsia="sv-SE"/>
        </w:rPr>
        <w:t>.</w:t>
      </w:r>
      <w:r w:rsidR="007C2967">
        <w:rPr>
          <w:lang w:eastAsia="sv-SE"/>
        </w:rPr>
        <w:t xml:space="preserve"> </w:t>
      </w:r>
      <w:r w:rsidR="00B96042">
        <w:rPr>
          <w:lang w:eastAsia="sv-SE"/>
        </w:rPr>
        <w:t>Återstår</w:t>
      </w:r>
      <w:r w:rsidR="003E3E37">
        <w:rPr>
          <w:lang w:eastAsia="sv-SE"/>
        </w:rPr>
        <w:t xml:space="preserve"> f</w:t>
      </w:r>
      <w:r>
        <w:rPr>
          <w:lang w:eastAsia="sv-SE"/>
        </w:rPr>
        <w:t xml:space="preserve">rågor kring dataskydd och behandling av personuppgifter </w:t>
      </w:r>
      <w:r w:rsidR="00B96042">
        <w:rPr>
          <w:lang w:eastAsia="sv-SE"/>
        </w:rPr>
        <w:t>kan ni vända er</w:t>
      </w:r>
      <w:r>
        <w:rPr>
          <w:lang w:eastAsia="sv-SE"/>
        </w:rPr>
        <w:t xml:space="preserve"> till: </w:t>
      </w:r>
      <w:hyperlink r:id="rId16" w:history="1">
        <w:r w:rsidRPr="004B4388">
          <w:rPr>
            <w:rStyle w:val="Hyperlnk"/>
            <w:lang w:eastAsia="sv-SE"/>
          </w:rPr>
          <w:t>dataskydd@du.se</w:t>
        </w:r>
      </w:hyperlink>
      <w:r w:rsidR="004B5C6C">
        <w:t xml:space="preserve"> </w:t>
      </w:r>
    </w:p>
    <w:p w14:paraId="1A3604F1" w14:textId="2EF2D777" w:rsidR="00075B3B" w:rsidRDefault="00075B3B" w:rsidP="00793744">
      <w:pPr>
        <w:rPr>
          <w:lang w:eastAsia="sv-SE"/>
        </w:rPr>
      </w:pPr>
      <w:r>
        <w:rPr>
          <w:lang w:eastAsia="sv-SE"/>
        </w:rPr>
        <w:t>Frågor kring forskningsetik kan ställas till</w:t>
      </w:r>
      <w:r w:rsidR="00793744">
        <w:rPr>
          <w:lang w:eastAsia="sv-SE"/>
        </w:rPr>
        <w:t xml:space="preserve"> forskningsetiska rådet</w:t>
      </w:r>
      <w:r w:rsidR="00AD1D0E">
        <w:rPr>
          <w:lang w:eastAsia="sv-SE"/>
        </w:rPr>
        <w:t xml:space="preserve"> (</w:t>
      </w:r>
      <w:r w:rsidR="00793744">
        <w:rPr>
          <w:lang w:eastAsia="sv-SE"/>
        </w:rPr>
        <w:t>FER)</w:t>
      </w:r>
      <w:r>
        <w:rPr>
          <w:lang w:eastAsia="sv-SE"/>
        </w:rPr>
        <w:t xml:space="preserve">: </w:t>
      </w:r>
      <w:hyperlink r:id="rId17" w:history="1">
        <w:r w:rsidRPr="004B4388">
          <w:rPr>
            <w:rStyle w:val="Hyperlnk"/>
            <w:lang w:eastAsia="sv-SE"/>
          </w:rPr>
          <w:t>fer@du.se</w:t>
        </w:r>
      </w:hyperlink>
      <w:r>
        <w:rPr>
          <w:lang w:eastAsia="sv-SE"/>
        </w:rPr>
        <w:t xml:space="preserve"> </w:t>
      </w:r>
    </w:p>
    <w:p w14:paraId="30406045" w14:textId="77777777" w:rsidR="00075B3B" w:rsidRPr="003D74C8" w:rsidRDefault="00075B3B" w:rsidP="00075B3B">
      <w:pPr>
        <w:spacing w:after="0" w:line="240" w:lineRule="auto"/>
        <w:rPr>
          <w:b/>
          <w:bCs/>
          <w:sz w:val="28"/>
          <w:szCs w:val="28"/>
          <w:lang w:eastAsia="sv-SE"/>
        </w:rPr>
      </w:pPr>
      <w:r w:rsidRPr="003D74C8">
        <w:rPr>
          <w:b/>
          <w:bCs/>
          <w:color w:val="FF0000"/>
          <w:sz w:val="28"/>
          <w:szCs w:val="28"/>
          <w:lang w:eastAsia="sv-SE"/>
        </w:rPr>
        <w:t>Denna sida med instruktioner ska tas bort innan du delar ut/skickar till deltagarn</w:t>
      </w:r>
      <w:r w:rsidRPr="003D74C8">
        <w:rPr>
          <w:b/>
          <w:bCs/>
          <w:color w:val="EE0000"/>
          <w:sz w:val="28"/>
          <w:szCs w:val="28"/>
          <w:lang w:eastAsia="sv-SE"/>
        </w:rPr>
        <w:t>a.</w:t>
      </w:r>
      <w:r w:rsidRPr="003D74C8">
        <w:rPr>
          <w:b/>
          <w:bCs/>
          <w:sz w:val="28"/>
          <w:szCs w:val="28"/>
          <w:lang w:eastAsia="sv-SE"/>
        </w:rPr>
        <w:br w:type="page"/>
      </w:r>
    </w:p>
    <w:p w14:paraId="30BA10AF" w14:textId="77777777" w:rsidR="00075B3B" w:rsidRPr="00EE33EF" w:rsidRDefault="00075B3B" w:rsidP="00075B3B">
      <w:pPr>
        <w:spacing w:after="0" w:line="240" w:lineRule="auto"/>
        <w:rPr>
          <w:b/>
          <w:bCs/>
          <w:lang w:eastAsia="sv-SE"/>
        </w:rPr>
      </w:pPr>
    </w:p>
    <w:bookmarkEnd w:id="0"/>
    <w:p w14:paraId="6D1EC657" w14:textId="77777777" w:rsidR="00075B3B" w:rsidRPr="00642F45" w:rsidRDefault="00075B3B" w:rsidP="00075B3B">
      <w:pPr>
        <w:pStyle w:val="Rubrik2"/>
        <w:numPr>
          <w:ilvl w:val="0"/>
          <w:numId w:val="0"/>
        </w:numPr>
        <w:rPr>
          <w:b/>
          <w:bCs w:val="0"/>
          <w:sz w:val="36"/>
          <w:szCs w:val="36"/>
        </w:rPr>
      </w:pPr>
      <w:r w:rsidRPr="00642F45">
        <w:rPr>
          <w:b/>
          <w:bCs w:val="0"/>
          <w:sz w:val="36"/>
          <w:szCs w:val="36"/>
          <w:highlight w:val="yellow"/>
        </w:rPr>
        <w:t>Titel på examensarbetet</w:t>
      </w:r>
      <w:r w:rsidRPr="00F96D9E">
        <w:rPr>
          <w:b/>
          <w:bCs w:val="0"/>
          <w:sz w:val="36"/>
          <w:szCs w:val="36"/>
          <w:highlight w:val="yellow"/>
        </w:rPr>
        <w:t>/studentarbetet</w:t>
      </w:r>
    </w:p>
    <w:p w14:paraId="50ABDD5B" w14:textId="77777777" w:rsidR="00075B3B" w:rsidRPr="000B6631" w:rsidRDefault="00075B3B" w:rsidP="00075B3B">
      <w:pPr>
        <w:rPr>
          <w:rFonts w:ascii="Arial" w:hAnsi="Arial" w:cs="Arial"/>
          <w:lang w:eastAsia="sv-SE"/>
        </w:rPr>
      </w:pPr>
    </w:p>
    <w:p w14:paraId="6C57DFAC" w14:textId="77777777" w:rsidR="00075B3B" w:rsidRPr="000B6631" w:rsidRDefault="00075B3B" w:rsidP="00075B3B">
      <w:pPr>
        <w:pStyle w:val="Rubrik1"/>
        <w:numPr>
          <w:ilvl w:val="0"/>
          <w:numId w:val="0"/>
        </w:numPr>
        <w:ind w:left="432" w:hanging="432"/>
        <w:rPr>
          <w:rFonts w:cs="Arial"/>
          <w:color w:val="000000" w:themeColor="text1"/>
        </w:rPr>
      </w:pPr>
      <w:r w:rsidRPr="000B6631">
        <w:rPr>
          <w:rFonts w:cs="Arial"/>
          <w:color w:val="000000" w:themeColor="text1"/>
        </w:rPr>
        <w:t>Information till deltagare</w:t>
      </w:r>
    </w:p>
    <w:p w14:paraId="022CADBE" w14:textId="02D925E2" w:rsidR="00075B3B" w:rsidRDefault="00075B3B" w:rsidP="00075B3B">
      <w:pPr>
        <w:rPr>
          <w:color w:val="000000" w:themeColor="text1"/>
        </w:rPr>
      </w:pPr>
      <w:r w:rsidRPr="00642F45">
        <w:rPr>
          <w:color w:val="000000" w:themeColor="text1"/>
        </w:rPr>
        <w:t xml:space="preserve">Vi vill fråga dig om du vill delta i ett uppsatsarbete vid </w:t>
      </w:r>
      <w:r>
        <w:rPr>
          <w:color w:val="000000" w:themeColor="text1"/>
        </w:rPr>
        <w:t>Högskolan Dalarna</w:t>
      </w:r>
      <w:r w:rsidRPr="00642F45">
        <w:rPr>
          <w:color w:val="000000" w:themeColor="text1"/>
        </w:rPr>
        <w:t>. Studien utförs som en del i utbildning</w:t>
      </w:r>
      <w:r w:rsidR="00805EA1">
        <w:rPr>
          <w:color w:val="000000" w:themeColor="text1"/>
        </w:rPr>
        <w:t>en</w:t>
      </w:r>
      <w:r w:rsidRPr="00642F45">
        <w:rPr>
          <w:color w:val="000000" w:themeColor="text1"/>
        </w:rPr>
        <w:t xml:space="preserve"> inom </w:t>
      </w:r>
      <w:r w:rsidRPr="00EE33EF">
        <w:rPr>
          <w:color w:val="000000" w:themeColor="text1"/>
          <w:highlight w:val="yellow"/>
        </w:rPr>
        <w:t>kursens/programmets namn</w:t>
      </w:r>
      <w:r>
        <w:rPr>
          <w:color w:val="000000" w:themeColor="text1"/>
          <w:highlight w:val="yellow"/>
        </w:rPr>
        <w:t>: ……</w:t>
      </w:r>
      <w:r w:rsidRPr="00642F45">
        <w:rPr>
          <w:color w:val="000000" w:themeColor="text1"/>
        </w:rPr>
        <w:t xml:space="preserve"> vid institutionen </w:t>
      </w:r>
      <w:r w:rsidRPr="00EE33EF">
        <w:rPr>
          <w:color w:val="000000" w:themeColor="text1"/>
        </w:rPr>
        <w:t xml:space="preserve">för </w:t>
      </w:r>
      <w:r w:rsidRPr="00EE33EF">
        <w:rPr>
          <w:color w:val="000000" w:themeColor="text1"/>
          <w:highlight w:val="yellow"/>
        </w:rPr>
        <w:t>(ange aktuell institution)</w:t>
      </w:r>
      <w:r w:rsidRPr="00642F45">
        <w:rPr>
          <w:color w:val="000000" w:themeColor="text1"/>
        </w:rPr>
        <w:t xml:space="preserve"> vid </w:t>
      </w:r>
      <w:r>
        <w:rPr>
          <w:color w:val="000000" w:themeColor="text1"/>
        </w:rPr>
        <w:t xml:space="preserve">Högskolan </w:t>
      </w:r>
      <w:commentRangeStart w:id="2"/>
      <w:r>
        <w:rPr>
          <w:color w:val="000000" w:themeColor="text1"/>
        </w:rPr>
        <w:t>Dalarna</w:t>
      </w:r>
      <w:commentRangeEnd w:id="2"/>
      <w:r w:rsidR="00805EA1">
        <w:rPr>
          <w:rStyle w:val="Kommentarsreferens"/>
        </w:rPr>
        <w:commentReference w:id="2"/>
      </w:r>
      <w:r>
        <w:rPr>
          <w:color w:val="000000" w:themeColor="text1"/>
        </w:rPr>
        <w:t xml:space="preserve">. </w:t>
      </w:r>
    </w:p>
    <w:p w14:paraId="07120700" w14:textId="77777777" w:rsidR="00075B3B" w:rsidRDefault="00075B3B" w:rsidP="00075B3B">
      <w:pPr>
        <w:rPr>
          <w:color w:val="000000" w:themeColor="text1"/>
        </w:rPr>
      </w:pPr>
      <w:r w:rsidRPr="00642F45">
        <w:rPr>
          <w:color w:val="000000" w:themeColor="text1"/>
        </w:rPr>
        <w:t>I det här</w:t>
      </w:r>
      <w:r>
        <w:rPr>
          <w:color w:val="000000" w:themeColor="text1"/>
        </w:rPr>
        <w:t xml:space="preserve"> brevet</w:t>
      </w:r>
      <w:r w:rsidRPr="00642F45">
        <w:rPr>
          <w:color w:val="000000" w:themeColor="text1"/>
        </w:rPr>
        <w:t xml:space="preserve"> får du information om studien och vad det innebär </w:t>
      </w:r>
      <w:r>
        <w:rPr>
          <w:color w:val="000000" w:themeColor="text1"/>
        </w:rPr>
        <w:t xml:space="preserve">för dig </w:t>
      </w:r>
      <w:r w:rsidRPr="00642F45">
        <w:rPr>
          <w:color w:val="000000" w:themeColor="text1"/>
        </w:rPr>
        <w:t>att delta. Enligt dataskyddsförordningen (</w:t>
      </w:r>
      <w:r>
        <w:rPr>
          <w:color w:val="000000" w:themeColor="text1"/>
        </w:rPr>
        <w:t>GDPR, 2</w:t>
      </w:r>
      <w:r w:rsidRPr="00642F45">
        <w:rPr>
          <w:color w:val="000000" w:themeColor="text1"/>
        </w:rPr>
        <w:t xml:space="preserve">016/679) är </w:t>
      </w:r>
      <w:r>
        <w:rPr>
          <w:color w:val="000000" w:themeColor="text1"/>
        </w:rPr>
        <w:t>Högskolan Dalarna</w:t>
      </w:r>
      <w:r w:rsidRPr="00642F45">
        <w:rPr>
          <w:color w:val="000000" w:themeColor="text1"/>
        </w:rPr>
        <w:t xml:space="preserve"> personuppgiftsansvarig för personuppgiftsbehandlingar i studentarbeten. I det här dokumentet får du information om hur dina personuppgifter kommer att behandlas inom ramen för denna studie. </w:t>
      </w:r>
    </w:p>
    <w:p w14:paraId="59A34E96" w14:textId="77777777" w:rsidR="00075B3B" w:rsidRPr="000B6631" w:rsidRDefault="00075B3B" w:rsidP="00075B3B">
      <w:pPr>
        <w:rPr>
          <w:rFonts w:ascii="Arial" w:hAnsi="Arial" w:cs="Arial"/>
          <w:b/>
          <w:bCs/>
          <w:color w:val="000000" w:themeColor="text1"/>
          <w:sz w:val="32"/>
          <w:szCs w:val="32"/>
        </w:rPr>
      </w:pPr>
      <w:r w:rsidRPr="000B6631">
        <w:rPr>
          <w:rFonts w:ascii="Arial" w:hAnsi="Arial" w:cs="Arial"/>
          <w:b/>
          <w:bCs/>
          <w:color w:val="000000" w:themeColor="text1"/>
          <w:sz w:val="32"/>
          <w:szCs w:val="32"/>
        </w:rPr>
        <w:t xml:space="preserve">Vad är det för studie och vad är syftet med deltagandet? </w:t>
      </w:r>
    </w:p>
    <w:p w14:paraId="690ABB2E" w14:textId="77777777" w:rsidR="00075B3B" w:rsidRDefault="00075B3B" w:rsidP="00075B3B">
      <w:pPr>
        <w:rPr>
          <w:color w:val="auto"/>
        </w:rPr>
      </w:pPr>
      <w:r>
        <w:rPr>
          <w:highlight w:val="yellow"/>
        </w:rPr>
        <w:t>(</w:t>
      </w:r>
      <w:r w:rsidRPr="00642F45">
        <w:rPr>
          <w:highlight w:val="yellow"/>
        </w:rPr>
        <w:t>Ge en kort men tydlig beskrivning av vad uppsatsarbetet handlar om. Informera om varför just den aktuella personen tillfrågas samt hur du har fått tillgång till uppgifter om personen som gör att denne tillfrågas.</w:t>
      </w:r>
      <w:r>
        <w:t xml:space="preserve">) </w:t>
      </w:r>
    </w:p>
    <w:p w14:paraId="5BBBB770" w14:textId="77777777" w:rsidR="00075B3B" w:rsidRPr="0051629B" w:rsidRDefault="00075B3B" w:rsidP="00075B3B">
      <w:pPr>
        <w:pStyle w:val="Rubrik1"/>
        <w:numPr>
          <w:ilvl w:val="0"/>
          <w:numId w:val="0"/>
        </w:numPr>
        <w:ind w:left="432" w:hanging="432"/>
        <w:rPr>
          <w:color w:val="000000" w:themeColor="text1"/>
        </w:rPr>
      </w:pPr>
      <w:r w:rsidRPr="0051629B">
        <w:rPr>
          <w:color w:val="000000" w:themeColor="text1"/>
        </w:rPr>
        <w:t>Hur går studien till</w:t>
      </w:r>
      <w:r>
        <w:rPr>
          <w:color w:val="000000" w:themeColor="text1"/>
        </w:rPr>
        <w:t>?</w:t>
      </w:r>
    </w:p>
    <w:p w14:paraId="4B793AD3" w14:textId="77777777" w:rsidR="00075B3B" w:rsidRDefault="00075B3B" w:rsidP="00075B3B">
      <w:r w:rsidRPr="0051629B">
        <w:rPr>
          <w:highlight w:val="yellow"/>
        </w:rPr>
        <w:t>Beskriv kortfattat ur deltagarens perspektiv vad ett deltagande innebär</w:t>
      </w:r>
      <w:commentRangeStart w:id="3"/>
      <w:r w:rsidRPr="0051629B">
        <w:rPr>
          <w:highlight w:val="yellow"/>
        </w:rPr>
        <w:t>.</w:t>
      </w:r>
      <w:commentRangeEnd w:id="3"/>
      <w:r>
        <w:rPr>
          <w:rStyle w:val="Kommentarsreferens"/>
        </w:rPr>
        <w:commentReference w:id="3"/>
      </w:r>
      <w:r w:rsidRPr="0051629B">
        <w:rPr>
          <w:highlight w:val="yellow"/>
        </w:rPr>
        <w:t xml:space="preserve"> Vad krävs av deltagarna? Vilka metoder kommer att användas? Antal besök, intervjuer, enkäter och tidsåtgång?</w:t>
      </w:r>
    </w:p>
    <w:p w14:paraId="04D28327" w14:textId="77777777" w:rsidR="00075B3B" w:rsidRDefault="00075B3B" w:rsidP="00075B3B">
      <w:pPr>
        <w:keepNext/>
        <w:keepLines/>
        <w:spacing w:before="240"/>
        <w:outlineLvl w:val="0"/>
        <w:rPr>
          <w:rFonts w:ascii="Arial" w:eastAsiaTheme="majorEastAsia" w:hAnsi="Arial" w:cs="Arial"/>
          <w:b/>
          <w:bCs/>
          <w:color w:val="000000" w:themeColor="text1"/>
          <w:sz w:val="32"/>
          <w:szCs w:val="32"/>
        </w:rPr>
      </w:pPr>
      <w:r>
        <w:rPr>
          <w:rFonts w:ascii="Arial" w:eastAsiaTheme="majorEastAsia" w:hAnsi="Arial" w:cs="Arial"/>
          <w:b/>
          <w:bCs/>
          <w:color w:val="000000" w:themeColor="text1"/>
          <w:sz w:val="32"/>
          <w:szCs w:val="32"/>
        </w:rPr>
        <w:t xml:space="preserve">Personuppgifter som kommer att behandlas </w:t>
      </w:r>
    </w:p>
    <w:p w14:paraId="1AFE221F" w14:textId="77777777" w:rsidR="00075B3B" w:rsidRDefault="00075B3B" w:rsidP="00075B3B">
      <w:pPr>
        <w:rPr>
          <w:rFonts w:eastAsiaTheme="minorHAnsi"/>
          <w:color w:val="000000" w:themeColor="text1"/>
          <w:szCs w:val="24"/>
        </w:rPr>
      </w:pPr>
      <w:r>
        <w:rPr>
          <w:szCs w:val="24"/>
        </w:rPr>
        <w:t>För att uppnå syftet med studien kommer följande personuppgifter om dig att samlas in och behandlas:</w:t>
      </w:r>
    </w:p>
    <w:p w14:paraId="226FC685" w14:textId="77777777" w:rsidR="00075B3B" w:rsidRDefault="00075B3B" w:rsidP="00075B3B">
      <w:pPr>
        <w:pStyle w:val="Liststycke"/>
        <w:numPr>
          <w:ilvl w:val="0"/>
          <w:numId w:val="21"/>
        </w:numPr>
        <w:spacing w:before="120" w:after="120" w:line="276" w:lineRule="auto"/>
        <w:rPr>
          <w:rFonts w:cstheme="minorHAnsi"/>
          <w:bCs/>
          <w:highlight w:val="yellow"/>
        </w:rPr>
      </w:pPr>
      <w:r>
        <w:rPr>
          <w:rFonts w:cstheme="minorHAnsi"/>
          <w:bCs/>
          <w:highlight w:val="yellow"/>
        </w:rPr>
        <w:t>Namn</w:t>
      </w:r>
    </w:p>
    <w:p w14:paraId="351FAC31" w14:textId="77777777" w:rsidR="00075B3B" w:rsidRDefault="00075B3B" w:rsidP="00075B3B">
      <w:pPr>
        <w:pStyle w:val="Liststycke"/>
        <w:numPr>
          <w:ilvl w:val="0"/>
          <w:numId w:val="22"/>
        </w:numPr>
        <w:tabs>
          <w:tab w:val="left" w:pos="170"/>
        </w:tabs>
        <w:spacing w:before="120" w:after="120" w:line="276" w:lineRule="auto"/>
        <w:rPr>
          <w:rFonts w:cstheme="minorHAnsi"/>
          <w:bCs/>
          <w:highlight w:val="yellow"/>
        </w:rPr>
      </w:pPr>
      <w:r>
        <w:rPr>
          <w:rFonts w:cstheme="minorHAnsi"/>
          <w:bCs/>
          <w:highlight w:val="yellow"/>
        </w:rPr>
        <w:t xml:space="preserve">Telefonnummer </w:t>
      </w:r>
    </w:p>
    <w:p w14:paraId="1B1D9F68" w14:textId="77777777" w:rsidR="00075B3B" w:rsidRDefault="00075B3B" w:rsidP="00075B3B">
      <w:pPr>
        <w:pStyle w:val="Liststycke"/>
        <w:numPr>
          <w:ilvl w:val="0"/>
          <w:numId w:val="22"/>
        </w:numPr>
        <w:tabs>
          <w:tab w:val="left" w:pos="170"/>
        </w:tabs>
        <w:spacing w:before="120" w:after="120" w:line="276" w:lineRule="auto"/>
        <w:rPr>
          <w:rFonts w:cstheme="minorHAnsi"/>
          <w:bCs/>
          <w:highlight w:val="yellow"/>
        </w:rPr>
      </w:pPr>
      <w:r>
        <w:rPr>
          <w:rFonts w:cstheme="minorHAnsi"/>
          <w:bCs/>
          <w:highlight w:val="yellow"/>
        </w:rPr>
        <w:t xml:space="preserve">Adress </w:t>
      </w:r>
    </w:p>
    <w:p w14:paraId="5A7916D2" w14:textId="77777777" w:rsidR="00075B3B" w:rsidRDefault="00075B3B" w:rsidP="00075B3B">
      <w:pPr>
        <w:pStyle w:val="Liststycke"/>
        <w:numPr>
          <w:ilvl w:val="0"/>
          <w:numId w:val="22"/>
        </w:numPr>
        <w:tabs>
          <w:tab w:val="left" w:pos="170"/>
        </w:tabs>
        <w:spacing w:before="120" w:after="120" w:line="276" w:lineRule="auto"/>
        <w:rPr>
          <w:rFonts w:cstheme="minorHAnsi"/>
          <w:bCs/>
          <w:highlight w:val="yellow"/>
        </w:rPr>
      </w:pPr>
      <w:r>
        <w:rPr>
          <w:rFonts w:cstheme="minorHAnsi"/>
          <w:bCs/>
          <w:highlight w:val="yellow"/>
        </w:rPr>
        <w:t>E-postadress</w:t>
      </w:r>
    </w:p>
    <w:p w14:paraId="726D5F69" w14:textId="77777777" w:rsidR="00075B3B" w:rsidRDefault="00075B3B" w:rsidP="00075B3B">
      <w:pPr>
        <w:pStyle w:val="Liststycke"/>
        <w:numPr>
          <w:ilvl w:val="0"/>
          <w:numId w:val="22"/>
        </w:numPr>
        <w:tabs>
          <w:tab w:val="left" w:pos="170"/>
        </w:tabs>
        <w:spacing w:before="120" w:after="120" w:line="276" w:lineRule="auto"/>
        <w:rPr>
          <w:rFonts w:cstheme="minorHAnsi"/>
          <w:bCs/>
          <w:highlight w:val="yellow"/>
        </w:rPr>
      </w:pPr>
      <w:r>
        <w:rPr>
          <w:rFonts w:cstheme="minorHAnsi"/>
          <w:bCs/>
          <w:highlight w:val="yellow"/>
        </w:rPr>
        <w:t>Enkätsvar/</w:t>
      </w:r>
      <w:r w:rsidRPr="003A1DEB">
        <w:rPr>
          <w:rFonts w:ascii="Segoe UI" w:hAnsi="Segoe UI" w:cs="Segoe UI"/>
          <w:sz w:val="18"/>
          <w:szCs w:val="18"/>
        </w:rPr>
        <w:t xml:space="preserve"> </w:t>
      </w:r>
      <w:r w:rsidRPr="003A1DEB">
        <w:rPr>
          <w:rFonts w:cstheme="minorHAnsi"/>
          <w:bCs/>
          <w:highlight w:val="yellow"/>
        </w:rPr>
        <w:t xml:space="preserve">intervjusvar/ </w:t>
      </w:r>
      <w:proofErr w:type="gramStart"/>
      <w:r w:rsidRPr="003A1DEB">
        <w:rPr>
          <w:rFonts w:cstheme="minorHAnsi"/>
          <w:bCs/>
          <w:highlight w:val="yellow"/>
        </w:rPr>
        <w:t>observationsanteckninga</w:t>
      </w:r>
      <w:r>
        <w:rPr>
          <w:rFonts w:cstheme="minorHAnsi"/>
          <w:bCs/>
          <w:highlight w:val="yellow"/>
        </w:rPr>
        <w:t>r..</w:t>
      </w:r>
      <w:proofErr w:type="gramEnd"/>
    </w:p>
    <w:p w14:paraId="68F23947" w14:textId="77777777" w:rsidR="00075B3B" w:rsidRDefault="00075B3B" w:rsidP="00075B3B">
      <w:pPr>
        <w:pStyle w:val="Liststycke"/>
        <w:numPr>
          <w:ilvl w:val="0"/>
          <w:numId w:val="22"/>
        </w:numPr>
        <w:tabs>
          <w:tab w:val="left" w:pos="170"/>
        </w:tabs>
        <w:spacing w:before="120" w:after="120" w:line="276" w:lineRule="auto"/>
        <w:rPr>
          <w:rFonts w:cstheme="minorHAnsi"/>
          <w:bCs/>
          <w:highlight w:val="yellow"/>
        </w:rPr>
      </w:pPr>
      <w:r>
        <w:rPr>
          <w:rFonts w:cstheme="minorHAnsi"/>
          <w:bCs/>
          <w:highlight w:val="yellow"/>
        </w:rPr>
        <w:t xml:space="preserve">…. </w:t>
      </w:r>
    </w:p>
    <w:p w14:paraId="2F8C35A1" w14:textId="77777777" w:rsidR="00075B3B" w:rsidRPr="00F1082D" w:rsidRDefault="00075B3B" w:rsidP="00075B3B">
      <w:pPr>
        <w:tabs>
          <w:tab w:val="left" w:pos="170"/>
        </w:tabs>
        <w:spacing w:before="120" w:after="120" w:line="276" w:lineRule="auto"/>
        <w:ind w:left="360"/>
        <w:rPr>
          <w:rFonts w:cstheme="minorHAnsi"/>
          <w:bCs/>
          <w:highlight w:val="yellow"/>
        </w:rPr>
      </w:pPr>
    </w:p>
    <w:p w14:paraId="382098F4" w14:textId="77777777" w:rsidR="00C535BC" w:rsidRDefault="00075B3B" w:rsidP="00C535BC">
      <w:pPr>
        <w:spacing w:before="120" w:after="120" w:line="276" w:lineRule="auto"/>
        <w:rPr>
          <w:rFonts w:cstheme="minorHAnsi"/>
          <w:bCs/>
        </w:rPr>
      </w:pPr>
      <w:r>
        <w:rPr>
          <w:rFonts w:cstheme="minorHAnsi"/>
          <w:bCs/>
        </w:rPr>
        <w:t xml:space="preserve">Delar av </w:t>
      </w:r>
      <w:r w:rsidRPr="003A1DEB">
        <w:rPr>
          <w:rFonts w:cstheme="minorHAnsi"/>
          <w:bCs/>
        </w:rPr>
        <w:t xml:space="preserve">de personuppgifter som </w:t>
      </w:r>
      <w:r>
        <w:rPr>
          <w:rFonts w:cstheme="minorHAnsi"/>
          <w:bCs/>
        </w:rPr>
        <w:t xml:space="preserve">samlas in och behandlas är </w:t>
      </w:r>
      <w:r w:rsidRPr="003A1DEB">
        <w:rPr>
          <w:rFonts w:cstheme="minorHAnsi"/>
          <w:bCs/>
        </w:rPr>
        <w:t xml:space="preserve">så kallade </w:t>
      </w:r>
      <w:commentRangeStart w:id="4"/>
      <w:r w:rsidRPr="003A1DEB">
        <w:rPr>
          <w:rFonts w:cstheme="minorHAnsi"/>
          <w:bCs/>
        </w:rPr>
        <w:t>känsliga personuppgifter</w:t>
      </w:r>
      <w:commentRangeEnd w:id="4"/>
      <w:r>
        <w:rPr>
          <w:rStyle w:val="Kommentarsreferens"/>
        </w:rPr>
        <w:commentReference w:id="4"/>
      </w:r>
      <w:r w:rsidRPr="003A1DEB">
        <w:rPr>
          <w:rFonts w:cstheme="minorHAnsi"/>
          <w:bCs/>
        </w:rPr>
        <w:t>. Nedan framgår vilka känsliga personuppgifter som kommer att samlas in och behandlas inom ramen för denna studie:</w:t>
      </w:r>
      <w:r w:rsidR="00C535BC">
        <w:rPr>
          <w:rFonts w:cstheme="minorHAnsi"/>
          <w:bCs/>
        </w:rPr>
        <w:t xml:space="preserve"> </w:t>
      </w:r>
    </w:p>
    <w:p w14:paraId="40E27314" w14:textId="3A82C826" w:rsidR="00C535BC" w:rsidRPr="00C535BC"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etniskt ursprung</w:t>
      </w:r>
      <w:r w:rsidR="00C535BC" w:rsidRPr="00C535BC">
        <w:rPr>
          <w:rFonts w:cstheme="minorHAnsi"/>
          <w:bCs/>
          <w:highlight w:val="yellow"/>
        </w:rPr>
        <w:t xml:space="preserve"> </w:t>
      </w:r>
    </w:p>
    <w:p w14:paraId="5CEE6B39" w14:textId="46453C69" w:rsidR="00C535BC" w:rsidRPr="00C535BC"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politiska åsikter</w:t>
      </w:r>
      <w:r w:rsidR="00C535BC" w:rsidRPr="00C535BC">
        <w:rPr>
          <w:rFonts w:cstheme="minorHAnsi"/>
          <w:bCs/>
          <w:highlight w:val="yellow"/>
        </w:rPr>
        <w:t xml:space="preserve"> </w:t>
      </w:r>
    </w:p>
    <w:p w14:paraId="725A27B9" w14:textId="692B637B" w:rsidR="00C535BC" w:rsidRPr="00C535BC"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religiös eller filosofisk övertygelse</w:t>
      </w:r>
      <w:r w:rsidR="00C535BC" w:rsidRPr="00C535BC">
        <w:rPr>
          <w:rFonts w:cstheme="minorHAnsi"/>
          <w:bCs/>
          <w:highlight w:val="yellow"/>
        </w:rPr>
        <w:t xml:space="preserve"> </w:t>
      </w:r>
    </w:p>
    <w:p w14:paraId="745348ED" w14:textId="40944FA2" w:rsidR="00C535BC" w:rsidRPr="00C535BC"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medlemskap i en fackförening</w:t>
      </w:r>
      <w:r w:rsidR="00C535BC" w:rsidRPr="00C535BC">
        <w:rPr>
          <w:rFonts w:cstheme="minorHAnsi"/>
          <w:bCs/>
          <w:highlight w:val="yellow"/>
        </w:rPr>
        <w:t xml:space="preserve"> </w:t>
      </w:r>
    </w:p>
    <w:p w14:paraId="38437EA6" w14:textId="14BFCD8D" w:rsidR="00C535BC" w:rsidRPr="00C535BC"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hälsa</w:t>
      </w:r>
      <w:r w:rsidR="00C535BC" w:rsidRPr="00C535BC">
        <w:rPr>
          <w:rFonts w:cstheme="minorHAnsi"/>
          <w:bCs/>
          <w:highlight w:val="yellow"/>
        </w:rPr>
        <w:t xml:space="preserve"> </w:t>
      </w:r>
    </w:p>
    <w:p w14:paraId="018357A0" w14:textId="12D55D39" w:rsidR="00075B3B" w:rsidRDefault="00075B3B" w:rsidP="00C535BC">
      <w:pPr>
        <w:pStyle w:val="Liststycke"/>
        <w:numPr>
          <w:ilvl w:val="0"/>
          <w:numId w:val="28"/>
        </w:numPr>
        <w:spacing w:before="120" w:after="120" w:line="276" w:lineRule="auto"/>
        <w:rPr>
          <w:rFonts w:cstheme="minorHAnsi"/>
          <w:bCs/>
          <w:highlight w:val="yellow"/>
        </w:rPr>
      </w:pPr>
      <w:r w:rsidRPr="00C535BC">
        <w:rPr>
          <w:rFonts w:cstheme="minorHAnsi"/>
          <w:bCs/>
          <w:highlight w:val="yellow"/>
        </w:rPr>
        <w:t>Uppgift om sexualliv eller sexuell läggning</w:t>
      </w:r>
      <w:r w:rsidR="00C47D2B">
        <w:rPr>
          <w:rFonts w:cstheme="minorHAnsi"/>
          <w:bCs/>
          <w:highlight w:val="yellow"/>
        </w:rPr>
        <w:t>.</w:t>
      </w:r>
    </w:p>
    <w:p w14:paraId="26C53439" w14:textId="77777777" w:rsidR="00075B3B" w:rsidRDefault="00075B3B" w:rsidP="00075B3B">
      <w:pPr>
        <w:spacing w:before="120" w:after="120" w:line="360" w:lineRule="auto"/>
        <w:rPr>
          <w:rFonts w:cstheme="minorHAnsi"/>
          <w:bCs/>
          <w:highlight w:val="yellow"/>
        </w:rPr>
      </w:pPr>
      <w:r w:rsidRPr="00C36CD6">
        <w:rPr>
          <w:rFonts w:cstheme="minorHAnsi"/>
          <w:bCs/>
          <w:highlight w:val="yellow"/>
        </w:rPr>
        <w:t xml:space="preserve">Ange varför det är nödvändigt att behandla känsliga personuppgifter för att uppnå </w:t>
      </w:r>
      <w:commentRangeStart w:id="5"/>
      <w:r w:rsidRPr="00C36CD6">
        <w:rPr>
          <w:rFonts w:cstheme="minorHAnsi"/>
          <w:bCs/>
          <w:highlight w:val="yellow"/>
        </w:rPr>
        <w:t>syftet med studien</w:t>
      </w:r>
      <w:commentRangeEnd w:id="5"/>
      <w:r>
        <w:rPr>
          <w:rStyle w:val="Kommentarsreferens"/>
        </w:rPr>
        <w:commentReference w:id="5"/>
      </w:r>
      <w:r w:rsidRPr="00C36CD6">
        <w:rPr>
          <w:rFonts w:cstheme="minorHAnsi"/>
          <w:bCs/>
          <w:highlight w:val="yellow"/>
        </w:rPr>
        <w:t>.</w:t>
      </w:r>
    </w:p>
    <w:p w14:paraId="2636480E" w14:textId="77777777" w:rsidR="00C535BC" w:rsidRDefault="00C535BC" w:rsidP="00C535BC">
      <w:pPr>
        <w:tabs>
          <w:tab w:val="num" w:pos="720"/>
        </w:tabs>
        <w:spacing w:before="120" w:after="120" w:line="360" w:lineRule="auto"/>
        <w:rPr>
          <w:rFonts w:cstheme="minorHAnsi"/>
          <w:highlight w:val="yellow"/>
        </w:rPr>
      </w:pPr>
      <w:r w:rsidRPr="00C535BC">
        <w:rPr>
          <w:rFonts w:cstheme="minorHAnsi"/>
        </w:rPr>
        <w:lastRenderedPageBreak/>
        <w:t xml:space="preserve">Delar av de personuppgifter som samlas in och behandlas kan utgöra så kallade </w:t>
      </w:r>
      <w:commentRangeStart w:id="6"/>
      <w:r w:rsidRPr="00C535BC">
        <w:rPr>
          <w:rFonts w:cstheme="minorHAnsi"/>
        </w:rPr>
        <w:t>skyddsvärda personuppgifter</w:t>
      </w:r>
      <w:commentRangeEnd w:id="6"/>
      <w:r w:rsidR="006C463F">
        <w:rPr>
          <w:rStyle w:val="Kommentarsreferens"/>
        </w:rPr>
        <w:commentReference w:id="6"/>
      </w:r>
      <w:r w:rsidRPr="00C535BC">
        <w:rPr>
          <w:rFonts w:cstheme="minorHAnsi"/>
        </w:rPr>
        <w:t>. Nedan framgår vilka typer av skyddsvärda personuppgifter som kan komma att samlas in och behandlas inom ramen för denna studie:</w:t>
      </w:r>
      <w:r>
        <w:rPr>
          <w:rFonts w:cstheme="minorHAnsi"/>
          <w:highlight w:val="yellow"/>
        </w:rPr>
        <w:t xml:space="preserve"> </w:t>
      </w:r>
    </w:p>
    <w:p w14:paraId="70400B13" w14:textId="77777777" w:rsidR="00C535BC" w:rsidRPr="00C535BC" w:rsidRDefault="00C535BC" w:rsidP="00C535BC">
      <w:pPr>
        <w:pStyle w:val="Liststycke"/>
        <w:numPr>
          <w:ilvl w:val="0"/>
          <w:numId w:val="29"/>
        </w:numPr>
        <w:tabs>
          <w:tab w:val="num" w:pos="720"/>
        </w:tabs>
        <w:spacing w:before="120" w:after="120" w:line="276" w:lineRule="auto"/>
        <w:rPr>
          <w:rFonts w:cstheme="minorHAnsi"/>
          <w:bCs/>
          <w:highlight w:val="yellow"/>
        </w:rPr>
      </w:pPr>
      <w:r w:rsidRPr="00C535BC">
        <w:rPr>
          <w:rFonts w:cstheme="minorHAnsi"/>
          <w:bCs/>
          <w:highlight w:val="yellow"/>
        </w:rPr>
        <w:t xml:space="preserve">Personnummer eller samordningsnummer; </w:t>
      </w:r>
    </w:p>
    <w:p w14:paraId="657F62DF" w14:textId="77777777" w:rsidR="00C535BC" w:rsidRPr="00C535BC" w:rsidRDefault="00C535BC" w:rsidP="00C535BC">
      <w:pPr>
        <w:pStyle w:val="Liststycke"/>
        <w:numPr>
          <w:ilvl w:val="0"/>
          <w:numId w:val="29"/>
        </w:numPr>
        <w:tabs>
          <w:tab w:val="num" w:pos="720"/>
        </w:tabs>
        <w:spacing w:before="120" w:after="120" w:line="276" w:lineRule="auto"/>
        <w:rPr>
          <w:rFonts w:cstheme="minorHAnsi"/>
          <w:bCs/>
          <w:highlight w:val="yellow"/>
        </w:rPr>
      </w:pPr>
      <w:r w:rsidRPr="00C535BC">
        <w:rPr>
          <w:rFonts w:cstheme="minorHAnsi"/>
          <w:bCs/>
          <w:highlight w:val="yellow"/>
        </w:rPr>
        <w:t xml:space="preserve">Uppgifter som rör ekonomiska förhållanden; </w:t>
      </w:r>
    </w:p>
    <w:p w14:paraId="376E94F5" w14:textId="77777777" w:rsidR="00C535BC" w:rsidRPr="00C535BC" w:rsidRDefault="00C535BC" w:rsidP="00C535BC">
      <w:pPr>
        <w:pStyle w:val="Liststycke"/>
        <w:numPr>
          <w:ilvl w:val="0"/>
          <w:numId w:val="29"/>
        </w:numPr>
        <w:tabs>
          <w:tab w:val="num" w:pos="720"/>
        </w:tabs>
        <w:spacing w:before="120" w:after="120" w:line="276" w:lineRule="auto"/>
        <w:rPr>
          <w:rFonts w:cstheme="minorHAnsi"/>
          <w:bCs/>
          <w:highlight w:val="yellow"/>
        </w:rPr>
      </w:pPr>
      <w:r w:rsidRPr="00C535BC">
        <w:rPr>
          <w:rFonts w:cstheme="minorHAnsi"/>
          <w:bCs/>
          <w:highlight w:val="yellow"/>
        </w:rPr>
        <w:t xml:space="preserve">Uppgifter om privat kommunikation; </w:t>
      </w:r>
    </w:p>
    <w:p w14:paraId="6BCD1DD6" w14:textId="77777777" w:rsidR="00C535BC" w:rsidRPr="00C535BC" w:rsidRDefault="00C535BC" w:rsidP="00C535BC">
      <w:pPr>
        <w:pStyle w:val="Liststycke"/>
        <w:numPr>
          <w:ilvl w:val="0"/>
          <w:numId w:val="29"/>
        </w:numPr>
        <w:tabs>
          <w:tab w:val="num" w:pos="720"/>
        </w:tabs>
        <w:spacing w:before="120" w:after="120" w:line="276" w:lineRule="auto"/>
        <w:rPr>
          <w:rFonts w:cstheme="minorHAnsi"/>
          <w:bCs/>
          <w:highlight w:val="yellow"/>
        </w:rPr>
      </w:pPr>
      <w:r w:rsidRPr="00C535BC">
        <w:rPr>
          <w:rFonts w:cstheme="minorHAnsi"/>
          <w:bCs/>
          <w:highlight w:val="yellow"/>
        </w:rPr>
        <w:t xml:space="preserve">Uppgifter som rör enskilds bostadsadress eller familjeförhållanden; </w:t>
      </w:r>
    </w:p>
    <w:p w14:paraId="5E44E2FF" w14:textId="28554F3A" w:rsidR="00C535BC" w:rsidRPr="00C535BC" w:rsidRDefault="00C535BC" w:rsidP="00C535BC">
      <w:pPr>
        <w:pStyle w:val="Liststycke"/>
        <w:numPr>
          <w:ilvl w:val="0"/>
          <w:numId w:val="29"/>
        </w:numPr>
        <w:tabs>
          <w:tab w:val="num" w:pos="720"/>
        </w:tabs>
        <w:spacing w:before="120" w:after="120" w:line="276" w:lineRule="auto"/>
        <w:rPr>
          <w:rFonts w:cstheme="minorHAnsi"/>
          <w:bCs/>
          <w:highlight w:val="yellow"/>
        </w:rPr>
      </w:pPr>
      <w:r w:rsidRPr="00C535BC">
        <w:rPr>
          <w:rFonts w:cstheme="minorHAnsi"/>
          <w:bCs/>
          <w:highlight w:val="yellow"/>
        </w:rPr>
        <w:t>Andra uppgifter som vid spridning kan innebära en risk för den registrerades personliga integritet eller säkerhet.</w:t>
      </w:r>
    </w:p>
    <w:p w14:paraId="13C53E7C" w14:textId="77777777" w:rsidR="00C535BC" w:rsidRPr="00C535BC" w:rsidRDefault="00C535BC" w:rsidP="00C535BC">
      <w:pPr>
        <w:spacing w:before="120" w:after="120" w:line="360" w:lineRule="auto"/>
        <w:rPr>
          <w:rFonts w:cstheme="minorHAnsi"/>
        </w:rPr>
      </w:pPr>
      <w:r w:rsidRPr="00C535BC">
        <w:rPr>
          <w:rFonts w:cstheme="minorHAnsi"/>
          <w:highlight w:val="yellow"/>
        </w:rPr>
        <w:t>Ange varför det är nödvändigt att behandla skyddsvärda personuppgifter för att uppnå syftet med studien.</w:t>
      </w:r>
    </w:p>
    <w:p w14:paraId="7AE5CB30" w14:textId="77777777" w:rsidR="00C535BC" w:rsidRPr="00C36CD6" w:rsidRDefault="00C535BC" w:rsidP="00075B3B">
      <w:pPr>
        <w:spacing w:before="120" w:after="120" w:line="360" w:lineRule="auto"/>
        <w:rPr>
          <w:rFonts w:cstheme="minorHAnsi"/>
          <w:bCs/>
          <w:highlight w:val="yellow"/>
        </w:rPr>
      </w:pPr>
    </w:p>
    <w:p w14:paraId="767130CB" w14:textId="77777777" w:rsidR="00075B3B" w:rsidRPr="0051629B" w:rsidRDefault="00075B3B" w:rsidP="00075B3B">
      <w:pPr>
        <w:keepNext/>
        <w:keepLines/>
        <w:spacing w:before="240"/>
        <w:outlineLvl w:val="0"/>
        <w:rPr>
          <w:rFonts w:ascii="Arial" w:eastAsiaTheme="majorEastAsia" w:hAnsi="Arial" w:cs="Arial"/>
          <w:b/>
          <w:bCs/>
          <w:color w:val="000000" w:themeColor="text1"/>
          <w:sz w:val="32"/>
          <w:szCs w:val="32"/>
        </w:rPr>
      </w:pPr>
      <w:r>
        <w:rPr>
          <w:rFonts w:ascii="Arial" w:eastAsiaTheme="majorEastAsia" w:hAnsi="Arial" w:cs="Arial"/>
          <w:b/>
          <w:bCs/>
          <w:color w:val="000000" w:themeColor="text1"/>
          <w:sz w:val="32"/>
          <w:szCs w:val="32"/>
        </w:rPr>
        <w:t>Rättslig grund och formerna för ditt d</w:t>
      </w:r>
      <w:r w:rsidRPr="0051629B">
        <w:rPr>
          <w:rFonts w:ascii="Arial" w:eastAsiaTheme="majorEastAsia" w:hAnsi="Arial" w:cs="Arial"/>
          <w:b/>
          <w:bCs/>
          <w:color w:val="000000" w:themeColor="text1"/>
          <w:sz w:val="32"/>
          <w:szCs w:val="32"/>
        </w:rPr>
        <w:t>eltagand</w:t>
      </w:r>
      <w:r>
        <w:rPr>
          <w:rFonts w:ascii="Arial" w:eastAsiaTheme="majorEastAsia" w:hAnsi="Arial" w:cs="Arial"/>
          <w:b/>
          <w:bCs/>
          <w:color w:val="000000" w:themeColor="text1"/>
          <w:sz w:val="32"/>
          <w:szCs w:val="32"/>
        </w:rPr>
        <w:t xml:space="preserve">e </w:t>
      </w:r>
    </w:p>
    <w:p w14:paraId="6F69C907" w14:textId="77777777" w:rsidR="00075B3B" w:rsidRDefault="00075B3B" w:rsidP="00075B3B">
      <w:pPr>
        <w:rPr>
          <w:color w:val="000000" w:themeColor="text1"/>
        </w:rPr>
      </w:pPr>
      <w:r w:rsidRPr="0091706D">
        <w:rPr>
          <w:color w:val="000000" w:themeColor="text1"/>
        </w:rPr>
        <w:t xml:space="preserve">Den rättsliga grunden för behandlingen av dina personuppgifter är ditt informerade samtycke. Du kan när som helst återkalla ditt samtycke utan att ange orsak. </w:t>
      </w:r>
      <w:r w:rsidRPr="005D000E">
        <w:rPr>
          <w:color w:val="000000" w:themeColor="text1"/>
        </w:rPr>
        <w:t xml:space="preserve">Om du väljer att inte delta eller vill avbryta ditt deltagande behöver du inte uppge </w:t>
      </w:r>
      <w:commentRangeStart w:id="7"/>
      <w:r w:rsidRPr="005D000E">
        <w:rPr>
          <w:color w:val="000000" w:themeColor="text1"/>
        </w:rPr>
        <w:t xml:space="preserve">varför. </w:t>
      </w:r>
      <w:commentRangeEnd w:id="7"/>
      <w:r>
        <w:rPr>
          <w:rStyle w:val="Kommentarsreferens"/>
        </w:rPr>
        <w:commentReference w:id="7"/>
      </w:r>
      <w:r w:rsidRPr="0091706D">
        <w:rPr>
          <w:color w:val="000000" w:themeColor="text1"/>
        </w:rPr>
        <w:t xml:space="preserve">Ett återkallande påverkar dock inte den behandling som skett innan återkallandet. </w:t>
      </w:r>
    </w:p>
    <w:p w14:paraId="4851FBB7" w14:textId="77777777" w:rsidR="00075B3B" w:rsidRPr="0051629B" w:rsidRDefault="00075B3B" w:rsidP="00075B3B">
      <w:pPr>
        <w:rPr>
          <w:rFonts w:ascii="Calibri" w:hAnsi="Calibri" w:cs="Calibri"/>
          <w:color w:val="000000" w:themeColor="text1"/>
        </w:rPr>
      </w:pPr>
      <w:r w:rsidRPr="0051629B">
        <w:rPr>
          <w:color w:val="000000" w:themeColor="text1"/>
        </w:rPr>
        <w:t>Om du vill avbryta ditt deltagande ska du kontakta ansvariga för studien (se nedan).</w:t>
      </w:r>
    </w:p>
    <w:p w14:paraId="0C328429" w14:textId="77777777" w:rsidR="00075B3B" w:rsidRPr="0051629B" w:rsidRDefault="00075B3B" w:rsidP="00075B3B">
      <w:pPr>
        <w:pStyle w:val="Rubrik1"/>
        <w:numPr>
          <w:ilvl w:val="0"/>
          <w:numId w:val="0"/>
        </w:numPr>
        <w:ind w:left="432" w:hanging="432"/>
        <w:rPr>
          <w:color w:val="000000" w:themeColor="text1"/>
        </w:rPr>
      </w:pPr>
      <w:r w:rsidRPr="0051629B">
        <w:rPr>
          <w:color w:val="000000" w:themeColor="text1"/>
        </w:rPr>
        <w:t>Vad händer med mina uppgifter?</w:t>
      </w:r>
    </w:p>
    <w:p w14:paraId="0904C2DC" w14:textId="77777777" w:rsidR="00075B3B" w:rsidRDefault="00075B3B" w:rsidP="00075B3B">
      <w:r w:rsidRPr="005D000E">
        <w:rPr>
          <w:color w:val="000000" w:themeColor="text1"/>
        </w:rPr>
        <w:t xml:space="preserve">Studien kommer att samla in och registrera information om dig enligt vad som redogjorts för ovan.  </w:t>
      </w:r>
      <w:r w:rsidRPr="005D000E">
        <w:t xml:space="preserve"> </w:t>
      </w:r>
    </w:p>
    <w:p w14:paraId="16B41A9C" w14:textId="77777777" w:rsidR="00075B3B" w:rsidRPr="00E74D9F" w:rsidRDefault="00075B3B" w:rsidP="00075B3B">
      <w:pPr>
        <w:rPr>
          <w:rFonts w:eastAsia="Arial"/>
          <w:color w:val="2E3137"/>
          <w:szCs w:val="24"/>
          <w:highlight w:val="yellow"/>
        </w:rPr>
      </w:pPr>
      <w:r w:rsidRPr="005D000E">
        <w:rPr>
          <w:rFonts w:eastAsia="Arial"/>
          <w:color w:val="2E3137"/>
          <w:szCs w:val="24"/>
          <w:highlight w:val="yellow"/>
        </w:rPr>
        <w:t>(</w:t>
      </w:r>
      <w:commentRangeStart w:id="8"/>
      <w:r w:rsidRPr="005D000E">
        <w:rPr>
          <w:rFonts w:eastAsia="Arial"/>
          <w:color w:val="2E3137"/>
          <w:szCs w:val="24"/>
          <w:highlight w:val="yellow"/>
        </w:rPr>
        <w:t xml:space="preserve">Ange </w:t>
      </w:r>
      <w:commentRangeEnd w:id="8"/>
      <w:r>
        <w:rPr>
          <w:rStyle w:val="Kommentarsreferens"/>
        </w:rPr>
        <w:commentReference w:id="8"/>
      </w:r>
      <w:r w:rsidRPr="005D000E">
        <w:rPr>
          <w:rFonts w:eastAsia="Arial"/>
          <w:color w:val="2E3137"/>
          <w:szCs w:val="24"/>
          <w:highlight w:val="yellow"/>
        </w:rPr>
        <w:t xml:space="preserve">hur du kommer att förvara personuppgifter (exempelvis i pappersform eller </w:t>
      </w:r>
      <w:r>
        <w:rPr>
          <w:rFonts w:eastAsia="Arial"/>
          <w:color w:val="2E3137"/>
          <w:szCs w:val="24"/>
          <w:highlight w:val="yellow"/>
        </w:rPr>
        <w:t>i</w:t>
      </w:r>
      <w:r w:rsidRPr="005D000E">
        <w:rPr>
          <w:rFonts w:eastAsia="Arial"/>
          <w:color w:val="2E3137"/>
          <w:szCs w:val="24"/>
          <w:highlight w:val="yellow"/>
        </w:rPr>
        <w:t xml:space="preserve"> </w:t>
      </w:r>
      <w:r w:rsidRPr="002631D4">
        <w:rPr>
          <w:rFonts w:eastAsia="Arial"/>
          <w:color w:val="2E3137"/>
          <w:szCs w:val="24"/>
          <w:highlight w:val="yellow"/>
        </w:rPr>
        <w:t>Högskolans hemmakatalog</w:t>
      </w:r>
      <w:r>
        <w:rPr>
          <w:rFonts w:eastAsia="Arial"/>
          <w:color w:val="2E3137"/>
          <w:szCs w:val="24"/>
          <w:highlight w:val="yellow"/>
        </w:rPr>
        <w:t>,</w:t>
      </w:r>
      <w:r w:rsidRPr="002631D4">
        <w:rPr>
          <w:rFonts w:eastAsia="Arial"/>
          <w:color w:val="2E3137"/>
          <w:szCs w:val="24"/>
          <w:highlight w:val="yellow"/>
        </w:rPr>
        <w:t xml:space="preserve"> </w:t>
      </w:r>
      <w:commentRangeStart w:id="9"/>
      <w:r w:rsidRPr="002631D4">
        <w:rPr>
          <w:rFonts w:eastAsia="Arial"/>
          <w:color w:val="2E3137"/>
          <w:szCs w:val="24"/>
          <w:highlight w:val="yellow"/>
        </w:rPr>
        <w:t xml:space="preserve">H:). </w:t>
      </w:r>
      <w:commentRangeEnd w:id="9"/>
      <w:r>
        <w:rPr>
          <w:rStyle w:val="Kommentarsreferens"/>
        </w:rPr>
        <w:commentReference w:id="9"/>
      </w:r>
      <w:r w:rsidRPr="005D000E">
        <w:rPr>
          <w:rFonts w:eastAsia="Arial"/>
          <w:color w:val="2E3137"/>
          <w:szCs w:val="24"/>
          <w:highlight w:val="yellow"/>
        </w:rPr>
        <w:t xml:space="preserve">Ange vilka skyddsåtgärder du kommer att tillämpa för att skydda personuppgifterna (till exempel </w:t>
      </w:r>
      <w:proofErr w:type="spellStart"/>
      <w:r>
        <w:rPr>
          <w:rFonts w:eastAsia="Arial"/>
          <w:color w:val="2E3137"/>
          <w:szCs w:val="24"/>
          <w:highlight w:val="yellow"/>
        </w:rPr>
        <w:t>pseudonymisering</w:t>
      </w:r>
      <w:proofErr w:type="spellEnd"/>
      <w:r w:rsidRPr="00E74D9F">
        <w:rPr>
          <w:rFonts w:eastAsia="Arial"/>
          <w:color w:val="2E3137"/>
          <w:szCs w:val="24"/>
          <w:highlight w:val="yellow"/>
        </w:rPr>
        <w:t>)</w:t>
      </w:r>
      <w:r>
        <w:rPr>
          <w:rFonts w:eastAsia="Arial"/>
          <w:color w:val="2E3137"/>
          <w:szCs w:val="24"/>
          <w:highlight w:val="yellow"/>
        </w:rPr>
        <w:t>.</w:t>
      </w:r>
      <w:r w:rsidRPr="00E74D9F">
        <w:rPr>
          <w:rFonts w:eastAsia="Arial"/>
          <w:color w:val="2E3137"/>
          <w:szCs w:val="24"/>
          <w:highlight w:val="yellow"/>
        </w:rPr>
        <w:t xml:space="preserve"> </w:t>
      </w:r>
    </w:p>
    <w:p w14:paraId="166D9E5A" w14:textId="4497D2AF" w:rsidR="00075B3B" w:rsidRPr="005D000E" w:rsidRDefault="000D4A2A" w:rsidP="00A60B0F">
      <w:pPr>
        <w:rPr>
          <w:color w:val="000000" w:themeColor="text1"/>
        </w:rPr>
      </w:pPr>
      <w:r w:rsidRPr="000D4A2A">
        <w:t>Dina svar och dina resultat kommer att behandlas så att inte obehöriga kan ta del av dem.</w:t>
      </w:r>
      <w:r w:rsidR="00075B3B">
        <w:t xml:space="preserve"> Studentens handledare och examinator kommer alltid att kunna ta del av underlaget. </w:t>
      </w:r>
      <w:r w:rsidR="00075B3B" w:rsidRPr="005D000E">
        <w:rPr>
          <w:color w:val="000000" w:themeColor="text1"/>
        </w:rPr>
        <w:t xml:space="preserve">Uppgifterna kommer att bevaras till dess att uppsatsarbetet </w:t>
      </w:r>
      <w:r w:rsidR="00075B3B" w:rsidRPr="00052C47">
        <w:rPr>
          <w:color w:val="000000" w:themeColor="text1"/>
        </w:rPr>
        <w:t>avslutats</w:t>
      </w:r>
      <w:r w:rsidR="00075B3B" w:rsidRPr="005D000E">
        <w:rPr>
          <w:color w:val="000000" w:themeColor="text1"/>
        </w:rPr>
        <w:t xml:space="preserve"> för att sedan förstöra</w:t>
      </w:r>
      <w:r w:rsidR="00075B3B">
        <w:rPr>
          <w:color w:val="000000" w:themeColor="text1"/>
        </w:rPr>
        <w:t>s</w:t>
      </w:r>
      <w:commentRangeStart w:id="10"/>
      <w:r w:rsidR="00075B3B">
        <w:rPr>
          <w:color w:val="000000" w:themeColor="text1"/>
        </w:rPr>
        <w:t>.</w:t>
      </w:r>
      <w:commentRangeEnd w:id="10"/>
      <w:r w:rsidR="00075B3B">
        <w:rPr>
          <w:rStyle w:val="Kommentarsreferens"/>
        </w:rPr>
        <w:commentReference w:id="10"/>
      </w:r>
      <w:r w:rsidR="00075B3B" w:rsidRPr="005D000E">
        <w:rPr>
          <w:color w:val="000000" w:themeColor="text1"/>
        </w:rPr>
        <w:t xml:space="preserve"> </w:t>
      </w:r>
    </w:p>
    <w:p w14:paraId="0660A7B5" w14:textId="77777777" w:rsidR="00075B3B" w:rsidRDefault="00075B3B" w:rsidP="00075B3B">
      <w:pPr>
        <w:pStyle w:val="Rubrik2"/>
        <w:numPr>
          <w:ilvl w:val="0"/>
          <w:numId w:val="0"/>
        </w:numPr>
        <w:spacing w:before="0"/>
        <w:rPr>
          <w:b/>
          <w:bCs w:val="0"/>
          <w:sz w:val="32"/>
          <w:szCs w:val="32"/>
        </w:rPr>
      </w:pPr>
      <w:r>
        <w:rPr>
          <w:b/>
          <w:bCs w:val="0"/>
          <w:sz w:val="32"/>
          <w:szCs w:val="32"/>
        </w:rPr>
        <w:t xml:space="preserve">Dina rättigheter </w:t>
      </w:r>
    </w:p>
    <w:p w14:paraId="450E8965" w14:textId="77777777" w:rsidR="00075B3B" w:rsidRPr="001D68CB" w:rsidRDefault="00075B3B" w:rsidP="00075B3B">
      <w:pPr>
        <w:spacing w:after="0" w:line="240" w:lineRule="auto"/>
        <w:rPr>
          <w:lang w:eastAsia="sv-SE"/>
        </w:rPr>
      </w:pPr>
    </w:p>
    <w:p w14:paraId="59B9BBD6" w14:textId="77777777" w:rsidR="00075B3B" w:rsidRDefault="00075B3B" w:rsidP="00075B3B">
      <w:pPr>
        <w:spacing w:after="0" w:line="240" w:lineRule="auto"/>
        <w:rPr>
          <w:color w:val="000000" w:themeColor="text1"/>
        </w:rPr>
      </w:pPr>
      <w:r w:rsidRPr="005D000E">
        <w:rPr>
          <w:color w:val="000000" w:themeColor="text1"/>
        </w:rPr>
        <w:t xml:space="preserve">Högskolan Dalarna är personuppgiftsansvarig för behandlingen av dina personuppgifter. Personuppgifterna kan även komma att behandlas av personuppgiftsbiträden, såsom molntjänstleverantörer. </w:t>
      </w:r>
    </w:p>
    <w:p w14:paraId="4567D9E8" w14:textId="77777777" w:rsidR="00075B3B" w:rsidRDefault="00075B3B" w:rsidP="00075B3B">
      <w:pPr>
        <w:spacing w:after="0" w:line="240" w:lineRule="auto"/>
        <w:rPr>
          <w:color w:val="000000" w:themeColor="text1"/>
        </w:rPr>
      </w:pPr>
    </w:p>
    <w:p w14:paraId="3C1F78F7" w14:textId="77777777" w:rsidR="00075B3B" w:rsidRDefault="00075B3B" w:rsidP="00075B3B">
      <w:pPr>
        <w:rPr>
          <w:color w:val="000000" w:themeColor="text1"/>
        </w:rPr>
      </w:pPr>
      <w:r w:rsidRPr="005D000E">
        <w:rPr>
          <w:color w:val="000000" w:themeColor="text1"/>
        </w:rPr>
        <w:t>Enligt dataskyddsförordning</w:t>
      </w:r>
      <w:r>
        <w:rPr>
          <w:color w:val="000000" w:themeColor="text1"/>
        </w:rPr>
        <w:t>en</w:t>
      </w:r>
      <w:r w:rsidRPr="005D000E">
        <w:rPr>
          <w:color w:val="000000" w:themeColor="text1"/>
        </w:rPr>
        <w:t xml:space="preserve"> har du rätt att få ta del av de uppgifter om dig som hanteras i studien (</w:t>
      </w:r>
      <w:r>
        <w:rPr>
          <w:color w:val="000000" w:themeColor="text1"/>
        </w:rPr>
        <w:t xml:space="preserve">begära </w:t>
      </w:r>
      <w:r w:rsidRPr="005D000E">
        <w:rPr>
          <w:color w:val="000000" w:themeColor="text1"/>
        </w:rPr>
        <w:t>registerutdrag),</w:t>
      </w:r>
      <w:r>
        <w:rPr>
          <w:color w:val="000000" w:themeColor="text1"/>
        </w:rPr>
        <w:t xml:space="preserve"> </w:t>
      </w:r>
      <w:r w:rsidRPr="005D000E">
        <w:rPr>
          <w:color w:val="000000" w:themeColor="text1"/>
        </w:rPr>
        <w:t>och vid behov få eventuella fel rättade. Du kan också begära att uppgifter om dig raderas samt att behandlingen av dina personuppgifter begränsas.</w:t>
      </w:r>
      <w:r>
        <w:rPr>
          <w:color w:val="000000" w:themeColor="text1"/>
        </w:rPr>
        <w:t xml:space="preserve"> </w:t>
      </w:r>
      <w:r w:rsidRPr="005D000E">
        <w:rPr>
          <w:color w:val="000000" w:themeColor="text1"/>
        </w:rPr>
        <w:t xml:space="preserve">Vill du ta del av uppgifter ska du kontakta den ansvariga för studien (se nedan). </w:t>
      </w:r>
    </w:p>
    <w:p w14:paraId="1E7073D9" w14:textId="1625B1EC" w:rsidR="00075B3B" w:rsidRDefault="00075B3B" w:rsidP="00075B3B">
      <w:pPr>
        <w:rPr>
          <w:color w:val="000000" w:themeColor="text1"/>
        </w:rPr>
      </w:pPr>
      <w:r>
        <w:rPr>
          <w:color w:val="000000" w:themeColor="text1"/>
        </w:rPr>
        <w:t>Om du har några funderingar eller klagomål avseende hur dina personuppgifter har behandlats kan du kontakta högskolans</w:t>
      </w:r>
      <w:r w:rsidRPr="005D000E">
        <w:rPr>
          <w:color w:val="000000" w:themeColor="text1"/>
        </w:rPr>
        <w:t xml:space="preserve"> dataskyddsombud</w:t>
      </w:r>
      <w:r>
        <w:rPr>
          <w:color w:val="000000" w:themeColor="text1"/>
        </w:rPr>
        <w:t xml:space="preserve"> via</w:t>
      </w:r>
      <w:r w:rsidRPr="005D000E">
        <w:rPr>
          <w:color w:val="000000" w:themeColor="text1"/>
        </w:rPr>
        <w:t xml:space="preserve"> e-post:</w:t>
      </w:r>
      <w:r>
        <w:rPr>
          <w:color w:val="000000" w:themeColor="text1"/>
        </w:rPr>
        <w:t xml:space="preserve"> </w:t>
      </w:r>
      <w:hyperlink r:id="rId18" w:history="1">
        <w:r w:rsidRPr="004B4388">
          <w:rPr>
            <w:rStyle w:val="Hyperlnk"/>
          </w:rPr>
          <w:t>frida.sjökvist@arkivit.se</w:t>
        </w:r>
      </w:hyperlink>
      <w:r>
        <w:rPr>
          <w:color w:val="000000" w:themeColor="text1"/>
        </w:rPr>
        <w:t xml:space="preserve"> eller </w:t>
      </w:r>
      <w:r w:rsidRPr="005D000E">
        <w:rPr>
          <w:color w:val="000000" w:themeColor="text1"/>
        </w:rPr>
        <w:t>via telefon (växel): 054</w:t>
      </w:r>
      <w:r w:rsidR="00674C85">
        <w:rPr>
          <w:color w:val="000000" w:themeColor="text1"/>
        </w:rPr>
        <w:t>-</w:t>
      </w:r>
      <w:r w:rsidRPr="005D000E">
        <w:rPr>
          <w:color w:val="000000" w:themeColor="text1"/>
        </w:rPr>
        <w:t xml:space="preserve">700 10 00. </w:t>
      </w:r>
    </w:p>
    <w:p w14:paraId="5B1916AF" w14:textId="77777777" w:rsidR="00075B3B" w:rsidRDefault="00075B3B" w:rsidP="00075B3B">
      <w:pPr>
        <w:rPr>
          <w:color w:val="000000" w:themeColor="text1"/>
        </w:rPr>
      </w:pPr>
      <w:r w:rsidRPr="005D000E">
        <w:rPr>
          <w:color w:val="000000" w:themeColor="text1"/>
        </w:rPr>
        <w:lastRenderedPageBreak/>
        <w:t>För mer information om hur</w:t>
      </w:r>
      <w:r>
        <w:rPr>
          <w:color w:val="000000" w:themeColor="text1"/>
        </w:rPr>
        <w:t xml:space="preserve"> Högskolan Dalarna</w:t>
      </w:r>
      <w:r w:rsidRPr="005D000E">
        <w:rPr>
          <w:color w:val="000000" w:themeColor="text1"/>
        </w:rPr>
        <w:t xml:space="preserve"> behandlar personuppgifter se </w:t>
      </w:r>
      <w:hyperlink r:id="rId19" w:history="1">
        <w:r w:rsidRPr="004B4388">
          <w:rPr>
            <w:rStyle w:val="Hyperlnk"/>
          </w:rPr>
          <w:t>https://www.du.se/sv/hjalp/personuppgifter/</w:t>
        </w:r>
      </w:hyperlink>
      <w:r>
        <w:rPr>
          <w:color w:val="000000" w:themeColor="text1"/>
        </w:rPr>
        <w:t xml:space="preserve"> </w:t>
      </w:r>
    </w:p>
    <w:p w14:paraId="6C882305" w14:textId="77777777" w:rsidR="00075B3B" w:rsidRDefault="00075B3B" w:rsidP="00075B3B">
      <w:pPr>
        <w:rPr>
          <w:color w:val="000000" w:themeColor="text1"/>
        </w:rPr>
      </w:pPr>
    </w:p>
    <w:p w14:paraId="3DB462CA" w14:textId="77777777" w:rsidR="00075B3B" w:rsidRDefault="00075B3B" w:rsidP="00075B3B">
      <w:pPr>
        <w:rPr>
          <w:color w:val="000000" w:themeColor="text1"/>
        </w:rPr>
      </w:pPr>
      <w:r>
        <w:rPr>
          <w:color w:val="000000" w:themeColor="text1"/>
        </w:rPr>
        <w:t>S</w:t>
      </w:r>
      <w:r w:rsidRPr="00D136FB">
        <w:rPr>
          <w:color w:val="000000" w:themeColor="text1"/>
        </w:rPr>
        <w:t>tudiens resultat kommer att presenteras i form av en uppsats vid Högskolan Dalarna</w:t>
      </w:r>
      <w:r>
        <w:rPr>
          <w:color w:val="000000" w:themeColor="text1"/>
        </w:rPr>
        <w:t>.</w:t>
      </w:r>
    </w:p>
    <w:p w14:paraId="4C3EAF7B" w14:textId="77777777" w:rsidR="00075B3B" w:rsidRDefault="00075B3B" w:rsidP="00075B3B">
      <w:pPr>
        <w:rPr>
          <w:color w:val="000000" w:themeColor="text1"/>
        </w:rPr>
      </w:pPr>
      <w:r w:rsidRPr="004572F7">
        <w:rPr>
          <w:color w:val="000000" w:themeColor="text1"/>
          <w:highlight w:val="yellow"/>
        </w:rPr>
        <w:t xml:space="preserve">Undersökningen är forskningsetiskt </w:t>
      </w:r>
      <w:commentRangeStart w:id="11"/>
      <w:r w:rsidRPr="004572F7">
        <w:rPr>
          <w:color w:val="000000" w:themeColor="text1"/>
          <w:highlight w:val="yellow"/>
        </w:rPr>
        <w:t xml:space="preserve">granskad av Forskningsetiska </w:t>
      </w:r>
      <w:r>
        <w:rPr>
          <w:color w:val="000000" w:themeColor="text1"/>
          <w:highlight w:val="yellow"/>
        </w:rPr>
        <w:t>rådet</w:t>
      </w:r>
      <w:r w:rsidRPr="004572F7">
        <w:rPr>
          <w:color w:val="000000" w:themeColor="text1"/>
          <w:highlight w:val="yellow"/>
        </w:rPr>
        <w:t xml:space="preserve"> </w:t>
      </w:r>
      <w:commentRangeEnd w:id="11"/>
      <w:r>
        <w:rPr>
          <w:rStyle w:val="Kommentarsreferens"/>
        </w:rPr>
        <w:commentReference w:id="11"/>
      </w:r>
      <w:r w:rsidRPr="004572F7">
        <w:rPr>
          <w:color w:val="000000" w:themeColor="text1"/>
          <w:highlight w:val="yellow"/>
        </w:rPr>
        <w:t>vid Högskolan Dalarna.</w:t>
      </w:r>
    </w:p>
    <w:p w14:paraId="1BDEE232" w14:textId="77777777" w:rsidR="00075B3B" w:rsidRPr="005D000E" w:rsidRDefault="00075B3B" w:rsidP="00075B3B">
      <w:pPr>
        <w:rPr>
          <w:color w:val="000000" w:themeColor="text1"/>
        </w:rPr>
      </w:pPr>
    </w:p>
    <w:p w14:paraId="509849D7" w14:textId="77777777" w:rsidR="00075B3B" w:rsidRPr="00CD4752" w:rsidRDefault="00075B3B" w:rsidP="00075B3B">
      <w:pPr>
        <w:pStyle w:val="Rubrik1"/>
        <w:numPr>
          <w:ilvl w:val="0"/>
          <w:numId w:val="0"/>
        </w:numPr>
        <w:ind w:left="432" w:hanging="432"/>
        <w:rPr>
          <w:color w:val="000000" w:themeColor="text1"/>
        </w:rPr>
      </w:pPr>
      <w:r w:rsidRPr="00CD4752">
        <w:rPr>
          <w:color w:val="000000" w:themeColor="text1"/>
        </w:rPr>
        <w:t>Ansvariga för studien</w:t>
      </w:r>
    </w:p>
    <w:p w14:paraId="7D55A75A" w14:textId="77777777" w:rsidR="00075B3B" w:rsidRDefault="00075B3B" w:rsidP="00075B3B">
      <w:r>
        <w:t xml:space="preserve">Ansvarig handledare för studien är </w:t>
      </w:r>
      <w:r w:rsidRPr="00EE2AE0">
        <w:rPr>
          <w:highlight w:val="yellow"/>
        </w:rPr>
        <w:t>(ange handledarens namn, titel och kontaktuppgifter).</w:t>
      </w:r>
    </w:p>
    <w:p w14:paraId="5A021743" w14:textId="77777777" w:rsidR="00075B3B" w:rsidRDefault="00075B3B" w:rsidP="00075B3B">
      <w:r>
        <w:t xml:space="preserve">Studien genomförs av </w:t>
      </w:r>
      <w:r w:rsidRPr="00EE2AE0">
        <w:rPr>
          <w:highlight w:val="yellow"/>
        </w:rPr>
        <w:t>(ange studenten</w:t>
      </w:r>
      <w:r>
        <w:rPr>
          <w:highlight w:val="yellow"/>
        </w:rPr>
        <w:t>s/studenternas</w:t>
      </w:r>
      <w:r w:rsidRPr="00EE2AE0">
        <w:rPr>
          <w:highlight w:val="yellow"/>
        </w:rPr>
        <w:t xml:space="preserve"> namn och </w:t>
      </w:r>
      <w:commentRangeStart w:id="12"/>
      <w:r w:rsidRPr="004572F7">
        <w:rPr>
          <w:highlight w:val="yellow"/>
        </w:rPr>
        <w:t xml:space="preserve">kontaktuppgifter </w:t>
      </w:r>
      <w:commentRangeEnd w:id="12"/>
      <w:r>
        <w:rPr>
          <w:rStyle w:val="Kommentarsreferens"/>
        </w:rPr>
        <w:commentReference w:id="12"/>
      </w:r>
      <w:r w:rsidRPr="004572F7">
        <w:rPr>
          <w:highlight w:val="yellow"/>
        </w:rPr>
        <w:t>@du.se)</w:t>
      </w:r>
    </w:p>
    <w:p w14:paraId="1D435104" w14:textId="77777777" w:rsidR="00075B3B" w:rsidRDefault="00075B3B" w:rsidP="00075B3B">
      <w:pPr>
        <w:rPr>
          <w:color w:val="000000" w:themeColor="text1"/>
        </w:rPr>
      </w:pPr>
      <w:r w:rsidRPr="00EE2AE0">
        <w:rPr>
          <w:color w:val="000000" w:themeColor="text1"/>
        </w:rPr>
        <w:t xml:space="preserve">Kontaktuppgifter till Högskolan Dalarna: </w:t>
      </w:r>
    </w:p>
    <w:p w14:paraId="3A87BA9B" w14:textId="77777777" w:rsidR="00075B3B" w:rsidRPr="00EE2AE0" w:rsidRDefault="00075B3B" w:rsidP="00075B3B">
      <w:pPr>
        <w:rPr>
          <w:color w:val="000000" w:themeColor="text1"/>
        </w:rPr>
      </w:pPr>
      <w:r>
        <w:rPr>
          <w:color w:val="000000" w:themeColor="text1"/>
        </w:rPr>
        <w:t xml:space="preserve">Du kan alltid kontakta Högskolan Dalarna via e-post </w:t>
      </w:r>
      <w:hyperlink r:id="rId20" w:history="1">
        <w:r w:rsidRPr="004B4388">
          <w:rPr>
            <w:rStyle w:val="Hyperlnk"/>
          </w:rPr>
          <w:t>registrator@du.se</w:t>
        </w:r>
      </w:hyperlink>
      <w:r>
        <w:t xml:space="preserve"> eller telefon </w:t>
      </w:r>
      <w:r w:rsidRPr="001D68CB">
        <w:t>023-77 80 00</w:t>
      </w:r>
      <w:r>
        <w:t xml:space="preserve">. </w:t>
      </w:r>
    </w:p>
    <w:p w14:paraId="040E8FF9" w14:textId="77777777" w:rsidR="00075B3B" w:rsidRDefault="00075B3B" w:rsidP="00075B3B">
      <w:pPr>
        <w:tabs>
          <w:tab w:val="center" w:pos="4536"/>
        </w:tabs>
        <w:rPr>
          <w:lang w:eastAsia="sv-SE"/>
        </w:rPr>
      </w:pPr>
    </w:p>
    <w:p w14:paraId="3DB5F7C2" w14:textId="6AEA94AD" w:rsidR="00075B3B" w:rsidRDefault="00075B3B" w:rsidP="00075B3B">
      <w:pPr>
        <w:spacing w:after="160"/>
        <w:rPr>
          <w:lang w:eastAsia="sv-SE"/>
        </w:rPr>
      </w:pPr>
    </w:p>
    <w:p w14:paraId="08EE9F14" w14:textId="77777777" w:rsidR="00075B3B" w:rsidRDefault="00075B3B" w:rsidP="00075B3B">
      <w:pPr>
        <w:tabs>
          <w:tab w:val="center" w:pos="4536"/>
        </w:tabs>
        <w:rPr>
          <w:lang w:eastAsia="sv-SE"/>
        </w:rPr>
      </w:pPr>
    </w:p>
    <w:p w14:paraId="4D3A8CD0" w14:textId="46F1D82A" w:rsidR="00290E67" w:rsidRDefault="00290E67">
      <w:pPr>
        <w:spacing w:after="160"/>
        <w:rPr>
          <w:lang w:eastAsia="sv-SE"/>
        </w:rPr>
      </w:pPr>
      <w:r>
        <w:rPr>
          <w:lang w:eastAsia="sv-SE"/>
        </w:rPr>
        <w:br w:type="page"/>
      </w:r>
    </w:p>
    <w:p w14:paraId="5822FCB7" w14:textId="77777777" w:rsidR="00F30B80" w:rsidRDefault="00F30B80" w:rsidP="00075B3B">
      <w:pPr>
        <w:tabs>
          <w:tab w:val="center" w:pos="4536"/>
        </w:tabs>
        <w:rPr>
          <w:lang w:eastAsia="sv-SE"/>
        </w:rPr>
      </w:pPr>
    </w:p>
    <w:p w14:paraId="1BE99883" w14:textId="11EB75A7" w:rsidR="00075B3B" w:rsidRDefault="00075B3B" w:rsidP="00075B3B">
      <w:pPr>
        <w:tabs>
          <w:tab w:val="center" w:pos="4536"/>
        </w:tabs>
        <w:rPr>
          <w:rFonts w:ascii="Arial" w:hAnsi="Arial" w:cs="Arial"/>
          <w:b/>
          <w:bCs/>
          <w:sz w:val="32"/>
          <w:szCs w:val="32"/>
          <w:lang w:eastAsia="sv-SE"/>
        </w:rPr>
      </w:pPr>
      <w:r w:rsidRPr="00AC6283">
        <w:rPr>
          <w:rFonts w:ascii="Arial" w:hAnsi="Arial" w:cs="Arial"/>
          <w:b/>
          <w:bCs/>
          <w:sz w:val="32"/>
          <w:szCs w:val="32"/>
          <w:lang w:eastAsia="sv-SE"/>
        </w:rPr>
        <w:t xml:space="preserve">Samtycke till att delta i </w:t>
      </w:r>
      <w:commentRangeStart w:id="13"/>
      <w:r w:rsidRPr="00AC6283">
        <w:rPr>
          <w:rFonts w:ascii="Arial" w:hAnsi="Arial" w:cs="Arial"/>
          <w:b/>
          <w:bCs/>
          <w:sz w:val="32"/>
          <w:szCs w:val="32"/>
          <w:lang w:eastAsia="sv-SE"/>
        </w:rPr>
        <w:t>studien</w:t>
      </w:r>
      <w:commentRangeEnd w:id="13"/>
      <w:r w:rsidR="00BD7EF9">
        <w:rPr>
          <w:rStyle w:val="Kommentarsreferens"/>
        </w:rPr>
        <w:commentReference w:id="13"/>
      </w:r>
      <w:r w:rsidRPr="00AC6283">
        <w:rPr>
          <w:rFonts w:ascii="Arial" w:hAnsi="Arial" w:cs="Arial"/>
          <w:b/>
          <w:bCs/>
          <w:sz w:val="32"/>
          <w:szCs w:val="32"/>
          <w:lang w:eastAsia="sv-SE"/>
        </w:rPr>
        <w:t xml:space="preserve"> </w:t>
      </w:r>
    </w:p>
    <w:p w14:paraId="7A54E89B" w14:textId="77777777" w:rsidR="00F30B80" w:rsidRDefault="00F30B80" w:rsidP="00075B3B">
      <w:pPr>
        <w:rPr>
          <w:szCs w:val="24"/>
        </w:rPr>
      </w:pPr>
    </w:p>
    <w:p w14:paraId="0BC742EF" w14:textId="47434257" w:rsidR="00075B3B" w:rsidRDefault="00075B3B" w:rsidP="00075B3B">
      <w:pPr>
        <w:rPr>
          <w:szCs w:val="24"/>
        </w:rPr>
      </w:pPr>
      <w:r>
        <w:rPr>
          <w:szCs w:val="24"/>
        </w:rPr>
        <w:lastRenderedPageBreak/>
        <w:t xml:space="preserve">Jag har tagit del av information om studien (muntlig och skriftig) och har fått möjlighet att ställa frågor. Jag samtycker till att delta i studien </w:t>
      </w:r>
      <w:r>
        <w:rPr>
          <w:szCs w:val="24"/>
          <w:highlight w:val="yellow"/>
        </w:rPr>
        <w:t>(ange namn på studien)</w:t>
      </w:r>
      <w:r>
        <w:rPr>
          <w:szCs w:val="24"/>
        </w:rPr>
        <w:t xml:space="preserve">. Den skriftliga informationen får jag behålla. </w:t>
      </w:r>
    </w:p>
    <w:p w14:paraId="765F8F61" w14:textId="59F4EE65" w:rsidR="00075B3B" w:rsidRDefault="00075B3B" w:rsidP="00075B3B">
      <w:pPr>
        <w:rPr>
          <w:rFonts w:eastAsiaTheme="minorHAnsi"/>
          <w:color w:val="000000" w:themeColor="text1"/>
        </w:rPr>
      </w:pPr>
      <w:r>
        <w:rPr>
          <w:szCs w:val="24"/>
        </w:rPr>
        <w:t>Jag är medveten om att mitt deltagande är helt frivilligt och att jag kan avbryta deltagandet i studien utan att ange skäl för det. Genom min underskrift väljer jag att delta i studien och godkänner att Högskolan Dalarna</w:t>
      </w:r>
      <w:r w:rsidR="00F30B80">
        <w:rPr>
          <w:szCs w:val="24"/>
        </w:rPr>
        <w:t xml:space="preserve"> (som är personuppgiftsansvarig)</w:t>
      </w:r>
      <w:r>
        <w:rPr>
          <w:szCs w:val="24"/>
        </w:rPr>
        <w:t xml:space="preserve"> behandlar mina personuppgifter i enlighet med gällande dataskyddslagstiftning och lämnad information.</w:t>
      </w:r>
    </w:p>
    <w:p w14:paraId="4B0C8428" w14:textId="77777777" w:rsidR="00075B3B" w:rsidRDefault="00075B3B" w:rsidP="00075B3B"/>
    <w:p w14:paraId="3A36DF8D" w14:textId="77777777" w:rsidR="00075B3B" w:rsidRDefault="00075B3B" w:rsidP="00075B3B">
      <w:pPr>
        <w:rPr>
          <w:szCs w:val="24"/>
        </w:rPr>
      </w:pPr>
      <w:r>
        <w:rPr>
          <w:szCs w:val="24"/>
        </w:rPr>
        <w:t xml:space="preserve">Datum och ort: </w:t>
      </w:r>
    </w:p>
    <w:p w14:paraId="662B0913" w14:textId="77777777" w:rsidR="00075B3B" w:rsidRDefault="00075B3B" w:rsidP="00075B3B">
      <w:pPr>
        <w:rPr>
          <w:sz w:val="20"/>
        </w:rPr>
      </w:pPr>
    </w:p>
    <w:p w14:paraId="1C080A7A" w14:textId="54426361" w:rsidR="00075B3B" w:rsidRDefault="00075B3B" w:rsidP="00075B3B">
      <w:r>
        <w:t>_________________________________________________</w:t>
      </w:r>
    </w:p>
    <w:p w14:paraId="7782BFB7" w14:textId="77777777" w:rsidR="00075B3B" w:rsidRDefault="00075B3B" w:rsidP="00075B3B">
      <w:pPr>
        <w:rPr>
          <w:szCs w:val="24"/>
        </w:rPr>
      </w:pPr>
    </w:p>
    <w:p w14:paraId="6E01D513" w14:textId="77777777" w:rsidR="00075B3B" w:rsidRDefault="00075B3B" w:rsidP="00075B3B">
      <w:pPr>
        <w:rPr>
          <w:szCs w:val="24"/>
        </w:rPr>
      </w:pPr>
      <w:r>
        <w:rPr>
          <w:szCs w:val="24"/>
        </w:rPr>
        <w:t>Underskrift</w:t>
      </w:r>
    </w:p>
    <w:p w14:paraId="57583502" w14:textId="77777777" w:rsidR="00075B3B" w:rsidRDefault="00075B3B" w:rsidP="00075B3B">
      <w:pPr>
        <w:rPr>
          <w:sz w:val="20"/>
        </w:rPr>
      </w:pPr>
    </w:p>
    <w:p w14:paraId="6DF67859" w14:textId="77777777" w:rsidR="00075B3B" w:rsidRDefault="00075B3B" w:rsidP="00075B3B">
      <w:r>
        <w:t xml:space="preserve"> _________________________________________________</w:t>
      </w:r>
    </w:p>
    <w:p w14:paraId="2E8D9262" w14:textId="77777777" w:rsidR="00075B3B" w:rsidRDefault="00075B3B" w:rsidP="00075B3B">
      <w:pPr>
        <w:rPr>
          <w:szCs w:val="24"/>
        </w:rPr>
      </w:pPr>
    </w:p>
    <w:p w14:paraId="08357699" w14:textId="77777777" w:rsidR="00075B3B" w:rsidRDefault="00075B3B" w:rsidP="00075B3B">
      <w:pPr>
        <w:rPr>
          <w:szCs w:val="24"/>
        </w:rPr>
      </w:pPr>
      <w:r>
        <w:rPr>
          <w:szCs w:val="24"/>
        </w:rPr>
        <w:t>Namnförtydligande</w:t>
      </w:r>
    </w:p>
    <w:p w14:paraId="06137984" w14:textId="77777777" w:rsidR="00075B3B" w:rsidRDefault="00075B3B" w:rsidP="00075B3B">
      <w:pPr>
        <w:rPr>
          <w:sz w:val="20"/>
        </w:rPr>
      </w:pPr>
    </w:p>
    <w:p w14:paraId="34297DB1" w14:textId="77777777" w:rsidR="00075B3B" w:rsidRPr="005D66EE" w:rsidRDefault="00075B3B" w:rsidP="00075B3B">
      <w:pPr>
        <w:rPr>
          <w:sz w:val="24"/>
          <w:szCs w:val="24"/>
        </w:rPr>
      </w:pPr>
      <w:r>
        <w:t xml:space="preserve"> ________________________________________________</w:t>
      </w:r>
    </w:p>
    <w:p w14:paraId="7BDB4D21" w14:textId="77777777" w:rsidR="00075B3B" w:rsidRDefault="00075B3B" w:rsidP="00AC6283">
      <w:pPr>
        <w:rPr>
          <w:sz w:val="20"/>
        </w:rPr>
      </w:pPr>
    </w:p>
    <w:p w14:paraId="3AE237E1" w14:textId="77777777" w:rsidR="00075B3B" w:rsidRDefault="00075B3B" w:rsidP="00AC6283">
      <w:pPr>
        <w:rPr>
          <w:sz w:val="20"/>
        </w:rPr>
      </w:pPr>
    </w:p>
    <w:p w14:paraId="0BE6A804" w14:textId="77777777" w:rsidR="00F30B80" w:rsidRPr="00CD4752" w:rsidRDefault="00F30B80" w:rsidP="00F30B80">
      <w:pPr>
        <w:pStyle w:val="Rubrik1"/>
        <w:numPr>
          <w:ilvl w:val="0"/>
          <w:numId w:val="0"/>
        </w:numPr>
        <w:ind w:left="432" w:hanging="432"/>
        <w:rPr>
          <w:color w:val="000000" w:themeColor="text1"/>
        </w:rPr>
      </w:pPr>
      <w:r w:rsidRPr="00CD4752">
        <w:rPr>
          <w:color w:val="000000" w:themeColor="text1"/>
        </w:rPr>
        <w:t>Ansvariga för studien</w:t>
      </w:r>
    </w:p>
    <w:p w14:paraId="559D2AC8" w14:textId="77777777" w:rsidR="00F30B80" w:rsidRDefault="00F30B80" w:rsidP="00F30B80">
      <w:pPr>
        <w:rPr>
          <w:color w:val="000000" w:themeColor="text1"/>
        </w:rPr>
      </w:pPr>
      <w:r w:rsidRPr="00EE2AE0">
        <w:rPr>
          <w:color w:val="000000" w:themeColor="text1"/>
        </w:rPr>
        <w:t xml:space="preserve">Kontaktuppgifter till Högskolan Dalarna: </w:t>
      </w:r>
    </w:p>
    <w:p w14:paraId="0448DE8D" w14:textId="097F2FC6" w:rsidR="005D66EE" w:rsidRPr="005D66EE" w:rsidRDefault="00F30B80" w:rsidP="00F30B80">
      <w:pPr>
        <w:tabs>
          <w:tab w:val="left" w:pos="7665"/>
        </w:tabs>
        <w:rPr>
          <w:sz w:val="24"/>
          <w:szCs w:val="24"/>
        </w:rPr>
      </w:pPr>
      <w:r>
        <w:rPr>
          <w:color w:val="000000" w:themeColor="text1"/>
        </w:rPr>
        <w:t xml:space="preserve">Du kan alltid kontakta Högskolan Dalarna via e-post </w:t>
      </w:r>
      <w:hyperlink r:id="rId21" w:history="1">
        <w:r w:rsidRPr="004B4388">
          <w:rPr>
            <w:rStyle w:val="Hyperlnk"/>
          </w:rPr>
          <w:t>registrator@du.se</w:t>
        </w:r>
      </w:hyperlink>
      <w:r>
        <w:t xml:space="preserve"> eller telefon </w:t>
      </w:r>
      <w:r w:rsidRPr="001D68CB">
        <w:t>023-77 80 00</w:t>
      </w:r>
      <w:r>
        <w:t>.</w:t>
      </w:r>
    </w:p>
    <w:sectPr w:rsidR="005D66EE" w:rsidRPr="005D66EE" w:rsidSect="00584774">
      <w:footerReference w:type="default" r:id="rId22"/>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nformation" w:date="2025-03-19T12:13:00Z" w:initials="FER">
    <w:p w14:paraId="36C7C6BE" w14:textId="77777777" w:rsidR="00075B3B" w:rsidRDefault="00075B3B" w:rsidP="00075B3B">
      <w:pPr>
        <w:pStyle w:val="Kommentarer"/>
      </w:pPr>
      <w:r>
        <w:rPr>
          <w:rStyle w:val="Kommentarsreferens"/>
        </w:rPr>
        <w:annotationRef/>
      </w:r>
      <w:r>
        <w:t>Det är viktigt att det slutliga informationsbrevet är helt rensat från kommentarer, färgmarkeringar mm - om du är osäker, se till att få hjälp tex av din handledare.</w:t>
      </w:r>
    </w:p>
  </w:comment>
  <w:comment w:id="2" w:author="Information" w:date="2025-06-10T11:57:00Z" w:initials="I">
    <w:p w14:paraId="5F8EFF94" w14:textId="77777777" w:rsidR="00805EA1" w:rsidRDefault="00805EA1" w:rsidP="00805EA1">
      <w:pPr>
        <w:pStyle w:val="Kommentarer"/>
      </w:pPr>
      <w:r>
        <w:rPr>
          <w:rStyle w:val="Kommentarsreferens"/>
        </w:rPr>
        <w:annotationRef/>
      </w:r>
      <w:r>
        <w:t>Tänk på att viss text kan behöva justeras ifall ni är två studenter som gör arbetet tillsammans.</w:t>
      </w:r>
    </w:p>
  </w:comment>
  <w:comment w:id="3" w:author="Information" w:date="2025-03-19T12:16:00Z" w:initials="FER">
    <w:p w14:paraId="553FD1A3" w14:textId="3336F050" w:rsidR="00075B3B" w:rsidRDefault="00075B3B" w:rsidP="00075B3B">
      <w:pPr>
        <w:pStyle w:val="Kommentarer"/>
      </w:pPr>
      <w:r>
        <w:rPr>
          <w:rStyle w:val="Kommentarsreferens"/>
        </w:rPr>
        <w:annotationRef/>
      </w:r>
      <w:r>
        <w:rPr>
          <w:b/>
          <w:bCs/>
          <w:i/>
          <w:iCs/>
          <w:color w:val="2E3137"/>
        </w:rPr>
        <w:t xml:space="preserve">Exempel </w:t>
      </w:r>
      <w:r>
        <w:rPr>
          <w:b/>
          <w:bCs/>
          <w:color w:val="2E3137"/>
        </w:rPr>
        <w:t>på formulering vid genomförande av intervju:</w:t>
      </w:r>
    </w:p>
    <w:p w14:paraId="0C5A42D1" w14:textId="77777777" w:rsidR="00075B3B" w:rsidRDefault="00075B3B" w:rsidP="00075B3B">
      <w:pPr>
        <w:pStyle w:val="Kommentarer"/>
      </w:pPr>
      <w:r>
        <w:t>Studien gå ut på att genomföra en intervju där du får svara på ett antal frågor. Intervjun kommer att genomföras via personlig intervju/verktyget X och beräknas ta X minuter. (Intervjun kommer att spelas in och sedan transkriberas, det vill säga skrivas ner i skriftlig form.)</w:t>
      </w:r>
    </w:p>
    <w:p w14:paraId="7DC21547" w14:textId="77777777" w:rsidR="00075B3B" w:rsidRDefault="00075B3B" w:rsidP="00075B3B">
      <w:pPr>
        <w:pStyle w:val="Kommentarer"/>
      </w:pPr>
    </w:p>
    <w:p w14:paraId="19B73E54" w14:textId="77777777" w:rsidR="00075B3B" w:rsidRDefault="00075B3B" w:rsidP="00075B3B">
      <w:pPr>
        <w:pStyle w:val="Kommentarer"/>
      </w:pPr>
      <w:r>
        <w:rPr>
          <w:b/>
          <w:bCs/>
          <w:i/>
          <w:iCs/>
        </w:rPr>
        <w:t xml:space="preserve">Exempel </w:t>
      </w:r>
      <w:r>
        <w:rPr>
          <w:b/>
          <w:bCs/>
        </w:rPr>
        <w:t>på formulering vid genomförande av webbenkät:</w:t>
      </w:r>
    </w:p>
    <w:p w14:paraId="25DEE7F8" w14:textId="77777777" w:rsidR="00075B3B" w:rsidRDefault="00075B3B" w:rsidP="00075B3B">
      <w:pPr>
        <w:pStyle w:val="Kommentarer"/>
      </w:pPr>
      <w:r>
        <w:t xml:space="preserve">Studien går ut på att genomföra en enkätundersökning där du får svara på ett antal frågor. Enkätundersökningen kommer att ske via enkätverktyget (SunetSurvey) och tar ungefär X minuter att besvara. </w:t>
      </w:r>
    </w:p>
  </w:comment>
  <w:comment w:id="4" w:author="Information" w:date="2025-03-19T12:22:00Z" w:initials="FER">
    <w:p w14:paraId="7375EB8F" w14:textId="77777777" w:rsidR="00075B3B" w:rsidRDefault="00075B3B" w:rsidP="00075B3B">
      <w:pPr>
        <w:pStyle w:val="Kommentarer"/>
      </w:pPr>
      <w:r>
        <w:rPr>
          <w:rStyle w:val="Kommentarsreferens"/>
        </w:rPr>
        <w:annotationRef/>
      </w:r>
      <w:r>
        <w:t xml:space="preserve">Det här text-avsnittet ska endast användas </w:t>
      </w:r>
      <w:r>
        <w:rPr>
          <w:b/>
          <w:bCs/>
        </w:rPr>
        <w:t>om känsliga personuppgifter behandlas</w:t>
      </w:r>
      <w:r>
        <w:t xml:space="preserve"> i din uppsats (i annat fall ta bort). </w:t>
      </w:r>
    </w:p>
    <w:p w14:paraId="0DDABE52" w14:textId="77777777" w:rsidR="00075B3B" w:rsidRDefault="00075B3B" w:rsidP="00075B3B">
      <w:pPr>
        <w:pStyle w:val="Kommentarer"/>
      </w:pPr>
    </w:p>
    <w:p w14:paraId="1BC3FC86" w14:textId="77777777" w:rsidR="00075B3B" w:rsidRDefault="00075B3B" w:rsidP="00075B3B">
      <w:pPr>
        <w:pStyle w:val="Kommentarer"/>
      </w:pPr>
      <w:r>
        <w:t xml:space="preserve">Tänk på att det som huvudregel </w:t>
      </w:r>
      <w:r>
        <w:rPr>
          <w:b/>
          <w:bCs/>
        </w:rPr>
        <w:t xml:space="preserve">inte är tillåtet </w:t>
      </w:r>
      <w:r>
        <w:t xml:space="preserve">vid Högskolan Dalarna att behandla känsliga personuppgifter i studentarbeten på grundnivå. Se beslut C 2024/1334. </w:t>
      </w:r>
    </w:p>
    <w:p w14:paraId="48BB6504" w14:textId="77777777" w:rsidR="00075B3B" w:rsidRDefault="00075B3B" w:rsidP="00075B3B">
      <w:pPr>
        <w:pStyle w:val="Kommentarer"/>
      </w:pPr>
    </w:p>
    <w:p w14:paraId="581F171B" w14:textId="77777777" w:rsidR="00075B3B" w:rsidRDefault="00075B3B" w:rsidP="00075B3B">
      <w:pPr>
        <w:pStyle w:val="Kommentarer"/>
      </w:pPr>
      <w:r>
        <w:t xml:space="preserve">Kontakta din handledare </w:t>
      </w:r>
      <w:r>
        <w:rPr>
          <w:b/>
          <w:bCs/>
        </w:rPr>
        <w:t xml:space="preserve">om det råder osäkerhet </w:t>
      </w:r>
      <w:r>
        <w:t xml:space="preserve">kring om ditt arbete behandlar känsliga personuppgifter. Du kan alltid kontakta högskolans dataskyddsgrupp. </w:t>
      </w:r>
    </w:p>
    <w:p w14:paraId="3BC639AE" w14:textId="77777777" w:rsidR="00075B3B" w:rsidRDefault="00075B3B" w:rsidP="00075B3B">
      <w:pPr>
        <w:pStyle w:val="Kommentarer"/>
      </w:pPr>
    </w:p>
    <w:p w14:paraId="3E9F9E01" w14:textId="77777777" w:rsidR="00075B3B" w:rsidRDefault="00075B3B" w:rsidP="00075B3B">
      <w:pPr>
        <w:pStyle w:val="Kommentarer"/>
      </w:pPr>
      <w:r>
        <w:t xml:space="preserve">Om ditt arbete utförs </w:t>
      </w:r>
      <w:r>
        <w:rPr>
          <w:b/>
          <w:bCs/>
        </w:rPr>
        <w:t xml:space="preserve">på grundnivå </w:t>
      </w:r>
      <w:r>
        <w:t xml:space="preserve">och du trots allt vill behandla känsliga personuppgifter ska du prata med din handledare som i sin tur ska kontakta examinator för diskussion kring lämpligheten i det enskilda fallet. Det krävs bl.a. en skriftlig bedömning samt utlåtande av högskolans forskningsetiska råd. </w:t>
      </w:r>
    </w:p>
    <w:p w14:paraId="0C7D6562" w14:textId="77777777" w:rsidR="00075B3B" w:rsidRDefault="00075B3B" w:rsidP="00075B3B">
      <w:pPr>
        <w:pStyle w:val="Kommentarer"/>
      </w:pPr>
    </w:p>
    <w:p w14:paraId="41A70BFC" w14:textId="77777777" w:rsidR="00075B3B" w:rsidRDefault="00075B3B" w:rsidP="00075B3B">
      <w:pPr>
        <w:pStyle w:val="Kommentarer"/>
      </w:pPr>
      <w:r>
        <w:t xml:space="preserve">Om du utför ditt arbete </w:t>
      </w:r>
      <w:r>
        <w:rPr>
          <w:b/>
          <w:bCs/>
        </w:rPr>
        <w:t>på avancerad nivå</w:t>
      </w:r>
      <w:r>
        <w:t xml:space="preserve"> och ska behandla känsliga personuppgifter ska du ha en nära dialog med din handledare för att säkerställa att uppgifterna behandlas enligt dataskyddsförordningen och interna riktlinjer. </w:t>
      </w:r>
    </w:p>
    <w:p w14:paraId="4083A2E8" w14:textId="77777777" w:rsidR="00075B3B" w:rsidRDefault="00075B3B" w:rsidP="00075B3B">
      <w:pPr>
        <w:pStyle w:val="Kommentarer"/>
      </w:pPr>
    </w:p>
    <w:p w14:paraId="150D6863" w14:textId="77777777" w:rsidR="00075B3B" w:rsidRDefault="00075B3B" w:rsidP="00075B3B">
      <w:pPr>
        <w:pStyle w:val="Kommentarer"/>
      </w:pPr>
      <w:r>
        <w:t xml:space="preserve">Läs mer: </w:t>
      </w:r>
      <w:hyperlink r:id="rId1" w:history="1">
        <w:r w:rsidRPr="00A65066">
          <w:rPr>
            <w:rStyle w:val="Hyperlnk"/>
          </w:rPr>
          <w:t>Studentarbeten - Högskolan Dalarna (du.se)</w:t>
        </w:r>
      </w:hyperlink>
      <w:r>
        <w:t xml:space="preserve"> </w:t>
      </w:r>
    </w:p>
    <w:p w14:paraId="3E6A6A18" w14:textId="77777777" w:rsidR="00075B3B" w:rsidRDefault="00075B3B" w:rsidP="00075B3B">
      <w:pPr>
        <w:pStyle w:val="Kommentarer"/>
      </w:pPr>
      <w:r>
        <w:t xml:space="preserve">Ta gärna del av högskolans ”Checklista för studentarbeten som behandlar personuppgifter” som återfinns på ovan nämnda webb-plats. </w:t>
      </w:r>
    </w:p>
  </w:comment>
  <w:comment w:id="5" w:author="Information" w:date="2025-03-19T12:27:00Z" w:initials="FER">
    <w:p w14:paraId="1374E32D" w14:textId="77777777" w:rsidR="00075B3B" w:rsidRDefault="00075B3B" w:rsidP="00075B3B">
      <w:pPr>
        <w:pStyle w:val="Kommentarer"/>
      </w:pPr>
      <w:r>
        <w:rPr>
          <w:rStyle w:val="Kommentarsreferens"/>
        </w:rPr>
        <w:annotationRef/>
      </w:r>
      <w:r>
        <w:t xml:space="preserve">Studentarbeten som behandlar känsliga personuppgifter rekommenderas genomgå </w:t>
      </w:r>
      <w:r>
        <w:rPr>
          <w:b/>
          <w:bCs/>
        </w:rPr>
        <w:t xml:space="preserve">forskningsetisk granskning av FER. </w:t>
      </w:r>
    </w:p>
    <w:p w14:paraId="063C01A1" w14:textId="77777777" w:rsidR="00075B3B" w:rsidRDefault="00075B3B" w:rsidP="00075B3B">
      <w:pPr>
        <w:pStyle w:val="Kommentarer"/>
      </w:pPr>
    </w:p>
    <w:p w14:paraId="47172D84" w14:textId="77777777" w:rsidR="00075B3B" w:rsidRDefault="00075B3B" w:rsidP="00075B3B">
      <w:pPr>
        <w:pStyle w:val="Kommentarer"/>
      </w:pPr>
      <w:r>
        <w:t xml:space="preserve">I studentarbeten med forskningsetisk komplexitet kan ytterligare information behöva läggas in i Informationsbrevet. Du kan tex behöva komplettera närmare information om möjliga följder och risker med att delta i projektet. Läs mer här </w:t>
      </w:r>
      <w:hyperlink r:id="rId2" w:anchor="studerar-forskar" w:history="1">
        <w:r w:rsidRPr="006B7A7C">
          <w:rPr>
            <w:rStyle w:val="Hyperlnk"/>
          </w:rPr>
          <w:t>Forskningsetiska rådet Högskolan Dalarna</w:t>
        </w:r>
      </w:hyperlink>
    </w:p>
  </w:comment>
  <w:comment w:id="6" w:author="Information" w:date="2025-08-12T14:07:00Z" w:initials="FER">
    <w:p w14:paraId="610AD1BB" w14:textId="77777777" w:rsidR="006C463F" w:rsidRDefault="006C463F" w:rsidP="006C463F">
      <w:pPr>
        <w:pStyle w:val="Kommentarer"/>
      </w:pPr>
      <w:r>
        <w:rPr>
          <w:rStyle w:val="Kommentarsreferens"/>
        </w:rPr>
        <w:annotationRef/>
      </w:r>
      <w:r>
        <w:t>Integritetskänsliga uppgifter kan kräva att ni har en högre säkerhetsnivå än för mer harmlösa personuppgifter och kan även har betydelse för riskbedömningen vid en konsekvensbedömning.</w:t>
      </w:r>
    </w:p>
  </w:comment>
  <w:comment w:id="7" w:author="Information" w:date="2025-03-19T12:28:00Z" w:initials="FER">
    <w:p w14:paraId="5F3A0B5A" w14:textId="1E2D68E3" w:rsidR="00075B3B" w:rsidRDefault="00075B3B" w:rsidP="00075B3B">
      <w:pPr>
        <w:pStyle w:val="Kommentarer"/>
      </w:pPr>
      <w:r>
        <w:rPr>
          <w:rStyle w:val="Kommentarsreferens"/>
        </w:rPr>
        <w:annotationRef/>
      </w:r>
      <w:r>
        <w:t xml:space="preserve">Ibland kan vara lämpligt att tillägga att om den tillfrågade avstår från att delta, eller avbryter sitt deltagande så kommer detta inte att påverka eventuell fortsatt behandling (när det t.ex. är frågan om patienter); eller betygssättning (när det t.ex. är frågan om elever/studenter). </w:t>
      </w:r>
    </w:p>
    <w:p w14:paraId="50D252D6" w14:textId="77777777" w:rsidR="00075B3B" w:rsidRDefault="00075B3B" w:rsidP="00075B3B">
      <w:pPr>
        <w:pStyle w:val="Kommentarer"/>
      </w:pPr>
    </w:p>
    <w:p w14:paraId="2FC0BF19" w14:textId="77777777" w:rsidR="00075B3B" w:rsidRDefault="00075B3B" w:rsidP="00075B3B">
      <w:pPr>
        <w:pStyle w:val="Kommentarer"/>
      </w:pPr>
      <w:r>
        <w:t xml:space="preserve">Skriv i dessa fall: ”Vården är densamma vare sig du medverkar i studien eller inte” respektive ”Undervisningen är densamma vare sig du medverkar i studien eller inte”.  </w:t>
      </w:r>
    </w:p>
  </w:comment>
  <w:comment w:id="8" w:author="Information" w:date="2025-03-19T12:32:00Z" w:initials="FER">
    <w:p w14:paraId="106FF661" w14:textId="77777777" w:rsidR="00075B3B" w:rsidRDefault="00075B3B" w:rsidP="00075B3B">
      <w:pPr>
        <w:pStyle w:val="Kommentarer"/>
      </w:pPr>
      <w:r>
        <w:rPr>
          <w:rStyle w:val="Kommentarsreferens"/>
        </w:rPr>
        <w:annotationRef/>
      </w:r>
      <w:r>
        <w:t xml:space="preserve">Tänk på att inte utlova sekretess för uppgifterna. Eftersom vi är en statlig myndighet kan vi inte garantera detta då vi vid en begäran om utlämnande av allmän handling i varje enskilt fall måste göra bedömningen om en uppgift kan lämnas ut eller inte. </w:t>
      </w:r>
    </w:p>
    <w:p w14:paraId="324BA7FA" w14:textId="77777777" w:rsidR="00075B3B" w:rsidRDefault="00075B3B" w:rsidP="00075B3B">
      <w:pPr>
        <w:pStyle w:val="Kommentarer"/>
      </w:pPr>
    </w:p>
    <w:p w14:paraId="1B77F944" w14:textId="77777777" w:rsidR="00075B3B" w:rsidRDefault="00075B3B" w:rsidP="00075B3B">
      <w:pPr>
        <w:pStyle w:val="Kommentarer"/>
      </w:pPr>
      <w:r>
        <w:t>Här kan du tex ange på vilket sätt personuppgifterna kommer att pseudonymiseras i samband med bearbetning av materialet respektive presentation i uppsatsen. Eller om resultatet istället enbart redovisas på aggregerad (”grupp”) nivå så att ingen individ kommer att kunna identifieras.</w:t>
      </w:r>
    </w:p>
    <w:p w14:paraId="64A25834" w14:textId="77777777" w:rsidR="00075B3B" w:rsidRDefault="00075B3B" w:rsidP="00075B3B">
      <w:pPr>
        <w:pStyle w:val="Kommentarer"/>
      </w:pPr>
    </w:p>
  </w:comment>
  <w:comment w:id="9" w:author="Information" w:date="2025-03-19T12:52:00Z" w:initials="FER">
    <w:p w14:paraId="431EAD10" w14:textId="77777777" w:rsidR="00075B3B" w:rsidRDefault="00075B3B" w:rsidP="00075B3B">
      <w:pPr>
        <w:pStyle w:val="Kommentarer"/>
      </w:pPr>
      <w:r>
        <w:rPr>
          <w:rStyle w:val="Kommentarsreferens"/>
        </w:rPr>
        <w:annotationRef/>
      </w:r>
      <w:r>
        <w:t>Hur kommer informationen lagras och skyddas mot obehörig åtkomst under studien? (lösenord, inlåst, krypterad etc.)</w:t>
      </w:r>
    </w:p>
    <w:p w14:paraId="0AE2276A" w14:textId="77777777" w:rsidR="00075B3B" w:rsidRDefault="00075B3B" w:rsidP="00075B3B">
      <w:pPr>
        <w:pStyle w:val="Kommentarer"/>
      </w:pPr>
      <w:r>
        <w:t xml:space="preserve">Personuppgifter ska skyddas och lagras så att obehöriga inte kan ta del av dom. </w:t>
      </w:r>
    </w:p>
    <w:p w14:paraId="210ED6DD" w14:textId="77777777" w:rsidR="00075B3B" w:rsidRDefault="00075B3B" w:rsidP="00075B3B">
      <w:pPr>
        <w:pStyle w:val="Kommentarer"/>
      </w:pPr>
    </w:p>
    <w:p w14:paraId="5155AF74" w14:textId="77777777" w:rsidR="00075B3B" w:rsidRDefault="00075B3B" w:rsidP="00075B3B">
      <w:pPr>
        <w:pStyle w:val="Kommentarer"/>
      </w:pPr>
      <w:r>
        <w:t xml:space="preserve">Känsliga personuppgifter har högre säkerhetsklass. Läs mer om säkra lagringsplatser och högskolans regler på denna sida: </w:t>
      </w:r>
      <w:hyperlink r:id="rId3" w:history="1">
        <w:r w:rsidRPr="006914DD">
          <w:rPr>
            <w:rStyle w:val="Hyperlnk"/>
          </w:rPr>
          <w:t>Studentarbeten - Högskolan Dalarna (du.se)</w:t>
        </w:r>
      </w:hyperlink>
      <w:r>
        <w:t xml:space="preserve">” </w:t>
      </w:r>
    </w:p>
    <w:p w14:paraId="5F38E6CE" w14:textId="77777777" w:rsidR="00075B3B" w:rsidRDefault="00075B3B" w:rsidP="00075B3B">
      <w:pPr>
        <w:pStyle w:val="Kommentarer"/>
      </w:pPr>
    </w:p>
    <w:p w14:paraId="24FB5BBB" w14:textId="77777777" w:rsidR="00075B3B" w:rsidRDefault="00075B3B" w:rsidP="00075B3B">
      <w:pPr>
        <w:pStyle w:val="Kommentarer"/>
      </w:pPr>
      <w:r>
        <w:t xml:space="preserve">Kontakta </w:t>
      </w:r>
      <w:hyperlink r:id="rId4" w:history="1">
        <w:r w:rsidRPr="006914DD">
          <w:rPr>
            <w:rStyle w:val="Hyperlnk"/>
          </w:rPr>
          <w:t>support@du.se</w:t>
        </w:r>
      </w:hyperlink>
      <w:r>
        <w:t xml:space="preserve"> om du behöver anvisningar till H:</w:t>
      </w:r>
    </w:p>
  </w:comment>
  <w:comment w:id="10" w:author="Information" w:date="2025-03-19T12:57:00Z" w:initials="FER">
    <w:p w14:paraId="10B8DFE1" w14:textId="512D90A2" w:rsidR="00075B3B" w:rsidRDefault="00075B3B" w:rsidP="00075B3B">
      <w:pPr>
        <w:pStyle w:val="Kommentarer"/>
      </w:pPr>
      <w:r>
        <w:rPr>
          <w:rStyle w:val="Kommentarsreferens"/>
        </w:rPr>
        <w:annotationRef/>
      </w:r>
      <w:r>
        <w:t xml:space="preserve">Uppgifterna ska bevaras fram till att uppsatsen har examinerats och godkänts, därefter ska de raderas. </w:t>
      </w:r>
    </w:p>
    <w:p w14:paraId="1F716A8B" w14:textId="77777777" w:rsidR="00075B3B" w:rsidRDefault="00075B3B" w:rsidP="00075B3B">
      <w:pPr>
        <w:pStyle w:val="Kommentarer"/>
      </w:pPr>
    </w:p>
    <w:p w14:paraId="5D112BFD" w14:textId="77777777" w:rsidR="00075B3B" w:rsidRDefault="00075B3B" w:rsidP="00075B3B">
      <w:pPr>
        <w:pStyle w:val="Kommentarer"/>
      </w:pPr>
      <w:r>
        <w:t>Tänk på att enligt högskolans interna riktlinje finns en bortre gräns: tex vid underkänd examination, bevaras uppgifterna högst tre år räknat från att datainsamlingen påbörjats.</w:t>
      </w:r>
    </w:p>
  </w:comment>
  <w:comment w:id="11" w:author="Information" w:date="2025-03-19T12:59:00Z" w:initials="FER">
    <w:p w14:paraId="76D16C69" w14:textId="26297C38" w:rsidR="00075B3B" w:rsidRDefault="00075B3B" w:rsidP="00075B3B">
      <w:pPr>
        <w:pStyle w:val="Kommentarer"/>
      </w:pPr>
      <w:r>
        <w:rPr>
          <w:rStyle w:val="Kommentarsreferens"/>
        </w:rPr>
        <w:annotationRef/>
      </w:r>
      <w:r>
        <w:t xml:space="preserve">Detta anges naturligtvis bara i de fall undersökningen har granskats av högskolans Forskningsetiska råd. </w:t>
      </w:r>
    </w:p>
  </w:comment>
  <w:comment w:id="12" w:author="Information" w:date="2025-03-19T13:01:00Z" w:initials="FER">
    <w:p w14:paraId="5B3900BD" w14:textId="77777777" w:rsidR="00075B3B" w:rsidRDefault="00075B3B" w:rsidP="00075B3B">
      <w:pPr>
        <w:pStyle w:val="Kommentarer"/>
      </w:pPr>
      <w:r>
        <w:rPr>
          <w:rStyle w:val="Kommentarsreferens"/>
        </w:rPr>
        <w:annotationRef/>
      </w:r>
      <w:r>
        <w:t xml:space="preserve">Tänk på att det är din och din handledares högskolemail som ska anges. </w:t>
      </w:r>
    </w:p>
    <w:p w14:paraId="34DE3198" w14:textId="77777777" w:rsidR="00075B3B" w:rsidRDefault="00075B3B" w:rsidP="00075B3B">
      <w:pPr>
        <w:pStyle w:val="Kommentarer"/>
      </w:pPr>
    </w:p>
    <w:p w14:paraId="4B217361" w14:textId="77777777" w:rsidR="00075B3B" w:rsidRDefault="00075B3B" w:rsidP="00075B3B">
      <w:pPr>
        <w:pStyle w:val="Kommentarer"/>
      </w:pPr>
      <w:r>
        <w:t xml:space="preserve">Telefonnummer kan tas bort i samband med arkivering av det färdiga arbetet.  </w:t>
      </w:r>
    </w:p>
  </w:comment>
  <w:comment w:id="13" w:author="Information" w:date="2025-05-19T15:53:00Z" w:initials="I">
    <w:p w14:paraId="14BDB33B" w14:textId="77777777" w:rsidR="00211C5C" w:rsidRDefault="00BD7EF9" w:rsidP="00211C5C">
      <w:pPr>
        <w:pStyle w:val="Kommentarer"/>
      </w:pPr>
      <w:r>
        <w:rPr>
          <w:rStyle w:val="Kommentarsreferens"/>
        </w:rPr>
        <w:annotationRef/>
      </w:r>
      <w:r w:rsidR="00211C5C">
        <w:t xml:space="preserve">Obs 1.  För tydlig dokumentation och i enlighet med god forskningssed samtyckesformuläret utformas som ett separat dokument från informationsbrevet, eftersom det utgör det formella samtycket. </w:t>
      </w:r>
    </w:p>
    <w:p w14:paraId="4C91A910" w14:textId="77777777" w:rsidR="00211C5C" w:rsidRDefault="00211C5C" w:rsidP="00211C5C">
      <w:pPr>
        <w:pStyle w:val="Kommentarer"/>
      </w:pPr>
    </w:p>
    <w:p w14:paraId="6FCA0334" w14:textId="77777777" w:rsidR="00211C5C" w:rsidRDefault="00211C5C" w:rsidP="00211C5C">
      <w:pPr>
        <w:pStyle w:val="Kommentarer"/>
      </w:pPr>
      <w:r>
        <w:t>Obs 2. Ifylld blankett ska hanteras konfidentiellt och sparas säkert. Den ska inte skickas vidare och raderas när arbetet har betygssatts.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7C6BE" w15:done="0"/>
  <w15:commentEx w15:paraId="5F8EFF94" w15:done="0"/>
  <w15:commentEx w15:paraId="25DEE7F8" w15:done="0"/>
  <w15:commentEx w15:paraId="3E6A6A18" w15:done="0"/>
  <w15:commentEx w15:paraId="47172D84" w15:done="0"/>
  <w15:commentEx w15:paraId="610AD1BB" w15:done="0"/>
  <w15:commentEx w15:paraId="2FC0BF19" w15:done="0"/>
  <w15:commentEx w15:paraId="64A25834" w15:done="0"/>
  <w15:commentEx w15:paraId="24FB5BBB" w15:done="0"/>
  <w15:commentEx w15:paraId="5D112BFD" w15:done="0"/>
  <w15:commentEx w15:paraId="76D16C69" w15:done="0"/>
  <w15:commentEx w15:paraId="4B217361" w15:done="0"/>
  <w15:commentEx w15:paraId="6FCA0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1DEF7A" w16cex:dateUtc="2025-03-19T11:13:00Z"/>
  <w16cex:commentExtensible w16cex:durableId="37077983" w16cex:dateUtc="2025-06-10T09:57:00Z"/>
  <w16cex:commentExtensible w16cex:durableId="4AD0AE11" w16cex:dateUtc="2025-03-19T11:16:00Z"/>
  <w16cex:commentExtensible w16cex:durableId="73FF0C3E" w16cex:dateUtc="2025-03-19T11:22:00Z"/>
  <w16cex:commentExtensible w16cex:durableId="3D38056A" w16cex:dateUtc="2025-03-19T11:27:00Z"/>
  <w16cex:commentExtensible w16cex:durableId="639E1260" w16cex:dateUtc="2025-08-12T12:07:00Z"/>
  <w16cex:commentExtensible w16cex:durableId="2DB0AF52" w16cex:dateUtc="2025-03-19T11:28:00Z"/>
  <w16cex:commentExtensible w16cex:durableId="4C1B8C98" w16cex:dateUtc="2025-03-19T11:32:00Z"/>
  <w16cex:commentExtensible w16cex:durableId="3768CD27" w16cex:dateUtc="2025-03-19T11:52:00Z"/>
  <w16cex:commentExtensible w16cex:durableId="7ED01228" w16cex:dateUtc="2025-03-19T11:57:00Z"/>
  <w16cex:commentExtensible w16cex:durableId="25407A85" w16cex:dateUtc="2025-03-19T11:59:00Z"/>
  <w16cex:commentExtensible w16cex:durableId="61037B5B" w16cex:dateUtc="2025-03-19T12:01:00Z"/>
  <w16cex:commentExtensible w16cex:durableId="16832F3E" w16cex:dateUtc="2025-05-1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7C6BE" w16cid:durableId="1C1DEF7A"/>
  <w16cid:commentId w16cid:paraId="5F8EFF94" w16cid:durableId="37077983"/>
  <w16cid:commentId w16cid:paraId="25DEE7F8" w16cid:durableId="4AD0AE11"/>
  <w16cid:commentId w16cid:paraId="3E6A6A18" w16cid:durableId="73FF0C3E"/>
  <w16cid:commentId w16cid:paraId="47172D84" w16cid:durableId="3D38056A"/>
  <w16cid:commentId w16cid:paraId="610AD1BB" w16cid:durableId="639E1260"/>
  <w16cid:commentId w16cid:paraId="2FC0BF19" w16cid:durableId="2DB0AF52"/>
  <w16cid:commentId w16cid:paraId="64A25834" w16cid:durableId="4C1B8C98"/>
  <w16cid:commentId w16cid:paraId="24FB5BBB" w16cid:durableId="3768CD27"/>
  <w16cid:commentId w16cid:paraId="5D112BFD" w16cid:durableId="7ED01228"/>
  <w16cid:commentId w16cid:paraId="76D16C69" w16cid:durableId="25407A85"/>
  <w16cid:commentId w16cid:paraId="4B217361" w16cid:durableId="61037B5B"/>
  <w16cid:commentId w16cid:paraId="6FCA0334" w16cid:durableId="16832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5D0F" w14:textId="77777777" w:rsidR="00723511" w:rsidRDefault="00723511" w:rsidP="002D3AAC">
      <w:r>
        <w:separator/>
      </w:r>
    </w:p>
  </w:endnote>
  <w:endnote w:type="continuationSeparator" w:id="0">
    <w:p w14:paraId="4EE76A3E" w14:textId="77777777" w:rsidR="00723511" w:rsidRDefault="00723511" w:rsidP="002D3AAC">
      <w:r>
        <w:continuationSeparator/>
      </w:r>
    </w:p>
  </w:endnote>
  <w:endnote w:type="continuationNotice" w:id="1">
    <w:p w14:paraId="1D415D2B" w14:textId="77777777" w:rsidR="00723511" w:rsidRDefault="00723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974870"/>
      <w:docPartObj>
        <w:docPartGallery w:val="Page Numbers (Bottom of Page)"/>
        <w:docPartUnique/>
      </w:docPartObj>
    </w:sdtPr>
    <w:sdtEndPr/>
    <w:sdtContent>
      <w:p w14:paraId="6A15F33B" w14:textId="77777777" w:rsidR="005D2B19" w:rsidRDefault="005D2B19" w:rsidP="005D66EE">
        <w:pPr>
          <w:pStyle w:val="Sidfot"/>
        </w:pPr>
        <w:r>
          <w:fldChar w:fldCharType="begin"/>
        </w:r>
        <w:r>
          <w:instrText>PAGE   \* MERGEFORMAT</w:instrText>
        </w:r>
        <w:r>
          <w:fldChar w:fldCharType="separate"/>
        </w:r>
        <w:r>
          <w:t>2</w:t>
        </w:r>
        <w:r>
          <w:fldChar w:fldCharType="end"/>
        </w:r>
      </w:p>
    </w:sdtContent>
  </w:sdt>
  <w:p w14:paraId="672106A8" w14:textId="77777777" w:rsidR="000529DF" w:rsidRDefault="000529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04EAF" w14:textId="77777777" w:rsidR="00723511" w:rsidRDefault="00723511" w:rsidP="002D3AAC">
      <w:r>
        <w:separator/>
      </w:r>
    </w:p>
  </w:footnote>
  <w:footnote w:type="continuationSeparator" w:id="0">
    <w:p w14:paraId="204E38CC" w14:textId="77777777" w:rsidR="00723511" w:rsidRDefault="00723511" w:rsidP="002D3AAC">
      <w:r>
        <w:continuationSeparator/>
      </w:r>
    </w:p>
  </w:footnote>
  <w:footnote w:type="continuationNotice" w:id="1">
    <w:p w14:paraId="4F2843A2" w14:textId="77777777" w:rsidR="00723511" w:rsidRDefault="007235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F16"/>
    <w:multiLevelType w:val="hybridMultilevel"/>
    <w:tmpl w:val="0DF028B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113969B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F1EF4"/>
    <w:multiLevelType w:val="hybridMultilevel"/>
    <w:tmpl w:val="576E6818"/>
    <w:lvl w:ilvl="0" w:tplc="FA76247C">
      <w:start w:val="1"/>
      <w:numFmt w:val="bullet"/>
      <w:lvlText w:val=""/>
      <w:lvlJc w:val="left"/>
      <w:pPr>
        <w:ind w:left="720" w:hanging="360"/>
      </w:pPr>
      <w:rPr>
        <w:rFonts w:ascii="Symbol" w:hAnsi="Symbol"/>
      </w:rPr>
    </w:lvl>
    <w:lvl w:ilvl="1" w:tplc="00227DEC">
      <w:start w:val="1"/>
      <w:numFmt w:val="bullet"/>
      <w:lvlText w:val=""/>
      <w:lvlJc w:val="left"/>
      <w:pPr>
        <w:ind w:left="720" w:hanging="360"/>
      </w:pPr>
      <w:rPr>
        <w:rFonts w:ascii="Symbol" w:hAnsi="Symbol"/>
      </w:rPr>
    </w:lvl>
    <w:lvl w:ilvl="2" w:tplc="2E26AFA0">
      <w:start w:val="1"/>
      <w:numFmt w:val="bullet"/>
      <w:lvlText w:val=""/>
      <w:lvlJc w:val="left"/>
      <w:pPr>
        <w:ind w:left="720" w:hanging="360"/>
      </w:pPr>
      <w:rPr>
        <w:rFonts w:ascii="Symbol" w:hAnsi="Symbol"/>
      </w:rPr>
    </w:lvl>
    <w:lvl w:ilvl="3" w:tplc="FF726766">
      <w:start w:val="1"/>
      <w:numFmt w:val="bullet"/>
      <w:lvlText w:val=""/>
      <w:lvlJc w:val="left"/>
      <w:pPr>
        <w:ind w:left="720" w:hanging="360"/>
      </w:pPr>
      <w:rPr>
        <w:rFonts w:ascii="Symbol" w:hAnsi="Symbol"/>
      </w:rPr>
    </w:lvl>
    <w:lvl w:ilvl="4" w:tplc="30DCB6C0">
      <w:start w:val="1"/>
      <w:numFmt w:val="bullet"/>
      <w:lvlText w:val=""/>
      <w:lvlJc w:val="left"/>
      <w:pPr>
        <w:ind w:left="720" w:hanging="360"/>
      </w:pPr>
      <w:rPr>
        <w:rFonts w:ascii="Symbol" w:hAnsi="Symbol"/>
      </w:rPr>
    </w:lvl>
    <w:lvl w:ilvl="5" w:tplc="7D8004EA">
      <w:start w:val="1"/>
      <w:numFmt w:val="bullet"/>
      <w:lvlText w:val=""/>
      <w:lvlJc w:val="left"/>
      <w:pPr>
        <w:ind w:left="720" w:hanging="360"/>
      </w:pPr>
      <w:rPr>
        <w:rFonts w:ascii="Symbol" w:hAnsi="Symbol"/>
      </w:rPr>
    </w:lvl>
    <w:lvl w:ilvl="6" w:tplc="E52A250A">
      <w:start w:val="1"/>
      <w:numFmt w:val="bullet"/>
      <w:lvlText w:val=""/>
      <w:lvlJc w:val="left"/>
      <w:pPr>
        <w:ind w:left="720" w:hanging="360"/>
      </w:pPr>
      <w:rPr>
        <w:rFonts w:ascii="Symbol" w:hAnsi="Symbol"/>
      </w:rPr>
    </w:lvl>
    <w:lvl w:ilvl="7" w:tplc="73782FAA">
      <w:start w:val="1"/>
      <w:numFmt w:val="bullet"/>
      <w:lvlText w:val=""/>
      <w:lvlJc w:val="left"/>
      <w:pPr>
        <w:ind w:left="720" w:hanging="360"/>
      </w:pPr>
      <w:rPr>
        <w:rFonts w:ascii="Symbol" w:hAnsi="Symbol"/>
      </w:rPr>
    </w:lvl>
    <w:lvl w:ilvl="8" w:tplc="07EC5E9A">
      <w:start w:val="1"/>
      <w:numFmt w:val="bullet"/>
      <w:lvlText w:val=""/>
      <w:lvlJc w:val="left"/>
      <w:pPr>
        <w:ind w:left="720" w:hanging="360"/>
      </w:pPr>
      <w:rPr>
        <w:rFonts w:ascii="Symbol" w:hAnsi="Symbol"/>
      </w:rPr>
    </w:lvl>
  </w:abstractNum>
  <w:abstractNum w:abstractNumId="4" w15:restartNumberingAfterBreak="0">
    <w:nsid w:val="194A70CC"/>
    <w:multiLevelType w:val="hybridMultilevel"/>
    <w:tmpl w:val="D74AAFA4"/>
    <w:lvl w:ilvl="0" w:tplc="12F6DE72">
      <w:start w:val="1"/>
      <w:numFmt w:val="decimal"/>
      <w:lvlText w:val="%1."/>
      <w:lvlJc w:val="left"/>
      <w:pPr>
        <w:ind w:left="360" w:hanging="360"/>
      </w:pPr>
      <w:rPr>
        <w:rFonts w:ascii="Arial" w:hAnsi="Arial"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E82277D"/>
    <w:multiLevelType w:val="hybridMultilevel"/>
    <w:tmpl w:val="1A580904"/>
    <w:lvl w:ilvl="0" w:tplc="0C000001">
      <w:start w:val="1"/>
      <w:numFmt w:val="bullet"/>
      <w:lvlText w:val=""/>
      <w:lvlJc w:val="left"/>
      <w:pPr>
        <w:ind w:left="720" w:hanging="360"/>
      </w:pPr>
      <w:rPr>
        <w:rFonts w:ascii="Symbol" w:hAnsi="Symbol" w:hint="default"/>
      </w:rPr>
    </w:lvl>
    <w:lvl w:ilvl="1" w:tplc="2DEAD466">
      <w:numFmt w:val="bullet"/>
      <w:lvlText w:val="•"/>
      <w:lvlJc w:val="left"/>
      <w:pPr>
        <w:ind w:left="1440" w:hanging="360"/>
      </w:pPr>
      <w:rPr>
        <w:rFonts w:ascii="Arial" w:eastAsiaTheme="minorHAnsi" w:hAnsi="Arial" w:cs="Aria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6"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7" w15:restartNumberingAfterBreak="0">
    <w:nsid w:val="2FBB674E"/>
    <w:multiLevelType w:val="hybridMultilevel"/>
    <w:tmpl w:val="51B8753C"/>
    <w:lvl w:ilvl="0" w:tplc="FE72FBFA">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C0980"/>
    <w:multiLevelType w:val="multilevel"/>
    <w:tmpl w:val="6FFA4B64"/>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bCs w:val="0"/>
        <w:sz w:val="28"/>
        <w:szCs w:val="28"/>
      </w:rPr>
    </w:lvl>
    <w:lvl w:ilvl="2">
      <w:start w:val="1"/>
      <w:numFmt w:val="decimal"/>
      <w:pStyle w:val="Rubrik3"/>
      <w:lvlText w:val="%1.%2.%3"/>
      <w:lvlJc w:val="left"/>
      <w:pPr>
        <w:ind w:left="862"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8D74B9"/>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E56CED"/>
    <w:multiLevelType w:val="hybridMultilevel"/>
    <w:tmpl w:val="FADA0712"/>
    <w:lvl w:ilvl="0" w:tplc="A32E8732">
      <w:start w:val="1"/>
      <w:numFmt w:val="bullet"/>
      <w:lvlText w:val=""/>
      <w:lvlJc w:val="left"/>
      <w:pPr>
        <w:ind w:left="720" w:hanging="360"/>
      </w:pPr>
      <w:rPr>
        <w:rFonts w:ascii="Symbol" w:hAnsi="Symbol"/>
      </w:rPr>
    </w:lvl>
    <w:lvl w:ilvl="1" w:tplc="1DA8304A">
      <w:start w:val="1"/>
      <w:numFmt w:val="bullet"/>
      <w:lvlText w:val=""/>
      <w:lvlJc w:val="left"/>
      <w:pPr>
        <w:ind w:left="720" w:hanging="360"/>
      </w:pPr>
      <w:rPr>
        <w:rFonts w:ascii="Symbol" w:hAnsi="Symbol"/>
      </w:rPr>
    </w:lvl>
    <w:lvl w:ilvl="2" w:tplc="FE826514">
      <w:start w:val="1"/>
      <w:numFmt w:val="bullet"/>
      <w:lvlText w:val=""/>
      <w:lvlJc w:val="left"/>
      <w:pPr>
        <w:ind w:left="720" w:hanging="360"/>
      </w:pPr>
      <w:rPr>
        <w:rFonts w:ascii="Symbol" w:hAnsi="Symbol"/>
      </w:rPr>
    </w:lvl>
    <w:lvl w:ilvl="3" w:tplc="440E1DF0">
      <w:start w:val="1"/>
      <w:numFmt w:val="bullet"/>
      <w:lvlText w:val=""/>
      <w:lvlJc w:val="left"/>
      <w:pPr>
        <w:ind w:left="720" w:hanging="360"/>
      </w:pPr>
      <w:rPr>
        <w:rFonts w:ascii="Symbol" w:hAnsi="Symbol"/>
      </w:rPr>
    </w:lvl>
    <w:lvl w:ilvl="4" w:tplc="D312F204">
      <w:start w:val="1"/>
      <w:numFmt w:val="bullet"/>
      <w:lvlText w:val=""/>
      <w:lvlJc w:val="left"/>
      <w:pPr>
        <w:ind w:left="720" w:hanging="360"/>
      </w:pPr>
      <w:rPr>
        <w:rFonts w:ascii="Symbol" w:hAnsi="Symbol"/>
      </w:rPr>
    </w:lvl>
    <w:lvl w:ilvl="5" w:tplc="0CA469A0">
      <w:start w:val="1"/>
      <w:numFmt w:val="bullet"/>
      <w:lvlText w:val=""/>
      <w:lvlJc w:val="left"/>
      <w:pPr>
        <w:ind w:left="720" w:hanging="360"/>
      </w:pPr>
      <w:rPr>
        <w:rFonts w:ascii="Symbol" w:hAnsi="Symbol"/>
      </w:rPr>
    </w:lvl>
    <w:lvl w:ilvl="6" w:tplc="AB7C4586">
      <w:start w:val="1"/>
      <w:numFmt w:val="bullet"/>
      <w:lvlText w:val=""/>
      <w:lvlJc w:val="left"/>
      <w:pPr>
        <w:ind w:left="720" w:hanging="360"/>
      </w:pPr>
      <w:rPr>
        <w:rFonts w:ascii="Symbol" w:hAnsi="Symbol"/>
      </w:rPr>
    </w:lvl>
    <w:lvl w:ilvl="7" w:tplc="A60A4CB2">
      <w:start w:val="1"/>
      <w:numFmt w:val="bullet"/>
      <w:lvlText w:val=""/>
      <w:lvlJc w:val="left"/>
      <w:pPr>
        <w:ind w:left="720" w:hanging="360"/>
      </w:pPr>
      <w:rPr>
        <w:rFonts w:ascii="Symbol" w:hAnsi="Symbol"/>
      </w:rPr>
    </w:lvl>
    <w:lvl w:ilvl="8" w:tplc="DF80D06C">
      <w:start w:val="1"/>
      <w:numFmt w:val="bullet"/>
      <w:lvlText w:val=""/>
      <w:lvlJc w:val="left"/>
      <w:pPr>
        <w:ind w:left="720" w:hanging="360"/>
      </w:pPr>
      <w:rPr>
        <w:rFonts w:ascii="Symbol" w:hAnsi="Symbol"/>
      </w:rPr>
    </w:lvl>
  </w:abstractNum>
  <w:abstractNum w:abstractNumId="12"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BE2A4F"/>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5A1E52"/>
    <w:multiLevelType w:val="hybridMultilevel"/>
    <w:tmpl w:val="EC4A9B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3C5EA5"/>
    <w:multiLevelType w:val="hybridMultilevel"/>
    <w:tmpl w:val="FD847F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7B3530"/>
    <w:multiLevelType w:val="hybridMultilevel"/>
    <w:tmpl w:val="5838D02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599A26AB"/>
    <w:multiLevelType w:val="hybridMultilevel"/>
    <w:tmpl w:val="373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D35776"/>
    <w:multiLevelType w:val="hybridMultilevel"/>
    <w:tmpl w:val="0EAA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0150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EA38BF"/>
    <w:multiLevelType w:val="hybridMultilevel"/>
    <w:tmpl w:val="48B25E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797E59"/>
    <w:multiLevelType w:val="multilevel"/>
    <w:tmpl w:val="F86C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B97A85"/>
    <w:multiLevelType w:val="hybridMultilevel"/>
    <w:tmpl w:val="380ED76A"/>
    <w:lvl w:ilvl="0" w:tplc="BA168898">
      <w:start w:val="1"/>
      <w:numFmt w:val="bullet"/>
      <w:lvlText w:val=""/>
      <w:lvlJc w:val="left"/>
      <w:pPr>
        <w:ind w:left="720" w:hanging="360"/>
      </w:pPr>
      <w:rPr>
        <w:rFonts w:ascii="Symbol" w:hAnsi="Symbol"/>
      </w:rPr>
    </w:lvl>
    <w:lvl w:ilvl="1" w:tplc="904E64C0">
      <w:start w:val="1"/>
      <w:numFmt w:val="bullet"/>
      <w:lvlText w:val=""/>
      <w:lvlJc w:val="left"/>
      <w:pPr>
        <w:ind w:left="720" w:hanging="360"/>
      </w:pPr>
      <w:rPr>
        <w:rFonts w:ascii="Symbol" w:hAnsi="Symbol"/>
      </w:rPr>
    </w:lvl>
    <w:lvl w:ilvl="2" w:tplc="8AE63604">
      <w:start w:val="1"/>
      <w:numFmt w:val="bullet"/>
      <w:lvlText w:val=""/>
      <w:lvlJc w:val="left"/>
      <w:pPr>
        <w:ind w:left="720" w:hanging="360"/>
      </w:pPr>
      <w:rPr>
        <w:rFonts w:ascii="Symbol" w:hAnsi="Symbol"/>
      </w:rPr>
    </w:lvl>
    <w:lvl w:ilvl="3" w:tplc="9C8C2EAA">
      <w:start w:val="1"/>
      <w:numFmt w:val="bullet"/>
      <w:lvlText w:val=""/>
      <w:lvlJc w:val="left"/>
      <w:pPr>
        <w:ind w:left="720" w:hanging="360"/>
      </w:pPr>
      <w:rPr>
        <w:rFonts w:ascii="Symbol" w:hAnsi="Symbol"/>
      </w:rPr>
    </w:lvl>
    <w:lvl w:ilvl="4" w:tplc="B57C07DC">
      <w:start w:val="1"/>
      <w:numFmt w:val="bullet"/>
      <w:lvlText w:val=""/>
      <w:lvlJc w:val="left"/>
      <w:pPr>
        <w:ind w:left="720" w:hanging="360"/>
      </w:pPr>
      <w:rPr>
        <w:rFonts w:ascii="Symbol" w:hAnsi="Symbol"/>
      </w:rPr>
    </w:lvl>
    <w:lvl w:ilvl="5" w:tplc="D4B0DB9A">
      <w:start w:val="1"/>
      <w:numFmt w:val="bullet"/>
      <w:lvlText w:val=""/>
      <w:lvlJc w:val="left"/>
      <w:pPr>
        <w:ind w:left="720" w:hanging="360"/>
      </w:pPr>
      <w:rPr>
        <w:rFonts w:ascii="Symbol" w:hAnsi="Symbol"/>
      </w:rPr>
    </w:lvl>
    <w:lvl w:ilvl="6" w:tplc="26CCE79C">
      <w:start w:val="1"/>
      <w:numFmt w:val="bullet"/>
      <w:lvlText w:val=""/>
      <w:lvlJc w:val="left"/>
      <w:pPr>
        <w:ind w:left="720" w:hanging="360"/>
      </w:pPr>
      <w:rPr>
        <w:rFonts w:ascii="Symbol" w:hAnsi="Symbol"/>
      </w:rPr>
    </w:lvl>
    <w:lvl w:ilvl="7" w:tplc="D26C07D2">
      <w:start w:val="1"/>
      <w:numFmt w:val="bullet"/>
      <w:lvlText w:val=""/>
      <w:lvlJc w:val="left"/>
      <w:pPr>
        <w:ind w:left="720" w:hanging="360"/>
      </w:pPr>
      <w:rPr>
        <w:rFonts w:ascii="Symbol" w:hAnsi="Symbol"/>
      </w:rPr>
    </w:lvl>
    <w:lvl w:ilvl="8" w:tplc="5046E7FA">
      <w:start w:val="1"/>
      <w:numFmt w:val="bullet"/>
      <w:lvlText w:val=""/>
      <w:lvlJc w:val="left"/>
      <w:pPr>
        <w:ind w:left="720" w:hanging="360"/>
      </w:pPr>
      <w:rPr>
        <w:rFonts w:ascii="Symbol" w:hAnsi="Symbol"/>
      </w:rPr>
    </w:lvl>
  </w:abstractNum>
  <w:abstractNum w:abstractNumId="24" w15:restartNumberingAfterBreak="0">
    <w:nsid w:val="759C3967"/>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A37FA1"/>
    <w:multiLevelType w:val="hybridMultilevel"/>
    <w:tmpl w:val="1E3086F0"/>
    <w:lvl w:ilvl="0" w:tplc="0C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6" w15:restartNumberingAfterBreak="0">
    <w:nsid w:val="78762470"/>
    <w:multiLevelType w:val="hybridMultilevel"/>
    <w:tmpl w:val="2516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884210">
    <w:abstractNumId w:val="1"/>
  </w:num>
  <w:num w:numId="2" w16cid:durableId="1803771843">
    <w:abstractNumId w:val="6"/>
  </w:num>
  <w:num w:numId="3" w16cid:durableId="297298020">
    <w:abstractNumId w:val="9"/>
  </w:num>
  <w:num w:numId="4" w16cid:durableId="830872745">
    <w:abstractNumId w:val="12"/>
  </w:num>
  <w:num w:numId="5" w16cid:durableId="2108379841">
    <w:abstractNumId w:val="18"/>
  </w:num>
  <w:num w:numId="6" w16cid:durableId="1562475481">
    <w:abstractNumId w:val="19"/>
  </w:num>
  <w:num w:numId="7" w16cid:durableId="959650140">
    <w:abstractNumId w:val="0"/>
  </w:num>
  <w:num w:numId="8" w16cid:durableId="428163327">
    <w:abstractNumId w:val="14"/>
  </w:num>
  <w:num w:numId="9" w16cid:durableId="414209975">
    <w:abstractNumId w:val="21"/>
  </w:num>
  <w:num w:numId="10" w16cid:durableId="1080982408">
    <w:abstractNumId w:val="19"/>
  </w:num>
  <w:num w:numId="11" w16cid:durableId="1975014402">
    <w:abstractNumId w:val="24"/>
  </w:num>
  <w:num w:numId="12" w16cid:durableId="1323388966">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24" w:hanging="624"/>
        </w:pPr>
        <w:rPr>
          <w:rFonts w:hint="default"/>
          <w:b/>
          <w:bCs/>
          <w:color w:val="auto"/>
          <w:sz w:val="28"/>
          <w:szCs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455712813">
    <w:abstractNumId w:val="4"/>
  </w:num>
  <w:num w:numId="14" w16cid:durableId="784619803">
    <w:abstractNumId w:val="8"/>
  </w:num>
  <w:num w:numId="15" w16cid:durableId="652373852">
    <w:abstractNumId w:val="15"/>
  </w:num>
  <w:num w:numId="16" w16cid:durableId="887490357">
    <w:abstractNumId w:val="10"/>
  </w:num>
  <w:num w:numId="17" w16cid:durableId="2091996813">
    <w:abstractNumId w:val="20"/>
  </w:num>
  <w:num w:numId="18" w16cid:durableId="1810321337">
    <w:abstractNumId w:val="13"/>
  </w:num>
  <w:num w:numId="19" w16cid:durableId="882406326">
    <w:abstractNumId w:val="2"/>
  </w:num>
  <w:num w:numId="20" w16cid:durableId="132409454">
    <w:abstractNumId w:val="7"/>
  </w:num>
  <w:num w:numId="21" w16cid:durableId="678048398">
    <w:abstractNumId w:val="16"/>
  </w:num>
  <w:num w:numId="22" w16cid:durableId="1156995247">
    <w:abstractNumId w:val="5"/>
  </w:num>
  <w:num w:numId="23" w16cid:durableId="327635989">
    <w:abstractNumId w:val="25"/>
  </w:num>
  <w:num w:numId="24" w16cid:durableId="1184321688">
    <w:abstractNumId w:val="3"/>
  </w:num>
  <w:num w:numId="25" w16cid:durableId="1903589817">
    <w:abstractNumId w:val="23"/>
  </w:num>
  <w:num w:numId="26" w16cid:durableId="943923303">
    <w:abstractNumId w:val="11"/>
  </w:num>
  <w:num w:numId="27" w16cid:durableId="1846244826">
    <w:abstractNumId w:val="22"/>
  </w:num>
  <w:num w:numId="28" w16cid:durableId="361829329">
    <w:abstractNumId w:val="26"/>
  </w:num>
  <w:num w:numId="29" w16cid:durableId="21325522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formation">
    <w15:presenceInfo w15:providerId="None" w15:userId="Inform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F5"/>
    <w:rsid w:val="00007C30"/>
    <w:rsid w:val="00030925"/>
    <w:rsid w:val="00033ADC"/>
    <w:rsid w:val="000401AB"/>
    <w:rsid w:val="000433D0"/>
    <w:rsid w:val="000529DF"/>
    <w:rsid w:val="00052C47"/>
    <w:rsid w:val="000546F8"/>
    <w:rsid w:val="00061B76"/>
    <w:rsid w:val="00074F3D"/>
    <w:rsid w:val="00075B3B"/>
    <w:rsid w:val="00076CA4"/>
    <w:rsid w:val="000B5D32"/>
    <w:rsid w:val="000B6631"/>
    <w:rsid w:val="000C0DDB"/>
    <w:rsid w:val="000C5AA7"/>
    <w:rsid w:val="000C5AFF"/>
    <w:rsid w:val="000D48C5"/>
    <w:rsid w:val="000D4A2A"/>
    <w:rsid w:val="000D5E5E"/>
    <w:rsid w:val="000E3E59"/>
    <w:rsid w:val="000F29E3"/>
    <w:rsid w:val="001000C5"/>
    <w:rsid w:val="00102191"/>
    <w:rsid w:val="00103FF1"/>
    <w:rsid w:val="00107FDE"/>
    <w:rsid w:val="0011557A"/>
    <w:rsid w:val="00125608"/>
    <w:rsid w:val="0012645E"/>
    <w:rsid w:val="0012775F"/>
    <w:rsid w:val="00131ABD"/>
    <w:rsid w:val="00144FF6"/>
    <w:rsid w:val="00147666"/>
    <w:rsid w:val="00151C66"/>
    <w:rsid w:val="001545F0"/>
    <w:rsid w:val="001579A4"/>
    <w:rsid w:val="00160D0E"/>
    <w:rsid w:val="001A3A9A"/>
    <w:rsid w:val="001A407D"/>
    <w:rsid w:val="001A4664"/>
    <w:rsid w:val="001C57FC"/>
    <w:rsid w:val="001D1E77"/>
    <w:rsid w:val="001D68CB"/>
    <w:rsid w:val="001E3216"/>
    <w:rsid w:val="001E4CBA"/>
    <w:rsid w:val="001F393C"/>
    <w:rsid w:val="001F6464"/>
    <w:rsid w:val="002061AC"/>
    <w:rsid w:val="00210A5F"/>
    <w:rsid w:val="00211C5C"/>
    <w:rsid w:val="002139AB"/>
    <w:rsid w:val="00226572"/>
    <w:rsid w:val="00246DEC"/>
    <w:rsid w:val="00251852"/>
    <w:rsid w:val="00261D0A"/>
    <w:rsid w:val="002622C1"/>
    <w:rsid w:val="00280202"/>
    <w:rsid w:val="00281FD6"/>
    <w:rsid w:val="002873C0"/>
    <w:rsid w:val="00290E67"/>
    <w:rsid w:val="00293090"/>
    <w:rsid w:val="002B302A"/>
    <w:rsid w:val="002C78E2"/>
    <w:rsid w:val="002D3AAC"/>
    <w:rsid w:val="002D5BAC"/>
    <w:rsid w:val="002E0E62"/>
    <w:rsid w:val="002E6731"/>
    <w:rsid w:val="002E75DC"/>
    <w:rsid w:val="002E7DEE"/>
    <w:rsid w:val="002F3EBD"/>
    <w:rsid w:val="00302B8D"/>
    <w:rsid w:val="0031230D"/>
    <w:rsid w:val="0031613F"/>
    <w:rsid w:val="00331055"/>
    <w:rsid w:val="00337236"/>
    <w:rsid w:val="00342D18"/>
    <w:rsid w:val="00352A82"/>
    <w:rsid w:val="00360BA9"/>
    <w:rsid w:val="00361903"/>
    <w:rsid w:val="00362712"/>
    <w:rsid w:val="003674E7"/>
    <w:rsid w:val="003710BB"/>
    <w:rsid w:val="00373B42"/>
    <w:rsid w:val="00374319"/>
    <w:rsid w:val="00375865"/>
    <w:rsid w:val="003826F3"/>
    <w:rsid w:val="003875EB"/>
    <w:rsid w:val="00387CF9"/>
    <w:rsid w:val="003903D5"/>
    <w:rsid w:val="00397B81"/>
    <w:rsid w:val="003A1DEB"/>
    <w:rsid w:val="003C2117"/>
    <w:rsid w:val="003C6BA2"/>
    <w:rsid w:val="003D0137"/>
    <w:rsid w:val="003D428C"/>
    <w:rsid w:val="003D6B60"/>
    <w:rsid w:val="003D74C8"/>
    <w:rsid w:val="003E3E37"/>
    <w:rsid w:val="003F474E"/>
    <w:rsid w:val="003F57BA"/>
    <w:rsid w:val="004166A8"/>
    <w:rsid w:val="00416F3F"/>
    <w:rsid w:val="00422B68"/>
    <w:rsid w:val="00431DA1"/>
    <w:rsid w:val="004348BB"/>
    <w:rsid w:val="0045143F"/>
    <w:rsid w:val="00453995"/>
    <w:rsid w:val="004712ED"/>
    <w:rsid w:val="00474BF5"/>
    <w:rsid w:val="004754EA"/>
    <w:rsid w:val="00475E4C"/>
    <w:rsid w:val="00481D44"/>
    <w:rsid w:val="00484B2F"/>
    <w:rsid w:val="0048652E"/>
    <w:rsid w:val="0048662F"/>
    <w:rsid w:val="00486CAA"/>
    <w:rsid w:val="004917A6"/>
    <w:rsid w:val="004930CE"/>
    <w:rsid w:val="00497628"/>
    <w:rsid w:val="004B071D"/>
    <w:rsid w:val="004B2C32"/>
    <w:rsid w:val="004B5C6C"/>
    <w:rsid w:val="004C6EDF"/>
    <w:rsid w:val="004D7F25"/>
    <w:rsid w:val="004E0B52"/>
    <w:rsid w:val="004E223C"/>
    <w:rsid w:val="0050505F"/>
    <w:rsid w:val="00507A56"/>
    <w:rsid w:val="005130A5"/>
    <w:rsid w:val="0051629B"/>
    <w:rsid w:val="00517259"/>
    <w:rsid w:val="005206DF"/>
    <w:rsid w:val="00541D82"/>
    <w:rsid w:val="00570C30"/>
    <w:rsid w:val="00575406"/>
    <w:rsid w:val="00576DAF"/>
    <w:rsid w:val="005777C2"/>
    <w:rsid w:val="00584774"/>
    <w:rsid w:val="005A0EB0"/>
    <w:rsid w:val="005A4481"/>
    <w:rsid w:val="005A6854"/>
    <w:rsid w:val="005A6BC6"/>
    <w:rsid w:val="005A6DA1"/>
    <w:rsid w:val="005B10D5"/>
    <w:rsid w:val="005D000E"/>
    <w:rsid w:val="005D2A7D"/>
    <w:rsid w:val="005D2B19"/>
    <w:rsid w:val="005D66EE"/>
    <w:rsid w:val="005E11D8"/>
    <w:rsid w:val="005F1DB6"/>
    <w:rsid w:val="005F58C3"/>
    <w:rsid w:val="005F7993"/>
    <w:rsid w:val="00600F4E"/>
    <w:rsid w:val="00607D5C"/>
    <w:rsid w:val="00630550"/>
    <w:rsid w:val="00633742"/>
    <w:rsid w:val="00635477"/>
    <w:rsid w:val="00640597"/>
    <w:rsid w:val="00641D36"/>
    <w:rsid w:val="00642F45"/>
    <w:rsid w:val="00654B44"/>
    <w:rsid w:val="00665008"/>
    <w:rsid w:val="0067484D"/>
    <w:rsid w:val="00674C85"/>
    <w:rsid w:val="00676F4C"/>
    <w:rsid w:val="0068018F"/>
    <w:rsid w:val="00682BC4"/>
    <w:rsid w:val="0069506E"/>
    <w:rsid w:val="006A006F"/>
    <w:rsid w:val="006C020E"/>
    <w:rsid w:val="006C41D2"/>
    <w:rsid w:val="006C463F"/>
    <w:rsid w:val="006D78E6"/>
    <w:rsid w:val="006E0B49"/>
    <w:rsid w:val="006E209B"/>
    <w:rsid w:val="006E238A"/>
    <w:rsid w:val="006E5745"/>
    <w:rsid w:val="00716E43"/>
    <w:rsid w:val="00721BAF"/>
    <w:rsid w:val="00723511"/>
    <w:rsid w:val="00755AE3"/>
    <w:rsid w:val="00771D7E"/>
    <w:rsid w:val="00786A4F"/>
    <w:rsid w:val="00793744"/>
    <w:rsid w:val="007952FB"/>
    <w:rsid w:val="007A3414"/>
    <w:rsid w:val="007A7186"/>
    <w:rsid w:val="007B64DD"/>
    <w:rsid w:val="007B69D8"/>
    <w:rsid w:val="007B76EE"/>
    <w:rsid w:val="007C2967"/>
    <w:rsid w:val="007D1110"/>
    <w:rsid w:val="007D16B0"/>
    <w:rsid w:val="007D3F18"/>
    <w:rsid w:val="007D5DD5"/>
    <w:rsid w:val="007E4990"/>
    <w:rsid w:val="007E71C2"/>
    <w:rsid w:val="007F0877"/>
    <w:rsid w:val="007F16D7"/>
    <w:rsid w:val="007F2799"/>
    <w:rsid w:val="0080504B"/>
    <w:rsid w:val="00805EA1"/>
    <w:rsid w:val="00812DA1"/>
    <w:rsid w:val="0081712D"/>
    <w:rsid w:val="0082391A"/>
    <w:rsid w:val="00834673"/>
    <w:rsid w:val="0086321F"/>
    <w:rsid w:val="0087548C"/>
    <w:rsid w:val="008772C9"/>
    <w:rsid w:val="00886601"/>
    <w:rsid w:val="008A4E9E"/>
    <w:rsid w:val="008C19CC"/>
    <w:rsid w:val="008C31DA"/>
    <w:rsid w:val="008C3409"/>
    <w:rsid w:val="008D0B22"/>
    <w:rsid w:val="008D2298"/>
    <w:rsid w:val="008D4580"/>
    <w:rsid w:val="008D676E"/>
    <w:rsid w:val="008E1745"/>
    <w:rsid w:val="008E178D"/>
    <w:rsid w:val="008F4486"/>
    <w:rsid w:val="0090097F"/>
    <w:rsid w:val="00903E10"/>
    <w:rsid w:val="00904E49"/>
    <w:rsid w:val="00913B7B"/>
    <w:rsid w:val="0091706D"/>
    <w:rsid w:val="00920510"/>
    <w:rsid w:val="00924821"/>
    <w:rsid w:val="00925CBF"/>
    <w:rsid w:val="00926BCE"/>
    <w:rsid w:val="00931992"/>
    <w:rsid w:val="00953AC8"/>
    <w:rsid w:val="00960D23"/>
    <w:rsid w:val="00962ABF"/>
    <w:rsid w:val="00966E35"/>
    <w:rsid w:val="009779F9"/>
    <w:rsid w:val="009801B7"/>
    <w:rsid w:val="00982BCE"/>
    <w:rsid w:val="00983CC9"/>
    <w:rsid w:val="00986483"/>
    <w:rsid w:val="00986FD0"/>
    <w:rsid w:val="009A3D84"/>
    <w:rsid w:val="009A5531"/>
    <w:rsid w:val="009B3D71"/>
    <w:rsid w:val="009F0026"/>
    <w:rsid w:val="009F0FB4"/>
    <w:rsid w:val="00A069E2"/>
    <w:rsid w:val="00A06AF4"/>
    <w:rsid w:val="00A07010"/>
    <w:rsid w:val="00A16277"/>
    <w:rsid w:val="00A20A26"/>
    <w:rsid w:val="00A30634"/>
    <w:rsid w:val="00A30E09"/>
    <w:rsid w:val="00A324DE"/>
    <w:rsid w:val="00A32C12"/>
    <w:rsid w:val="00A43BEF"/>
    <w:rsid w:val="00A442FD"/>
    <w:rsid w:val="00A51789"/>
    <w:rsid w:val="00A52D56"/>
    <w:rsid w:val="00A60B0F"/>
    <w:rsid w:val="00A64C04"/>
    <w:rsid w:val="00A76999"/>
    <w:rsid w:val="00A82A00"/>
    <w:rsid w:val="00A90771"/>
    <w:rsid w:val="00A9449B"/>
    <w:rsid w:val="00A95537"/>
    <w:rsid w:val="00AB58A5"/>
    <w:rsid w:val="00AC41B8"/>
    <w:rsid w:val="00AC6283"/>
    <w:rsid w:val="00AC6F77"/>
    <w:rsid w:val="00AD089A"/>
    <w:rsid w:val="00AD090C"/>
    <w:rsid w:val="00AD1D0E"/>
    <w:rsid w:val="00AD4426"/>
    <w:rsid w:val="00AE386A"/>
    <w:rsid w:val="00AF00C1"/>
    <w:rsid w:val="00AF3186"/>
    <w:rsid w:val="00AF3979"/>
    <w:rsid w:val="00AF7A7C"/>
    <w:rsid w:val="00B02B93"/>
    <w:rsid w:val="00B1693D"/>
    <w:rsid w:val="00B253FC"/>
    <w:rsid w:val="00B25BBB"/>
    <w:rsid w:val="00B329E1"/>
    <w:rsid w:val="00B34E43"/>
    <w:rsid w:val="00B4431D"/>
    <w:rsid w:val="00B505C7"/>
    <w:rsid w:val="00B646D4"/>
    <w:rsid w:val="00B66BE0"/>
    <w:rsid w:val="00B715C9"/>
    <w:rsid w:val="00B96042"/>
    <w:rsid w:val="00BA4512"/>
    <w:rsid w:val="00BB0105"/>
    <w:rsid w:val="00BD3E30"/>
    <w:rsid w:val="00BD5973"/>
    <w:rsid w:val="00BD7EF9"/>
    <w:rsid w:val="00BE4A58"/>
    <w:rsid w:val="00BE59D9"/>
    <w:rsid w:val="00BF7C3A"/>
    <w:rsid w:val="00C01688"/>
    <w:rsid w:val="00C11183"/>
    <w:rsid w:val="00C177F9"/>
    <w:rsid w:val="00C26D88"/>
    <w:rsid w:val="00C36CD6"/>
    <w:rsid w:val="00C47D2B"/>
    <w:rsid w:val="00C47FB8"/>
    <w:rsid w:val="00C535BC"/>
    <w:rsid w:val="00C666CA"/>
    <w:rsid w:val="00C859D3"/>
    <w:rsid w:val="00C96CB5"/>
    <w:rsid w:val="00CA06ED"/>
    <w:rsid w:val="00CA4D69"/>
    <w:rsid w:val="00CA5C13"/>
    <w:rsid w:val="00CB0A0C"/>
    <w:rsid w:val="00CC4828"/>
    <w:rsid w:val="00CD10F7"/>
    <w:rsid w:val="00CD4752"/>
    <w:rsid w:val="00CD79FD"/>
    <w:rsid w:val="00D026F9"/>
    <w:rsid w:val="00D037BA"/>
    <w:rsid w:val="00D136FB"/>
    <w:rsid w:val="00D1767B"/>
    <w:rsid w:val="00D253E8"/>
    <w:rsid w:val="00D25B41"/>
    <w:rsid w:val="00D340B3"/>
    <w:rsid w:val="00D36507"/>
    <w:rsid w:val="00D42DEE"/>
    <w:rsid w:val="00D513CF"/>
    <w:rsid w:val="00D568C6"/>
    <w:rsid w:val="00D56C58"/>
    <w:rsid w:val="00D64133"/>
    <w:rsid w:val="00D65721"/>
    <w:rsid w:val="00D744D6"/>
    <w:rsid w:val="00D86183"/>
    <w:rsid w:val="00D9285D"/>
    <w:rsid w:val="00D95EA2"/>
    <w:rsid w:val="00DA1CD9"/>
    <w:rsid w:val="00DB0C90"/>
    <w:rsid w:val="00DB3CE7"/>
    <w:rsid w:val="00DB798C"/>
    <w:rsid w:val="00DC2F56"/>
    <w:rsid w:val="00DC3CC6"/>
    <w:rsid w:val="00DD75B2"/>
    <w:rsid w:val="00DE1B63"/>
    <w:rsid w:val="00DE2D7C"/>
    <w:rsid w:val="00DE4E80"/>
    <w:rsid w:val="00E051F2"/>
    <w:rsid w:val="00E059BD"/>
    <w:rsid w:val="00E240A7"/>
    <w:rsid w:val="00E33393"/>
    <w:rsid w:val="00E43AC9"/>
    <w:rsid w:val="00E44C78"/>
    <w:rsid w:val="00E46AAA"/>
    <w:rsid w:val="00E56D35"/>
    <w:rsid w:val="00E57B25"/>
    <w:rsid w:val="00E63824"/>
    <w:rsid w:val="00E74D9F"/>
    <w:rsid w:val="00E7707C"/>
    <w:rsid w:val="00E77A92"/>
    <w:rsid w:val="00E90455"/>
    <w:rsid w:val="00EA3593"/>
    <w:rsid w:val="00EB608B"/>
    <w:rsid w:val="00EC0D49"/>
    <w:rsid w:val="00EC2DDD"/>
    <w:rsid w:val="00EC2E28"/>
    <w:rsid w:val="00EE2AE0"/>
    <w:rsid w:val="00EE33EF"/>
    <w:rsid w:val="00EE6454"/>
    <w:rsid w:val="00EF79F8"/>
    <w:rsid w:val="00F1082D"/>
    <w:rsid w:val="00F12C8E"/>
    <w:rsid w:val="00F14A56"/>
    <w:rsid w:val="00F1539D"/>
    <w:rsid w:val="00F30B80"/>
    <w:rsid w:val="00F46B7F"/>
    <w:rsid w:val="00F5096F"/>
    <w:rsid w:val="00F50B79"/>
    <w:rsid w:val="00F54C65"/>
    <w:rsid w:val="00F55DF6"/>
    <w:rsid w:val="00F60206"/>
    <w:rsid w:val="00F60AB2"/>
    <w:rsid w:val="00F62D49"/>
    <w:rsid w:val="00F744D6"/>
    <w:rsid w:val="00F752F5"/>
    <w:rsid w:val="00F75480"/>
    <w:rsid w:val="00F80310"/>
    <w:rsid w:val="00F8639B"/>
    <w:rsid w:val="00F93C94"/>
    <w:rsid w:val="00F95CC8"/>
    <w:rsid w:val="00F95E18"/>
    <w:rsid w:val="00F96D9E"/>
    <w:rsid w:val="00FB3378"/>
    <w:rsid w:val="00FB460A"/>
    <w:rsid w:val="00FC2674"/>
    <w:rsid w:val="00FC7C72"/>
    <w:rsid w:val="00FE0906"/>
    <w:rsid w:val="00FE7B05"/>
    <w:rsid w:val="00FF33C3"/>
    <w:rsid w:val="00FF5913"/>
    <w:rsid w:val="04A4F9F4"/>
    <w:rsid w:val="04EF3E08"/>
    <w:rsid w:val="07E3BAF6"/>
    <w:rsid w:val="08115259"/>
    <w:rsid w:val="094824C2"/>
    <w:rsid w:val="0A72E9C1"/>
    <w:rsid w:val="0BA2BBE2"/>
    <w:rsid w:val="0BE8BE73"/>
    <w:rsid w:val="10D31311"/>
    <w:rsid w:val="139F01FC"/>
    <w:rsid w:val="1578783D"/>
    <w:rsid w:val="16725D4F"/>
    <w:rsid w:val="1C0A7DDA"/>
    <w:rsid w:val="1E4983D2"/>
    <w:rsid w:val="1F9D7D9F"/>
    <w:rsid w:val="1FFABA63"/>
    <w:rsid w:val="22C9AC44"/>
    <w:rsid w:val="23CBDF17"/>
    <w:rsid w:val="2519DA3C"/>
    <w:rsid w:val="31B50994"/>
    <w:rsid w:val="349CE45F"/>
    <w:rsid w:val="365FC50E"/>
    <w:rsid w:val="3A44AD46"/>
    <w:rsid w:val="3CB5B944"/>
    <w:rsid w:val="3D85F949"/>
    <w:rsid w:val="3F4A1EBC"/>
    <w:rsid w:val="3F6721B4"/>
    <w:rsid w:val="40F87E02"/>
    <w:rsid w:val="41569F33"/>
    <w:rsid w:val="424B1B73"/>
    <w:rsid w:val="437CA049"/>
    <w:rsid w:val="458FBA8D"/>
    <w:rsid w:val="462F38E1"/>
    <w:rsid w:val="479BE107"/>
    <w:rsid w:val="4C23B231"/>
    <w:rsid w:val="5210E01F"/>
    <w:rsid w:val="53D081A2"/>
    <w:rsid w:val="555DEB0C"/>
    <w:rsid w:val="575F5002"/>
    <w:rsid w:val="5A150045"/>
    <w:rsid w:val="5CBAC7F1"/>
    <w:rsid w:val="60DE3E20"/>
    <w:rsid w:val="6265B3D9"/>
    <w:rsid w:val="6415DEE2"/>
    <w:rsid w:val="65247027"/>
    <w:rsid w:val="68414297"/>
    <w:rsid w:val="6BAD68BF"/>
    <w:rsid w:val="6DA8AFFB"/>
    <w:rsid w:val="6DC4AEAE"/>
    <w:rsid w:val="70332C1F"/>
    <w:rsid w:val="76B742E2"/>
    <w:rsid w:val="799E33EC"/>
    <w:rsid w:val="7D93D24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DEB4"/>
  <w15:chartTrackingRefBased/>
  <w15:docId w15:val="{66EBFFC5-5127-4370-B4A8-C4411B85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80"/>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numPr>
        <w:numId w:val="14"/>
      </w:numPr>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numPr>
        <w:ilvl w:val="1"/>
        <w:numId w:val="14"/>
      </w:numPr>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0D48C5"/>
    <w:pPr>
      <w:numPr>
        <w:ilvl w:val="2"/>
        <w:numId w:val="14"/>
      </w:numPr>
      <w:ind w:left="720"/>
      <w:outlineLvl w:val="2"/>
    </w:pPr>
    <w:rPr>
      <w:rFonts w:ascii="Arial" w:eastAsia="Times New Roman" w:hAnsi="Arial"/>
      <w:b/>
      <w:bCs/>
    </w:rPr>
  </w:style>
  <w:style w:type="paragraph" w:styleId="Rubrik4">
    <w:name w:val="heading 4"/>
    <w:basedOn w:val="Normal"/>
    <w:next w:val="Normal"/>
    <w:link w:val="Rubrik4Char"/>
    <w:uiPriority w:val="9"/>
    <w:unhideWhenUsed/>
    <w:qFormat/>
    <w:rsid w:val="00BB0105"/>
    <w:pPr>
      <w:numPr>
        <w:ilvl w:val="3"/>
        <w:numId w:val="14"/>
      </w:numPr>
      <w:outlineLvl w:val="3"/>
    </w:pPr>
    <w:rPr>
      <w:rFonts w:ascii="Calibri Light" w:eastAsia="Times New Roman" w:hAnsi="Calibri Light"/>
      <w:b/>
      <w:bCs/>
      <w:i/>
      <w:iCs/>
      <w:lang w:eastAsia="sv-SE"/>
    </w:rPr>
  </w:style>
  <w:style w:type="paragraph" w:styleId="Rubrik5">
    <w:name w:val="heading 5"/>
    <w:basedOn w:val="Normal"/>
    <w:next w:val="Normal"/>
    <w:link w:val="Rubrik5Char"/>
    <w:uiPriority w:val="9"/>
    <w:unhideWhenUsed/>
    <w:rsid w:val="002E75DC"/>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2E75DC"/>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2E75DC"/>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2E75D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2E75D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0D48C5"/>
    <w:rPr>
      <w:rFonts w:ascii="Arial" w:eastAsia="Times New Roman" w:hAnsi="Arial" w:cs="Times New Roman"/>
      <w:b/>
      <w:bCs/>
      <w:color w:val="000000"/>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3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Sidhuvud">
    <w:name w:val="Rubrik - Sidhuvud"/>
    <w:basedOn w:val="Normal"/>
    <w:link w:val="Rubrik-SidhuvudChar"/>
    <w:qFormat/>
    <w:rsid w:val="00DE4E80"/>
    <w:pPr>
      <w:spacing w:line="240" w:lineRule="auto"/>
    </w:pPr>
    <w:rPr>
      <w:rFonts w:ascii="Arial" w:hAnsi="Arial" w:cs="Arial"/>
    </w:rPr>
  </w:style>
  <w:style w:type="character" w:customStyle="1" w:styleId="Rubrik-SidhuvudChar">
    <w:name w:val="Rubrik - Sidhuvud Char"/>
    <w:basedOn w:val="Standardstycketeckensnitt"/>
    <w:link w:val="Rubrik-Sidhuvud"/>
    <w:rsid w:val="00DE4E80"/>
    <w:rPr>
      <w:rFonts w:ascii="Arial" w:eastAsia="Calibri" w:hAnsi="Arial" w:cs="Arial"/>
      <w:color w:val="000000"/>
    </w:rPr>
  </w:style>
  <w:style w:type="character" w:styleId="Kommentarsreferens">
    <w:name w:val="annotation reference"/>
    <w:basedOn w:val="Standardstycketeckensnitt"/>
    <w:uiPriority w:val="99"/>
    <w:semiHidden/>
    <w:unhideWhenUsed/>
    <w:rsid w:val="002F3EBD"/>
    <w:rPr>
      <w:sz w:val="16"/>
      <w:szCs w:val="16"/>
    </w:rPr>
  </w:style>
  <w:style w:type="paragraph" w:styleId="Kommentarer">
    <w:name w:val="annotation text"/>
    <w:basedOn w:val="Normal"/>
    <w:link w:val="KommentarerChar"/>
    <w:uiPriority w:val="99"/>
    <w:unhideWhenUsed/>
    <w:rsid w:val="002F3EBD"/>
    <w:pPr>
      <w:spacing w:line="240" w:lineRule="auto"/>
    </w:pPr>
    <w:rPr>
      <w:sz w:val="20"/>
      <w:szCs w:val="20"/>
    </w:rPr>
  </w:style>
  <w:style w:type="character" w:customStyle="1" w:styleId="KommentarerChar">
    <w:name w:val="Kommentarer Char"/>
    <w:basedOn w:val="Standardstycketeckensnitt"/>
    <w:link w:val="Kommentarer"/>
    <w:uiPriority w:val="99"/>
    <w:rsid w:val="002F3EBD"/>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2F3EBD"/>
    <w:rPr>
      <w:b/>
      <w:bCs/>
    </w:rPr>
  </w:style>
  <w:style w:type="character" w:customStyle="1" w:styleId="KommentarsmneChar">
    <w:name w:val="Kommentarsämne Char"/>
    <w:basedOn w:val="KommentarerChar"/>
    <w:link w:val="Kommentarsmne"/>
    <w:uiPriority w:val="99"/>
    <w:semiHidden/>
    <w:rsid w:val="002F3EBD"/>
    <w:rPr>
      <w:rFonts w:ascii="Times New Roman" w:eastAsia="Calibri" w:hAnsi="Times New Roman" w:cs="Times New Roman"/>
      <w:b/>
      <w:bCs/>
      <w:color w:val="000000"/>
      <w:sz w:val="20"/>
      <w:szCs w:val="20"/>
    </w:rPr>
  </w:style>
  <w:style w:type="paragraph" w:styleId="Ballongtext">
    <w:name w:val="Balloon Text"/>
    <w:basedOn w:val="Normal"/>
    <w:link w:val="BallongtextChar"/>
    <w:uiPriority w:val="99"/>
    <w:semiHidden/>
    <w:unhideWhenUsed/>
    <w:rsid w:val="002F3E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3EBD"/>
    <w:rPr>
      <w:rFonts w:ascii="Segoe UI" w:eastAsia="Calibri" w:hAnsi="Segoe UI" w:cs="Segoe UI"/>
      <w:color w:val="000000"/>
      <w:sz w:val="18"/>
      <w:szCs w:val="18"/>
    </w:rPr>
  </w:style>
  <w:style w:type="paragraph" w:customStyle="1" w:styleId="Punktrubrik2">
    <w:name w:val="Punktrubrik 2"/>
    <w:basedOn w:val="Liststycke"/>
    <w:next w:val="Normal"/>
    <w:link w:val="Punktrubrik2Char"/>
    <w:qFormat/>
    <w:rsid w:val="00293090"/>
    <w:pPr>
      <w:spacing w:after="0" w:line="300" w:lineRule="auto"/>
      <w:ind w:left="624" w:hanging="624"/>
    </w:pPr>
    <w:rPr>
      <w:rFonts w:ascii="Arial" w:hAnsi="Arial"/>
      <w:b/>
      <w:sz w:val="28"/>
      <w:szCs w:val="26"/>
      <w:lang w:eastAsia="sv-SE"/>
    </w:rPr>
  </w:style>
  <w:style w:type="character" w:customStyle="1" w:styleId="Punktrubrik2Char">
    <w:name w:val="Punktrubrik 2 Char"/>
    <w:basedOn w:val="Rubrik2Char"/>
    <w:link w:val="Punktrubrik2"/>
    <w:rsid w:val="00293090"/>
    <w:rPr>
      <w:rFonts w:ascii="Arial" w:eastAsia="Calibri" w:hAnsi="Arial" w:cs="Times New Roman"/>
      <w:b/>
      <w:bCs w:val="0"/>
      <w:iCs w:val="0"/>
      <w:color w:val="000000"/>
      <w:sz w:val="28"/>
      <w:szCs w:val="26"/>
      <w:lang w:eastAsia="sv-SE"/>
    </w:rPr>
  </w:style>
  <w:style w:type="paragraph" w:customStyle="1" w:styleId="Punktniv3">
    <w:name w:val="Punktnivå 3"/>
    <w:basedOn w:val="Normal"/>
    <w:link w:val="Punktniv3Char"/>
    <w:qFormat/>
    <w:rsid w:val="00293090"/>
    <w:pPr>
      <w:spacing w:after="0" w:line="300" w:lineRule="auto"/>
      <w:ind w:left="737" w:hanging="737"/>
    </w:pPr>
    <w:rPr>
      <w:rFonts w:ascii="Arial" w:hAnsi="Arial" w:cs="Arial"/>
      <w:b/>
      <w:bCs/>
      <w:sz w:val="26"/>
    </w:rPr>
  </w:style>
  <w:style w:type="character" w:customStyle="1" w:styleId="Punktniv3Char">
    <w:name w:val="Punktnivå 3 Char"/>
    <w:basedOn w:val="Standardstycketeckensnitt"/>
    <w:link w:val="Punktniv3"/>
    <w:rsid w:val="00293090"/>
    <w:rPr>
      <w:rFonts w:ascii="Arial" w:eastAsia="Calibri" w:hAnsi="Arial" w:cs="Arial"/>
      <w:b/>
      <w:bCs/>
      <w:color w:val="000000"/>
      <w:sz w:val="26"/>
    </w:rPr>
  </w:style>
  <w:style w:type="paragraph" w:customStyle="1" w:styleId="1Formatmall">
    <w:name w:val="1Formatmall"/>
    <w:basedOn w:val="Punktrubrik1"/>
    <w:rsid w:val="00293090"/>
    <w:pPr>
      <w:spacing w:before="440" w:after="240"/>
      <w:ind w:left="360" w:hanging="360"/>
    </w:pPr>
    <w:rPr>
      <w:sz w:val="32"/>
      <w:szCs w:val="32"/>
    </w:rPr>
  </w:style>
  <w:style w:type="character" w:styleId="Hyperlnk">
    <w:name w:val="Hyperlink"/>
    <w:basedOn w:val="Standardstycketeckensnitt"/>
    <w:uiPriority w:val="99"/>
    <w:unhideWhenUsed/>
    <w:rsid w:val="000529DF"/>
    <w:rPr>
      <w:color w:val="0563C1" w:themeColor="hyperlink"/>
      <w:u w:val="single"/>
    </w:rPr>
  </w:style>
  <w:style w:type="character" w:customStyle="1" w:styleId="Rubrik5Char">
    <w:name w:val="Rubrik 5 Char"/>
    <w:basedOn w:val="Standardstycketeckensnitt"/>
    <w:link w:val="Rubrik5"/>
    <w:uiPriority w:val="9"/>
    <w:rsid w:val="002E75DC"/>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2E75DC"/>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2E75DC"/>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2E75D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2E75DC"/>
    <w:rPr>
      <w:rFonts w:asciiTheme="majorHAnsi" w:eastAsiaTheme="majorEastAsia" w:hAnsiTheme="majorHAnsi" w:cstheme="majorBidi"/>
      <w:i/>
      <w:iCs/>
      <w:color w:val="272727" w:themeColor="text1" w:themeTint="D8"/>
      <w:sz w:val="21"/>
      <w:szCs w:val="21"/>
    </w:rPr>
  </w:style>
  <w:style w:type="paragraph" w:styleId="Fotnotstext">
    <w:name w:val="footnote text"/>
    <w:basedOn w:val="Normal"/>
    <w:link w:val="FotnotstextChar"/>
    <w:uiPriority w:val="99"/>
    <w:semiHidden/>
    <w:unhideWhenUsed/>
    <w:rsid w:val="00FB337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B3378"/>
    <w:rPr>
      <w:rFonts w:ascii="Times New Roman" w:eastAsia="Calibri" w:hAnsi="Times New Roman" w:cs="Times New Roman"/>
      <w:color w:val="000000"/>
      <w:sz w:val="20"/>
      <w:szCs w:val="20"/>
    </w:rPr>
  </w:style>
  <w:style w:type="character" w:styleId="Fotnotsreferens">
    <w:name w:val="footnote reference"/>
    <w:basedOn w:val="Standardstycketeckensnitt"/>
    <w:uiPriority w:val="99"/>
    <w:semiHidden/>
    <w:unhideWhenUsed/>
    <w:rsid w:val="00FB3378"/>
    <w:rPr>
      <w:vertAlign w:val="superscript"/>
    </w:rPr>
  </w:style>
  <w:style w:type="paragraph" w:customStyle="1" w:styleId="Diskretrubrik">
    <w:name w:val="Diskret rubrik"/>
    <w:basedOn w:val="Rubrik2"/>
    <w:link w:val="DiskretrubrikChar"/>
    <w:qFormat/>
    <w:rsid w:val="00210A5F"/>
    <w:pPr>
      <w:numPr>
        <w:ilvl w:val="0"/>
        <w:numId w:val="0"/>
      </w:numPr>
      <w:ind w:left="576" w:hanging="576"/>
    </w:pPr>
  </w:style>
  <w:style w:type="character" w:customStyle="1" w:styleId="DiskretrubrikChar">
    <w:name w:val="Diskret rubrik Char"/>
    <w:basedOn w:val="Rubrik2Char"/>
    <w:link w:val="Diskretrubrik"/>
    <w:rsid w:val="00210A5F"/>
    <w:rPr>
      <w:rFonts w:ascii="Arial" w:eastAsia="Times New Roman" w:hAnsi="Arial" w:cs="Times New Roman"/>
      <w:bCs/>
      <w:iCs/>
      <w:color w:val="000000"/>
      <w:sz w:val="26"/>
      <w:szCs w:val="26"/>
      <w:lang w:eastAsia="sv-SE"/>
    </w:rPr>
  </w:style>
  <w:style w:type="paragraph" w:customStyle="1" w:styleId="Rubriksidhuvud2">
    <w:name w:val="Rubrik sidhuvud 2"/>
    <w:basedOn w:val="Normal"/>
    <w:link w:val="Rubriksidhuvud2Char"/>
    <w:qFormat/>
    <w:rsid w:val="00960D23"/>
    <w:pPr>
      <w:spacing w:line="240" w:lineRule="auto"/>
    </w:pPr>
    <w:rPr>
      <w:rFonts w:ascii="Arial" w:hAnsi="Arial" w:cs="Arial"/>
      <w:sz w:val="18"/>
      <w:szCs w:val="18"/>
    </w:rPr>
  </w:style>
  <w:style w:type="character" w:customStyle="1" w:styleId="Rubriksidhuvud2Char">
    <w:name w:val="Rubrik sidhuvud 2 Char"/>
    <w:basedOn w:val="Standardstycketeckensnitt"/>
    <w:link w:val="Rubriksidhuvud2"/>
    <w:rsid w:val="00960D23"/>
    <w:rPr>
      <w:rFonts w:ascii="Arial" w:eastAsia="Calibri" w:hAnsi="Arial" w:cs="Arial"/>
      <w:color w:val="000000"/>
      <w:sz w:val="18"/>
      <w:szCs w:val="18"/>
    </w:rPr>
  </w:style>
  <w:style w:type="paragraph" w:styleId="Rubrik">
    <w:name w:val="Title"/>
    <w:basedOn w:val="Normal"/>
    <w:link w:val="RubrikChar"/>
    <w:uiPriority w:val="10"/>
    <w:qFormat/>
    <w:rsid w:val="00642F45"/>
    <w:pPr>
      <w:widowControl w:val="0"/>
      <w:autoSpaceDE w:val="0"/>
      <w:autoSpaceDN w:val="0"/>
      <w:spacing w:before="90" w:after="0" w:line="240" w:lineRule="auto"/>
      <w:ind w:left="100"/>
    </w:pPr>
    <w:rPr>
      <w:rFonts w:ascii="Calibri Light" w:eastAsia="Calibri Light" w:hAnsi="Calibri Light" w:cs="Calibri Light"/>
      <w:color w:val="auto"/>
      <w:sz w:val="55"/>
      <w:szCs w:val="55"/>
      <w:lang w:val="en-US"/>
    </w:rPr>
  </w:style>
  <w:style w:type="character" w:customStyle="1" w:styleId="RubrikChar">
    <w:name w:val="Rubrik Char"/>
    <w:basedOn w:val="Standardstycketeckensnitt"/>
    <w:link w:val="Rubrik"/>
    <w:uiPriority w:val="10"/>
    <w:rsid w:val="00642F45"/>
    <w:rPr>
      <w:rFonts w:ascii="Calibri Light" w:eastAsia="Calibri Light" w:hAnsi="Calibri Light" w:cs="Calibri Light"/>
      <w:sz w:val="55"/>
      <w:szCs w:val="55"/>
      <w:lang w:val="en-US"/>
    </w:rPr>
  </w:style>
  <w:style w:type="character" w:styleId="Olstomnmnande">
    <w:name w:val="Unresolved Mention"/>
    <w:basedOn w:val="Standardstycketeckensnitt"/>
    <w:uiPriority w:val="99"/>
    <w:semiHidden/>
    <w:unhideWhenUsed/>
    <w:rsid w:val="0091706D"/>
    <w:rPr>
      <w:color w:val="605E5C"/>
      <w:shd w:val="clear" w:color="auto" w:fill="E1DFDD"/>
    </w:rPr>
  </w:style>
  <w:style w:type="paragraph" w:styleId="Revision">
    <w:name w:val="Revision"/>
    <w:hidden/>
    <w:uiPriority w:val="99"/>
    <w:semiHidden/>
    <w:rsid w:val="00374319"/>
    <w:pPr>
      <w:spacing w:after="0" w:line="240" w:lineRule="auto"/>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3561">
      <w:bodyDiv w:val="1"/>
      <w:marLeft w:val="0"/>
      <w:marRight w:val="0"/>
      <w:marTop w:val="0"/>
      <w:marBottom w:val="0"/>
      <w:divBdr>
        <w:top w:val="none" w:sz="0" w:space="0" w:color="auto"/>
        <w:left w:val="none" w:sz="0" w:space="0" w:color="auto"/>
        <w:bottom w:val="none" w:sz="0" w:space="0" w:color="auto"/>
        <w:right w:val="none" w:sz="0" w:space="0" w:color="auto"/>
      </w:divBdr>
    </w:div>
    <w:div w:id="62532286">
      <w:bodyDiv w:val="1"/>
      <w:marLeft w:val="0"/>
      <w:marRight w:val="0"/>
      <w:marTop w:val="0"/>
      <w:marBottom w:val="0"/>
      <w:divBdr>
        <w:top w:val="none" w:sz="0" w:space="0" w:color="auto"/>
        <w:left w:val="none" w:sz="0" w:space="0" w:color="auto"/>
        <w:bottom w:val="none" w:sz="0" w:space="0" w:color="auto"/>
        <w:right w:val="none" w:sz="0" w:space="0" w:color="auto"/>
      </w:divBdr>
    </w:div>
    <w:div w:id="263655297">
      <w:bodyDiv w:val="1"/>
      <w:marLeft w:val="0"/>
      <w:marRight w:val="0"/>
      <w:marTop w:val="0"/>
      <w:marBottom w:val="0"/>
      <w:divBdr>
        <w:top w:val="none" w:sz="0" w:space="0" w:color="auto"/>
        <w:left w:val="none" w:sz="0" w:space="0" w:color="auto"/>
        <w:bottom w:val="none" w:sz="0" w:space="0" w:color="auto"/>
        <w:right w:val="none" w:sz="0" w:space="0" w:color="auto"/>
      </w:divBdr>
    </w:div>
    <w:div w:id="362094089">
      <w:bodyDiv w:val="1"/>
      <w:marLeft w:val="0"/>
      <w:marRight w:val="0"/>
      <w:marTop w:val="0"/>
      <w:marBottom w:val="0"/>
      <w:divBdr>
        <w:top w:val="none" w:sz="0" w:space="0" w:color="auto"/>
        <w:left w:val="none" w:sz="0" w:space="0" w:color="auto"/>
        <w:bottom w:val="none" w:sz="0" w:space="0" w:color="auto"/>
        <w:right w:val="none" w:sz="0" w:space="0" w:color="auto"/>
      </w:divBdr>
    </w:div>
    <w:div w:id="831332250">
      <w:bodyDiv w:val="1"/>
      <w:marLeft w:val="0"/>
      <w:marRight w:val="0"/>
      <w:marTop w:val="0"/>
      <w:marBottom w:val="0"/>
      <w:divBdr>
        <w:top w:val="none" w:sz="0" w:space="0" w:color="auto"/>
        <w:left w:val="none" w:sz="0" w:space="0" w:color="auto"/>
        <w:bottom w:val="none" w:sz="0" w:space="0" w:color="auto"/>
        <w:right w:val="none" w:sz="0" w:space="0" w:color="auto"/>
      </w:divBdr>
    </w:div>
    <w:div w:id="881477590">
      <w:bodyDiv w:val="1"/>
      <w:marLeft w:val="0"/>
      <w:marRight w:val="0"/>
      <w:marTop w:val="0"/>
      <w:marBottom w:val="0"/>
      <w:divBdr>
        <w:top w:val="none" w:sz="0" w:space="0" w:color="auto"/>
        <w:left w:val="none" w:sz="0" w:space="0" w:color="auto"/>
        <w:bottom w:val="none" w:sz="0" w:space="0" w:color="auto"/>
        <w:right w:val="none" w:sz="0" w:space="0" w:color="auto"/>
      </w:divBdr>
    </w:div>
    <w:div w:id="1116485869">
      <w:bodyDiv w:val="1"/>
      <w:marLeft w:val="0"/>
      <w:marRight w:val="0"/>
      <w:marTop w:val="0"/>
      <w:marBottom w:val="0"/>
      <w:divBdr>
        <w:top w:val="none" w:sz="0" w:space="0" w:color="auto"/>
        <w:left w:val="none" w:sz="0" w:space="0" w:color="auto"/>
        <w:bottom w:val="none" w:sz="0" w:space="0" w:color="auto"/>
        <w:right w:val="none" w:sz="0" w:space="0" w:color="auto"/>
      </w:divBdr>
    </w:div>
    <w:div w:id="1132283945">
      <w:bodyDiv w:val="1"/>
      <w:marLeft w:val="0"/>
      <w:marRight w:val="0"/>
      <w:marTop w:val="0"/>
      <w:marBottom w:val="0"/>
      <w:divBdr>
        <w:top w:val="none" w:sz="0" w:space="0" w:color="auto"/>
        <w:left w:val="none" w:sz="0" w:space="0" w:color="auto"/>
        <w:bottom w:val="none" w:sz="0" w:space="0" w:color="auto"/>
        <w:right w:val="none" w:sz="0" w:space="0" w:color="auto"/>
      </w:divBdr>
    </w:div>
    <w:div w:id="1362169412">
      <w:bodyDiv w:val="1"/>
      <w:marLeft w:val="0"/>
      <w:marRight w:val="0"/>
      <w:marTop w:val="0"/>
      <w:marBottom w:val="0"/>
      <w:divBdr>
        <w:top w:val="none" w:sz="0" w:space="0" w:color="auto"/>
        <w:left w:val="none" w:sz="0" w:space="0" w:color="auto"/>
        <w:bottom w:val="none" w:sz="0" w:space="0" w:color="auto"/>
        <w:right w:val="none" w:sz="0" w:space="0" w:color="auto"/>
      </w:divBdr>
    </w:div>
    <w:div w:id="1487822323">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21184564">
      <w:bodyDiv w:val="1"/>
      <w:marLeft w:val="0"/>
      <w:marRight w:val="0"/>
      <w:marTop w:val="0"/>
      <w:marBottom w:val="0"/>
      <w:divBdr>
        <w:top w:val="none" w:sz="0" w:space="0" w:color="auto"/>
        <w:left w:val="none" w:sz="0" w:space="0" w:color="auto"/>
        <w:bottom w:val="none" w:sz="0" w:space="0" w:color="auto"/>
        <w:right w:val="none" w:sz="0" w:space="0" w:color="auto"/>
      </w:divBdr>
    </w:div>
    <w:div w:id="1818573658">
      <w:bodyDiv w:val="1"/>
      <w:marLeft w:val="0"/>
      <w:marRight w:val="0"/>
      <w:marTop w:val="0"/>
      <w:marBottom w:val="0"/>
      <w:divBdr>
        <w:top w:val="none" w:sz="0" w:space="0" w:color="auto"/>
        <w:left w:val="none" w:sz="0" w:space="0" w:color="auto"/>
        <w:bottom w:val="none" w:sz="0" w:space="0" w:color="auto"/>
        <w:right w:val="none" w:sz="0" w:space="0" w:color="auto"/>
      </w:divBdr>
    </w:div>
    <w:div w:id="2088189399">
      <w:bodyDiv w:val="1"/>
      <w:marLeft w:val="0"/>
      <w:marRight w:val="0"/>
      <w:marTop w:val="0"/>
      <w:marBottom w:val="0"/>
      <w:divBdr>
        <w:top w:val="none" w:sz="0" w:space="0" w:color="auto"/>
        <w:left w:val="none" w:sz="0" w:space="0" w:color="auto"/>
        <w:bottom w:val="none" w:sz="0" w:space="0" w:color="auto"/>
        <w:right w:val="none" w:sz="0" w:space="0" w:color="auto"/>
      </w:divBdr>
    </w:div>
    <w:div w:id="21201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du.se/sv/studentwebb/under-studierna/studentarbeten/" TargetMode="External"/><Relationship Id="rId2" Type="http://schemas.openxmlformats.org/officeDocument/2006/relationships/hyperlink" Target="https://www.du.se/sv/om-oss/hogskolan-dalarna/organisation-och-styrning/ovriga-namnder/forskningsetiska-radet-fer/" TargetMode="External"/><Relationship Id="rId1" Type="http://schemas.openxmlformats.org/officeDocument/2006/relationships/hyperlink" Target="https://www.du.se/sv/studentwebb/under-studierna/studentarbeten/" TargetMode="External"/><Relationship Id="rId4" Type="http://schemas.openxmlformats.org/officeDocument/2006/relationships/hyperlink" Target="mailto:support@du.s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frida.sj&#246;kvist@arkivit.se" TargetMode="External"/><Relationship Id="rId3" Type="http://schemas.openxmlformats.org/officeDocument/2006/relationships/customXml" Target="../customXml/item3.xml"/><Relationship Id="rId21" Type="http://schemas.openxmlformats.org/officeDocument/2006/relationships/hyperlink" Target="mailto:registrator@du.s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er@du.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kydd@du.se" TargetMode="External"/><Relationship Id="rId20" Type="http://schemas.openxmlformats.org/officeDocument/2006/relationships/hyperlink" Target="mailto:registrator@du.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u.se/sv/hjalp/personuppgif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Ba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9ECBA-DAED-465B-B9BD-68EF0F09A06E}">
  <we:reference id="ba463550-bcc9-4f46-b6a5-ac509acfb2d6"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cbf028-fa62-42e0-a7a7-1b4aa357e9da" xsi:nil="true"/>
    <Mallbeskrivning xmlns="86d88fb5-0b4d-4df7-8ca1-8010dc5f6b71" xsi:nil="true"/>
    <h1e91efc8b7d4945930b1237cc983848 xmlns="77cbf028-fa62-42e0-a7a7-1b4aa357e9da">
      <Terms xmlns="http://schemas.microsoft.com/office/infopath/2007/PartnerControls"/>
    </h1e91efc8b7d4945930b1237cc983848>
    <lcf76f155ced4ddcb4097134ff3c332f xmlns="86d88fb5-0b4d-4df7-8ca1-8010dc5f6b71">
      <Terms xmlns="http://schemas.microsoft.com/office/infopath/2007/PartnerControls"/>
    </lcf76f155ced4ddcb4097134ff3c332f>
    <l53a85ad7d6446daa7808431c76cfbe8 xmlns="77cbf028-fa62-42e0-a7a7-1b4aa357e9da">
      <Terms xmlns="http://schemas.microsoft.com/office/infopath/2007/PartnerControls"/>
    </l53a85ad7d6446daa7808431c76cfbe8>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40269B5D0BB84382A84BE8E1E40650" ma:contentTypeVersion="22" ma:contentTypeDescription="Create a new document." ma:contentTypeScope="" ma:versionID="daf369756ef5375cc1980ebde4e3541a">
  <xsd:schema xmlns:xsd="http://www.w3.org/2001/XMLSchema" xmlns:xs="http://www.w3.org/2001/XMLSchema" xmlns:p="http://schemas.microsoft.com/office/2006/metadata/properties" xmlns:ns2="86d88fb5-0b4d-4df7-8ca1-8010dc5f6b71" xmlns:ns3="77cbf028-fa62-42e0-a7a7-1b4aa357e9da" targetNamespace="http://schemas.microsoft.com/office/2006/metadata/properties" ma:root="true" ma:fieldsID="7ceb785885e6032c2337498e3c36f3a2" ns2:_="" ns3:_="">
    <xsd:import namespace="86d88fb5-0b4d-4df7-8ca1-8010dc5f6b71"/>
    <xsd:import namespace="77cbf028-fa62-42e0-a7a7-1b4aa357e9da"/>
    <xsd:element name="properties">
      <xsd:complexType>
        <xsd:sequence>
          <xsd:element name="documentManagement">
            <xsd:complexType>
              <xsd:all>
                <xsd:element ref="ns2:Mallbeskrivning" minOccurs="0"/>
                <xsd:element ref="ns3:TaxCatchAll" minOccurs="0"/>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l53a85ad7d6446daa7808431c76cfbe8" minOccurs="0"/>
                <xsd:element ref="ns3:h1e91efc8b7d4945930b1237cc983848"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8fb5-0b4d-4df7-8ca1-8010dc5f6b71" elementFormDefault="qualified">
    <xsd:import namespace="http://schemas.microsoft.com/office/2006/documentManagement/types"/>
    <xsd:import namespace="http://schemas.microsoft.com/office/infopath/2007/PartnerControls"/>
    <xsd:element name="Mallbeskrivning" ma:index="2" nillable="true" ma:displayName="Mallbeskrivning" ma:internalName="Mallbeskrivning">
      <xsd:simpleType>
        <xsd:restriction base="dms:Note">
          <xsd:maxLength value="255"/>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bf028-fa62-42e0-a7a7-1b4aa357e9da"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3f978178-47ef-4ded-9db5-41427222db61}" ma:internalName="TaxCatchAll" ma:showField="CatchAllData" ma:web="77cbf028-fa62-42e0-a7a7-1b4aa357e9da">
      <xsd:complexType>
        <xsd:complexContent>
          <xsd:extension base="dms:MultiChoiceLookup">
            <xsd:sequence>
              <xsd:element name="Value" type="dms:Lookup" maxOccurs="unbounded" minOccurs="0" nillable="true"/>
            </xsd:sequence>
          </xsd:extension>
        </xsd:complexContent>
      </xsd:complexType>
    </xsd:element>
    <xsd:element name="l53a85ad7d6446daa7808431c76cfbe8" ma:index="19" nillable="true" ma:taxonomy="true" ma:internalName="l53a85ad7d6446daa7808431c76cfbe8" ma:taxonomyFieldName="Ansvarig_x0020_avdelning" ma:displayName="Ansvarig avdelning" ma:default="" ma:fieldId="{553a85ad-7d64-46da-a780-8431c76cfbe8}" ma:sspId="2e8987a6-c1bb-4d45-96f2-f973512b71dc" ma:termSetId="227dafc0-49dd-4664-9242-e1a003417acd" ma:anchorId="00000000-0000-0000-0000-000000000000" ma:open="false" ma:isKeyword="false">
      <xsd:complexType>
        <xsd:sequence>
          <xsd:element ref="pc:Terms" minOccurs="0" maxOccurs="1"/>
        </xsd:sequence>
      </xsd:complexType>
    </xsd:element>
    <xsd:element name="h1e91efc8b7d4945930b1237cc983848" ma:index="21" nillable="true" ma:taxonomy="true" ma:internalName="h1e91efc8b7d4945930b1237cc983848" ma:taxonomyFieldName="Dokumenttyp0" ma:displayName="Dokumenttyp" ma:default="" ma:fieldId="{11e91efc-8b7d-4945-930b-1237cc983848}" ma:sspId="2e8987a6-c1bb-4d45-96f2-f973512b71dc" ma:termSetId="5af78825-a386-4dfb-bc4b-2d98dcef38c9"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3.xml><?xml version="1.0" encoding="utf-8"?>
<ds:datastoreItem xmlns:ds="http://schemas.openxmlformats.org/officeDocument/2006/customXml" ds:itemID="{CCD3F509-3A18-41AB-9AF0-E05D85D1CDB4}">
  <ds:schemaRefs>
    <ds:schemaRef ds:uri="http://schemas.openxmlformats.org/officeDocument/2006/bibliography"/>
  </ds:schemaRefs>
</ds:datastoreItem>
</file>

<file path=customXml/itemProps4.xml><?xml version="1.0" encoding="utf-8"?>
<ds:datastoreItem xmlns:ds="http://schemas.openxmlformats.org/officeDocument/2006/customXml" ds:itemID="{830E3EF8-422A-4708-89EA-A5AA58B41D12}">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77cbf028-fa62-42e0-a7a7-1b4aa357e9da"/>
    <ds:schemaRef ds:uri="http://purl.org/dc/terms/"/>
    <ds:schemaRef ds:uri="http://schemas.microsoft.com/office/infopath/2007/PartnerControls"/>
    <ds:schemaRef ds:uri="86d88fb5-0b4d-4df7-8ca1-8010dc5f6b71"/>
    <ds:schemaRef ds:uri="http://schemas.microsoft.com/office/2006/metadata/properties"/>
  </ds:schemaRefs>
</ds:datastoreItem>
</file>

<file path=customXml/itemProps5.xml><?xml version="1.0" encoding="utf-8"?>
<ds:datastoreItem xmlns:ds="http://schemas.openxmlformats.org/officeDocument/2006/customXml" ds:itemID="{3B20CD92-5442-40D0-8873-E859EF51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8fb5-0b4d-4df7-8ca1-8010dc5f6b71"/>
    <ds:schemaRef ds:uri="77cbf028-fa62-42e0-a7a7-1b4aa357e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Template>
  <TotalTime>0</TotalTime>
  <Pages>5</Pages>
  <Words>1457</Words>
  <Characters>7724</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Basmall</vt:lpstr>
      <vt:lpstr>Basmall</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Basmall</dc:title>
  <dc:subject/>
  <dc:creator>Sara Olsson Aichele (HDa)</dc:creator>
  <cp:keywords/>
  <dc:description/>
  <cp:lastModifiedBy>Information</cp:lastModifiedBy>
  <cp:revision>2</cp:revision>
  <cp:lastPrinted>2025-05-06T07:48:00Z</cp:lastPrinted>
  <dcterms:created xsi:type="dcterms:W3CDTF">2025-08-12T12:52:00Z</dcterms:created>
  <dcterms:modified xsi:type="dcterms:W3CDTF">2025-08-12T12:52:00Z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0x0101002040269B5D0BB84382A84BE8E1E40650</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BeHDa_Dokumenttyp_Tax">
    <vt:lpwstr>8;#PM|eb73524b-4d5e-4850-90d5-b425bb728c67</vt:lpwstr>
  </property>
  <property fmtid="{D5CDD505-2E9C-101B-9397-08002B2CF9AE}" pid="6" name="Ansvarig avdelning">
    <vt:lpwstr/>
  </property>
  <property fmtid="{D5CDD505-2E9C-101B-9397-08002B2CF9AE}" pid="7" name="Dokumenttyp0">
    <vt:lpwstr/>
  </property>
</Properties>
</file>