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6AFF" w14:textId="0C4D2FA8" w:rsidR="006C020E" w:rsidRPr="00C666CA" w:rsidRDefault="008A4797" w:rsidP="008A4797">
      <w:pPr>
        <w:pStyle w:val="Rubrik1"/>
        <w:numPr>
          <w:ilvl w:val="0"/>
          <w:numId w:val="0"/>
        </w:numPr>
      </w:pPr>
      <w:r>
        <w:t>Begäran om tilldelning av behörigh</w:t>
      </w:r>
      <w:r w:rsidR="00BD2A95">
        <w:t>e</w:t>
      </w:r>
      <w:r>
        <w:t>ter</w:t>
      </w:r>
    </w:p>
    <w:p w14:paraId="05B3A18B" w14:textId="77777777" w:rsidR="003872B1" w:rsidRDefault="003872B1" w:rsidP="00507A56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3872B1" w14:paraId="10F463CF" w14:textId="77777777" w:rsidTr="00FA753B">
        <w:tc>
          <w:tcPr>
            <w:tcW w:w="3964" w:type="dxa"/>
          </w:tcPr>
          <w:p w14:paraId="11D13A24" w14:textId="77777777" w:rsidR="003872B1" w:rsidRPr="00FA753B" w:rsidRDefault="003872B1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FA753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Personnummer (10 siffror)</w:t>
            </w:r>
          </w:p>
          <w:p w14:paraId="3DBE6C89" w14:textId="74F56ECA" w:rsidR="00FA753B" w:rsidRPr="003872B1" w:rsidRDefault="00FA753B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8" w:type="dxa"/>
          </w:tcPr>
          <w:p w14:paraId="4D56AB3F" w14:textId="09E77A4D" w:rsidR="003872B1" w:rsidRDefault="00FA753B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FA753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Namn</w:t>
            </w:r>
          </w:p>
        </w:tc>
      </w:tr>
    </w:tbl>
    <w:p w14:paraId="29B4DA96" w14:textId="77777777" w:rsidR="003872B1" w:rsidRDefault="003872B1" w:rsidP="00507A56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</w:p>
    <w:p w14:paraId="70207D55" w14:textId="56E66156" w:rsidR="00FA753B" w:rsidRDefault="003641BD" w:rsidP="00507A56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Ovan</w:t>
      </w:r>
      <w:r w:rsidR="003767BC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person ska tilldelas följande behörigheter: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B79" w:rsidRPr="00C02009" w14:paraId="154C4034" w14:textId="77777777" w:rsidTr="00F80B79">
        <w:tc>
          <w:tcPr>
            <w:tcW w:w="9062" w:type="dxa"/>
          </w:tcPr>
          <w:p w14:paraId="11F7D9DF" w14:textId="50E53617" w:rsidR="00530BB0" w:rsidRPr="002E2877" w:rsidRDefault="00F80B79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E2877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Ja</w:t>
            </w:r>
            <w:r w:rsidR="008500A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 Nej</w:t>
            </w:r>
          </w:p>
          <w:p w14:paraId="7CE69D45" w14:textId="76653C59" w:rsidR="00F80B79" w:rsidRDefault="00BD2A95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-6890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14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00A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-1553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C20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012A5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Användarkonto i datorsystemet</w:t>
            </w:r>
          </w:p>
          <w:p w14:paraId="4B1474F6" w14:textId="0149384E" w:rsidR="005B7455" w:rsidRDefault="00BD2A95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1673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C20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00A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2548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0A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16829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C20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15CF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Passerkort</w:t>
            </w:r>
          </w:p>
          <w:p w14:paraId="1502542F" w14:textId="74A9D5AB" w:rsidR="0022442E" w:rsidRPr="000B19CF" w:rsidRDefault="00BD2A95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8018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55" w:rsidRPr="000B19CF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72548" w:rsidRPr="000B19C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-11759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48" w:rsidRPr="000B19CF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3E56" w:rsidRPr="000B19C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3C2B13" w:rsidRPr="000B19C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Nyckel campus Falun</w:t>
            </w:r>
          </w:p>
          <w:p w14:paraId="7F98B881" w14:textId="77777777" w:rsidR="005B7455" w:rsidRPr="00C02009" w:rsidRDefault="005B7455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6131653" w14:textId="47A7CA4D" w:rsidR="00F80B79" w:rsidRPr="00C02009" w:rsidRDefault="00BD2A95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88684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2AF" w:rsidRPr="00C02009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922AF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C02009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Tillsvidare</w:t>
            </w:r>
            <w:r w:rsidR="000922AF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A3113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0922AF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-7572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2AF" w:rsidRPr="00C02009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922AF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C02009" w:rsidRP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Tidsbegränsat tom</w:t>
            </w:r>
            <w:r w:rsidR="00C02009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datum</w:t>
            </w:r>
            <w:r w:rsidR="0029077B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:________________</w:t>
            </w:r>
          </w:p>
        </w:tc>
      </w:tr>
    </w:tbl>
    <w:p w14:paraId="5EFCDD6B" w14:textId="77777777" w:rsidR="00F80B79" w:rsidRDefault="00F80B79" w:rsidP="00507A56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</w:p>
    <w:p w14:paraId="589CAF9B" w14:textId="543CC9F1" w:rsidR="0022442E" w:rsidRPr="00C02009" w:rsidRDefault="0022442E" w:rsidP="00507A56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Rumsplacering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22"/>
        <w:gridCol w:w="4338"/>
      </w:tblGrid>
      <w:tr w:rsidR="00F81C38" w14:paraId="47DF5688" w14:textId="74ECCB21" w:rsidTr="009C7AF7">
        <w:tc>
          <w:tcPr>
            <w:tcW w:w="9062" w:type="dxa"/>
            <w:gridSpan w:val="2"/>
          </w:tcPr>
          <w:p w14:paraId="739B7221" w14:textId="77777777" w:rsidR="00F81C38" w:rsidRDefault="00F81C38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22442E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yggnad</w:t>
            </w:r>
          </w:p>
          <w:p w14:paraId="3B399FF5" w14:textId="77777777" w:rsidR="00F81C38" w:rsidRPr="0022442E" w:rsidRDefault="00F81C38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C38" w14:paraId="56D4A4DC" w14:textId="5FD554CF" w:rsidTr="00F81C38">
        <w:tc>
          <w:tcPr>
            <w:tcW w:w="4723" w:type="dxa"/>
          </w:tcPr>
          <w:p w14:paraId="222B2D5D" w14:textId="7DBA3736" w:rsidR="00F81C38" w:rsidRDefault="00F81C38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Rumsnummer</w:t>
            </w:r>
          </w:p>
          <w:p w14:paraId="7403F4D6" w14:textId="77777777" w:rsidR="00F81C38" w:rsidRPr="0022442E" w:rsidRDefault="00F81C38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</w:tcPr>
          <w:p w14:paraId="1623800A" w14:textId="1B417513" w:rsidR="00F81C38" w:rsidRPr="0022442E" w:rsidRDefault="00F81C38" w:rsidP="00507A56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Övrigt</w:t>
            </w:r>
          </w:p>
        </w:tc>
      </w:tr>
    </w:tbl>
    <w:p w14:paraId="344E660D" w14:textId="77777777" w:rsidR="006C50CB" w:rsidRDefault="006C50CB" w:rsidP="0029077B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</w:p>
    <w:p w14:paraId="0198863E" w14:textId="441D54E3" w:rsidR="0029077B" w:rsidRDefault="0029077B" w:rsidP="0029077B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29077B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Upplysning för placering i mailinglistor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34FA" w14:paraId="25B06B70" w14:textId="77777777" w:rsidTr="00A334FA">
        <w:tc>
          <w:tcPr>
            <w:tcW w:w="9062" w:type="dxa"/>
          </w:tcPr>
          <w:p w14:paraId="2AD0C402" w14:textId="77777777" w:rsidR="00A334FA" w:rsidRDefault="00A334FA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A334FA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Placeringsort</w:t>
            </w:r>
          </w:p>
          <w:p w14:paraId="3EBE4D83" w14:textId="17C26C58" w:rsidR="00A334FA" w:rsidRDefault="00BD2A95" w:rsidP="00A31133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-1194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133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3113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Falun                           </w:t>
            </w:r>
            <w:sdt>
              <w:sdtPr>
                <w:rPr>
                  <w:rFonts w:ascii="Times New Roman" w:hAnsi="Times New Roman"/>
                  <w:b w:val="0"/>
                  <w:bCs/>
                  <w:color w:val="000000" w:themeColor="text1"/>
                  <w:sz w:val="24"/>
                  <w:szCs w:val="24"/>
                </w:rPr>
                <w:id w:val="17688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133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3113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 Borlänge</w:t>
            </w:r>
          </w:p>
        </w:tc>
      </w:tr>
      <w:tr w:rsidR="00A334FA" w14:paraId="54C3DD05" w14:textId="77777777" w:rsidTr="00A334FA">
        <w:tc>
          <w:tcPr>
            <w:tcW w:w="9062" w:type="dxa"/>
          </w:tcPr>
          <w:p w14:paraId="727D922B" w14:textId="77777777" w:rsidR="00A334FA" w:rsidRPr="006C50CB" w:rsidRDefault="00A31133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6C50C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Institution/</w:t>
            </w:r>
            <w:r w:rsidR="003207A1" w:rsidRPr="006C50C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avdelnin</w:t>
            </w:r>
            <w:r w:rsidR="006C50CB" w:rsidRPr="006C50C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g/motsvarande</w:t>
            </w:r>
          </w:p>
          <w:p w14:paraId="4BE2BEF0" w14:textId="36B6BA6E" w:rsidR="006C50CB" w:rsidRDefault="006C50CB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34FA" w14:paraId="4BDF4519" w14:textId="77777777" w:rsidTr="00A334FA">
        <w:tc>
          <w:tcPr>
            <w:tcW w:w="9062" w:type="dxa"/>
          </w:tcPr>
          <w:p w14:paraId="535973F7" w14:textId="77777777" w:rsidR="00A334FA" w:rsidRDefault="006C50CB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6C50C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Ämne</w:t>
            </w:r>
          </w:p>
          <w:p w14:paraId="510870E1" w14:textId="325B0892" w:rsidR="006C50CB" w:rsidRDefault="006C50CB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34FA" w14:paraId="790B6DE6" w14:textId="77777777" w:rsidTr="00A334FA">
        <w:tc>
          <w:tcPr>
            <w:tcW w:w="9062" w:type="dxa"/>
          </w:tcPr>
          <w:p w14:paraId="1343F6CC" w14:textId="77777777" w:rsidR="00A334FA" w:rsidRDefault="006C50CB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6C50CB"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  <w:t>Övrigt</w:t>
            </w:r>
          </w:p>
          <w:p w14:paraId="2A2C1AC3" w14:textId="6FBB88AF" w:rsidR="006C50CB" w:rsidRDefault="006C50CB" w:rsidP="0029077B">
            <w:pPr>
              <w:pStyle w:val="1Formatmall"/>
              <w:numPr>
                <w:ilvl w:val="0"/>
                <w:numId w:val="0"/>
              </w:numPr>
              <w:spacing w:before="0" w:after="0" w:line="300" w:lineRule="auto"/>
              <w:contextualSpacing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DE600A7" w14:textId="77777777" w:rsidR="0029077B" w:rsidRDefault="0029077B" w:rsidP="0029077B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</w:p>
    <w:p w14:paraId="4E88AF06" w14:textId="239C2DC1" w:rsidR="006C50CB" w:rsidRDefault="006C50CB" w:rsidP="0029077B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Övriga upplysningar: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50CB" w14:paraId="327C84F7" w14:textId="77777777" w:rsidTr="006C50CB">
        <w:tc>
          <w:tcPr>
            <w:tcW w:w="9062" w:type="dxa"/>
          </w:tcPr>
          <w:p w14:paraId="00EA7A09" w14:textId="77777777" w:rsidR="006C50CB" w:rsidRDefault="006C50CB" w:rsidP="006C50CB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FE29509" w14:textId="77777777" w:rsidR="006C50CB" w:rsidRDefault="006C50CB" w:rsidP="006C50C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DA7EB7" w14:textId="77777777" w:rsidR="006C50CB" w:rsidRDefault="006C50CB" w:rsidP="006C50CB">
      <w:pPr>
        <w:rPr>
          <w:bCs/>
          <w:color w:val="000000" w:themeColor="text1"/>
          <w:sz w:val="24"/>
          <w:szCs w:val="24"/>
        </w:rPr>
      </w:pPr>
    </w:p>
    <w:p w14:paraId="753DB43F" w14:textId="77777777" w:rsidR="00C11183" w:rsidRPr="00DA1CD9" w:rsidRDefault="00C11183" w:rsidP="0029077B">
      <w:pPr>
        <w:pStyle w:val="Rubrik1"/>
        <w:numPr>
          <w:ilvl w:val="0"/>
          <w:numId w:val="0"/>
        </w:numPr>
        <w:rPr>
          <w:sz w:val="24"/>
          <w:szCs w:val="24"/>
        </w:rPr>
      </w:pPr>
    </w:p>
    <w:sectPr w:rsidR="00C11183" w:rsidRPr="00DA1CD9" w:rsidSect="00584774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9BEAD" w14:textId="77777777" w:rsidR="00AA3280" w:rsidRDefault="00AA3280" w:rsidP="002D3AAC">
      <w:r>
        <w:separator/>
      </w:r>
    </w:p>
  </w:endnote>
  <w:endnote w:type="continuationSeparator" w:id="0">
    <w:p w14:paraId="69B3B53D" w14:textId="77777777" w:rsidR="00AA3280" w:rsidRDefault="00AA3280" w:rsidP="002D3AAC">
      <w:r>
        <w:continuationSeparator/>
      </w:r>
    </w:p>
  </w:endnote>
  <w:endnote w:type="continuationNotice" w:id="1">
    <w:p w14:paraId="6D583F12" w14:textId="77777777" w:rsidR="00AA3280" w:rsidRDefault="00AA3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7974870"/>
      <w:docPartObj>
        <w:docPartGallery w:val="Page Numbers (Bottom of Page)"/>
        <w:docPartUnique/>
      </w:docPartObj>
    </w:sdtPr>
    <w:sdtEndPr/>
    <w:sdtContent>
      <w:p w14:paraId="54F08878" w14:textId="77777777" w:rsidR="005D2B19" w:rsidRDefault="005D2B1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039C3" w14:textId="77777777" w:rsidR="000529DF" w:rsidRDefault="00052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BAE7" w14:textId="77777777" w:rsidR="00AA3280" w:rsidRDefault="00AA3280" w:rsidP="002D3AAC">
      <w:r>
        <w:separator/>
      </w:r>
    </w:p>
  </w:footnote>
  <w:footnote w:type="continuationSeparator" w:id="0">
    <w:p w14:paraId="49A659D5" w14:textId="77777777" w:rsidR="00AA3280" w:rsidRDefault="00AA3280" w:rsidP="002D3AAC">
      <w:r>
        <w:continuationSeparator/>
      </w:r>
    </w:p>
  </w:footnote>
  <w:footnote w:type="continuationNotice" w:id="1">
    <w:p w14:paraId="2904923C" w14:textId="77777777" w:rsidR="00AA3280" w:rsidRDefault="00AA32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F16"/>
    <w:multiLevelType w:val="hybridMultilevel"/>
    <w:tmpl w:val="0DF028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13969B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5" w15:restartNumberingAfterBreak="0">
    <w:nsid w:val="300C0980"/>
    <w:multiLevelType w:val="multilevel"/>
    <w:tmpl w:val="6FFA4B6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pStyle w:val="Rubrik3"/>
      <w:lvlText w:val="%1.%2.%3"/>
      <w:lvlJc w:val="left"/>
      <w:pPr>
        <w:ind w:left="862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74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2A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5A1E52"/>
    <w:multiLevelType w:val="hybridMultilevel"/>
    <w:tmpl w:val="EC4A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C5EA5"/>
    <w:multiLevelType w:val="hybridMultilevel"/>
    <w:tmpl w:val="FD847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015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EA38BF"/>
    <w:multiLevelType w:val="hybridMultilevel"/>
    <w:tmpl w:val="48B2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C39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884210">
    <w:abstractNumId w:val="1"/>
  </w:num>
  <w:num w:numId="2" w16cid:durableId="1803771843">
    <w:abstractNumId w:val="4"/>
  </w:num>
  <w:num w:numId="3" w16cid:durableId="297298020">
    <w:abstractNumId w:val="6"/>
  </w:num>
  <w:num w:numId="4" w16cid:durableId="830872745">
    <w:abstractNumId w:val="8"/>
  </w:num>
  <w:num w:numId="5" w16cid:durableId="2108379841">
    <w:abstractNumId w:val="12"/>
  </w:num>
  <w:num w:numId="6" w16cid:durableId="1562475481">
    <w:abstractNumId w:val="13"/>
  </w:num>
  <w:num w:numId="7" w16cid:durableId="959650140">
    <w:abstractNumId w:val="0"/>
  </w:num>
  <w:num w:numId="8" w16cid:durableId="428163327">
    <w:abstractNumId w:val="10"/>
  </w:num>
  <w:num w:numId="9" w16cid:durableId="414209975">
    <w:abstractNumId w:val="15"/>
  </w:num>
  <w:num w:numId="10" w16cid:durableId="1080982408">
    <w:abstractNumId w:val="13"/>
  </w:num>
  <w:num w:numId="11" w16cid:durableId="1975014402">
    <w:abstractNumId w:val="16"/>
  </w:num>
  <w:num w:numId="12" w16cid:durableId="1323388966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55712813">
    <w:abstractNumId w:val="3"/>
  </w:num>
  <w:num w:numId="14" w16cid:durableId="784619803">
    <w:abstractNumId w:val="5"/>
  </w:num>
  <w:num w:numId="15" w16cid:durableId="652373852">
    <w:abstractNumId w:val="11"/>
  </w:num>
  <w:num w:numId="16" w16cid:durableId="887490357">
    <w:abstractNumId w:val="7"/>
  </w:num>
  <w:num w:numId="17" w16cid:durableId="2091996813">
    <w:abstractNumId w:val="14"/>
  </w:num>
  <w:num w:numId="18" w16cid:durableId="1810321337">
    <w:abstractNumId w:val="9"/>
  </w:num>
  <w:num w:numId="19" w16cid:durableId="882406326">
    <w:abstractNumId w:val="2"/>
  </w:num>
  <w:num w:numId="20" w16cid:durableId="718941789">
    <w:abstractNumId w:val="1"/>
  </w:num>
  <w:num w:numId="21" w16cid:durableId="1724479628">
    <w:abstractNumId w:val="1"/>
  </w:num>
  <w:num w:numId="22" w16cid:durableId="1884637522">
    <w:abstractNumId w:val="1"/>
  </w:num>
  <w:num w:numId="23" w16cid:durableId="148905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comment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0A"/>
    <w:rsid w:val="00030925"/>
    <w:rsid w:val="000401AB"/>
    <w:rsid w:val="0004748C"/>
    <w:rsid w:val="000529DF"/>
    <w:rsid w:val="00061B76"/>
    <w:rsid w:val="00074F3D"/>
    <w:rsid w:val="000922AF"/>
    <w:rsid w:val="000B19CF"/>
    <w:rsid w:val="000B5D32"/>
    <w:rsid w:val="000C5AA7"/>
    <w:rsid w:val="000D48C5"/>
    <w:rsid w:val="000F230A"/>
    <w:rsid w:val="000F29E3"/>
    <w:rsid w:val="001000C5"/>
    <w:rsid w:val="00102BB3"/>
    <w:rsid w:val="00103FF1"/>
    <w:rsid w:val="0011557A"/>
    <w:rsid w:val="00125608"/>
    <w:rsid w:val="0012645E"/>
    <w:rsid w:val="0012775F"/>
    <w:rsid w:val="00144FF6"/>
    <w:rsid w:val="001579A4"/>
    <w:rsid w:val="001A4664"/>
    <w:rsid w:val="001C57FC"/>
    <w:rsid w:val="001D1E77"/>
    <w:rsid w:val="001E3216"/>
    <w:rsid w:val="001E4CBA"/>
    <w:rsid w:val="001F6464"/>
    <w:rsid w:val="001F6750"/>
    <w:rsid w:val="002061AC"/>
    <w:rsid w:val="00210A5F"/>
    <w:rsid w:val="002139AB"/>
    <w:rsid w:val="0022442E"/>
    <w:rsid w:val="0023719D"/>
    <w:rsid w:val="00251852"/>
    <w:rsid w:val="00261D0A"/>
    <w:rsid w:val="00281FD6"/>
    <w:rsid w:val="002873C0"/>
    <w:rsid w:val="0029077B"/>
    <w:rsid w:val="00293090"/>
    <w:rsid w:val="002D3AAC"/>
    <w:rsid w:val="002D5BAC"/>
    <w:rsid w:val="002E0E62"/>
    <w:rsid w:val="002E2877"/>
    <w:rsid w:val="002E75DC"/>
    <w:rsid w:val="002E7C14"/>
    <w:rsid w:val="002E7DEE"/>
    <w:rsid w:val="002F3EBD"/>
    <w:rsid w:val="00302B8D"/>
    <w:rsid w:val="0031613F"/>
    <w:rsid w:val="003207A1"/>
    <w:rsid w:val="00331055"/>
    <w:rsid w:val="00355E3D"/>
    <w:rsid w:val="00360BA9"/>
    <w:rsid w:val="00362712"/>
    <w:rsid w:val="003641BD"/>
    <w:rsid w:val="003710BB"/>
    <w:rsid w:val="003767BC"/>
    <w:rsid w:val="003872B1"/>
    <w:rsid w:val="003903D5"/>
    <w:rsid w:val="00397B81"/>
    <w:rsid w:val="003C2117"/>
    <w:rsid w:val="003C2B13"/>
    <w:rsid w:val="003C3059"/>
    <w:rsid w:val="003C6BA2"/>
    <w:rsid w:val="003D0137"/>
    <w:rsid w:val="003D428C"/>
    <w:rsid w:val="003D6B60"/>
    <w:rsid w:val="003F474E"/>
    <w:rsid w:val="003F57BA"/>
    <w:rsid w:val="00422B68"/>
    <w:rsid w:val="00431DA1"/>
    <w:rsid w:val="004348BB"/>
    <w:rsid w:val="0045143F"/>
    <w:rsid w:val="004712ED"/>
    <w:rsid w:val="00474BF5"/>
    <w:rsid w:val="004754EA"/>
    <w:rsid w:val="00475E4C"/>
    <w:rsid w:val="0048652E"/>
    <w:rsid w:val="0048662F"/>
    <w:rsid w:val="00486CAA"/>
    <w:rsid w:val="004930CE"/>
    <w:rsid w:val="004B071D"/>
    <w:rsid w:val="004B2C32"/>
    <w:rsid w:val="004D7F25"/>
    <w:rsid w:val="004E223C"/>
    <w:rsid w:val="004E71C5"/>
    <w:rsid w:val="0050505F"/>
    <w:rsid w:val="00507A56"/>
    <w:rsid w:val="005206DF"/>
    <w:rsid w:val="00530BB0"/>
    <w:rsid w:val="00575406"/>
    <w:rsid w:val="00584774"/>
    <w:rsid w:val="005A0EB0"/>
    <w:rsid w:val="005A6BC6"/>
    <w:rsid w:val="005A6DA1"/>
    <w:rsid w:val="005B7455"/>
    <w:rsid w:val="005D2B19"/>
    <w:rsid w:val="005E11D8"/>
    <w:rsid w:val="005F1DB6"/>
    <w:rsid w:val="005F58C3"/>
    <w:rsid w:val="00600F4E"/>
    <w:rsid w:val="00630550"/>
    <w:rsid w:val="00635477"/>
    <w:rsid w:val="00640597"/>
    <w:rsid w:val="00654B44"/>
    <w:rsid w:val="00665008"/>
    <w:rsid w:val="00676F4C"/>
    <w:rsid w:val="00682BC4"/>
    <w:rsid w:val="0069506E"/>
    <w:rsid w:val="006C020E"/>
    <w:rsid w:val="006C50CB"/>
    <w:rsid w:val="006D78E6"/>
    <w:rsid w:val="006E209B"/>
    <w:rsid w:val="006E238A"/>
    <w:rsid w:val="007461B0"/>
    <w:rsid w:val="00755AE3"/>
    <w:rsid w:val="00771D7E"/>
    <w:rsid w:val="00786A4F"/>
    <w:rsid w:val="007952FB"/>
    <w:rsid w:val="007A7186"/>
    <w:rsid w:val="007B64DD"/>
    <w:rsid w:val="007D16B0"/>
    <w:rsid w:val="007D3F18"/>
    <w:rsid w:val="007E71C2"/>
    <w:rsid w:val="007F0877"/>
    <w:rsid w:val="007F16D7"/>
    <w:rsid w:val="007F2799"/>
    <w:rsid w:val="0081712D"/>
    <w:rsid w:val="00834673"/>
    <w:rsid w:val="008500A9"/>
    <w:rsid w:val="00855A55"/>
    <w:rsid w:val="0086321F"/>
    <w:rsid w:val="0087548C"/>
    <w:rsid w:val="008772C9"/>
    <w:rsid w:val="008A4797"/>
    <w:rsid w:val="008A4E9E"/>
    <w:rsid w:val="008C19CC"/>
    <w:rsid w:val="008C31DA"/>
    <w:rsid w:val="008C3409"/>
    <w:rsid w:val="008D0B22"/>
    <w:rsid w:val="008D2298"/>
    <w:rsid w:val="008D676E"/>
    <w:rsid w:val="008E1745"/>
    <w:rsid w:val="008E178D"/>
    <w:rsid w:val="008F4486"/>
    <w:rsid w:val="0090097F"/>
    <w:rsid w:val="00903E10"/>
    <w:rsid w:val="00904E49"/>
    <w:rsid w:val="00913B7B"/>
    <w:rsid w:val="00913C20"/>
    <w:rsid w:val="00920510"/>
    <w:rsid w:val="00953714"/>
    <w:rsid w:val="00953AC8"/>
    <w:rsid w:val="00960D23"/>
    <w:rsid w:val="00966E35"/>
    <w:rsid w:val="009779F9"/>
    <w:rsid w:val="009801B7"/>
    <w:rsid w:val="00986483"/>
    <w:rsid w:val="00986FD0"/>
    <w:rsid w:val="009B3D71"/>
    <w:rsid w:val="00A06AF4"/>
    <w:rsid w:val="00A20A26"/>
    <w:rsid w:val="00A30E09"/>
    <w:rsid w:val="00A31133"/>
    <w:rsid w:val="00A334FA"/>
    <w:rsid w:val="00A51789"/>
    <w:rsid w:val="00A52D56"/>
    <w:rsid w:val="00A64C04"/>
    <w:rsid w:val="00A82A00"/>
    <w:rsid w:val="00A90771"/>
    <w:rsid w:val="00A9449B"/>
    <w:rsid w:val="00AA3280"/>
    <w:rsid w:val="00AC41B8"/>
    <w:rsid w:val="00AC6F77"/>
    <w:rsid w:val="00AD4426"/>
    <w:rsid w:val="00AE386A"/>
    <w:rsid w:val="00AF3186"/>
    <w:rsid w:val="00B15CF2"/>
    <w:rsid w:val="00B16506"/>
    <w:rsid w:val="00B1693D"/>
    <w:rsid w:val="00B25BBB"/>
    <w:rsid w:val="00B329E1"/>
    <w:rsid w:val="00B4431D"/>
    <w:rsid w:val="00B505C7"/>
    <w:rsid w:val="00B646D4"/>
    <w:rsid w:val="00B66BE0"/>
    <w:rsid w:val="00B715C9"/>
    <w:rsid w:val="00B72548"/>
    <w:rsid w:val="00B7376B"/>
    <w:rsid w:val="00BA4512"/>
    <w:rsid w:val="00BB0105"/>
    <w:rsid w:val="00BD2A95"/>
    <w:rsid w:val="00BD3E30"/>
    <w:rsid w:val="00BD5973"/>
    <w:rsid w:val="00BE59D9"/>
    <w:rsid w:val="00BF7C3A"/>
    <w:rsid w:val="00C01688"/>
    <w:rsid w:val="00C02009"/>
    <w:rsid w:val="00C11183"/>
    <w:rsid w:val="00C177F9"/>
    <w:rsid w:val="00C47FB8"/>
    <w:rsid w:val="00C666CA"/>
    <w:rsid w:val="00C86061"/>
    <w:rsid w:val="00C96CB5"/>
    <w:rsid w:val="00CC4828"/>
    <w:rsid w:val="00CD10F7"/>
    <w:rsid w:val="00CD7895"/>
    <w:rsid w:val="00D026F9"/>
    <w:rsid w:val="00D037BA"/>
    <w:rsid w:val="00D1767B"/>
    <w:rsid w:val="00D340B3"/>
    <w:rsid w:val="00D36507"/>
    <w:rsid w:val="00D42DEE"/>
    <w:rsid w:val="00D64133"/>
    <w:rsid w:val="00D65721"/>
    <w:rsid w:val="00D86183"/>
    <w:rsid w:val="00D95EA2"/>
    <w:rsid w:val="00DA1CD9"/>
    <w:rsid w:val="00DB798C"/>
    <w:rsid w:val="00DC2F56"/>
    <w:rsid w:val="00DD75B2"/>
    <w:rsid w:val="00DE1B63"/>
    <w:rsid w:val="00DE4E80"/>
    <w:rsid w:val="00E059BD"/>
    <w:rsid w:val="00E240A7"/>
    <w:rsid w:val="00E33E56"/>
    <w:rsid w:val="00E46AAA"/>
    <w:rsid w:val="00E56D35"/>
    <w:rsid w:val="00E57B25"/>
    <w:rsid w:val="00E63824"/>
    <w:rsid w:val="00E7707C"/>
    <w:rsid w:val="00EA3593"/>
    <w:rsid w:val="00EB4FD4"/>
    <w:rsid w:val="00EC5E05"/>
    <w:rsid w:val="00F012A5"/>
    <w:rsid w:val="00F14A56"/>
    <w:rsid w:val="00F46B7F"/>
    <w:rsid w:val="00F5096F"/>
    <w:rsid w:val="00F55DF6"/>
    <w:rsid w:val="00F60206"/>
    <w:rsid w:val="00F744D6"/>
    <w:rsid w:val="00F80B79"/>
    <w:rsid w:val="00F81C38"/>
    <w:rsid w:val="00F93C94"/>
    <w:rsid w:val="00FA753B"/>
    <w:rsid w:val="00FB3378"/>
    <w:rsid w:val="00FE0906"/>
    <w:rsid w:val="00FE7B05"/>
    <w:rsid w:val="00FF5913"/>
    <w:rsid w:val="00FF5965"/>
    <w:rsid w:val="04A4F9F4"/>
    <w:rsid w:val="04EF3E08"/>
    <w:rsid w:val="07E3BAF6"/>
    <w:rsid w:val="08115259"/>
    <w:rsid w:val="094824C2"/>
    <w:rsid w:val="0A72E9C1"/>
    <w:rsid w:val="0BA2BBE2"/>
    <w:rsid w:val="0BE8BE73"/>
    <w:rsid w:val="10D31311"/>
    <w:rsid w:val="139F01FC"/>
    <w:rsid w:val="1578783D"/>
    <w:rsid w:val="16725D4F"/>
    <w:rsid w:val="1C0A7DDA"/>
    <w:rsid w:val="1E4983D2"/>
    <w:rsid w:val="1F9D7D9F"/>
    <w:rsid w:val="1FFABA63"/>
    <w:rsid w:val="22C9AC44"/>
    <w:rsid w:val="23CBDF17"/>
    <w:rsid w:val="2519DA3C"/>
    <w:rsid w:val="31B50994"/>
    <w:rsid w:val="349CE45F"/>
    <w:rsid w:val="365FC50E"/>
    <w:rsid w:val="3A44AD46"/>
    <w:rsid w:val="3CB5B944"/>
    <w:rsid w:val="3D85F949"/>
    <w:rsid w:val="3F4A1EBC"/>
    <w:rsid w:val="3F6721B4"/>
    <w:rsid w:val="40F87E02"/>
    <w:rsid w:val="41569F33"/>
    <w:rsid w:val="424B1B73"/>
    <w:rsid w:val="437CA049"/>
    <w:rsid w:val="458FBA8D"/>
    <w:rsid w:val="462F38E1"/>
    <w:rsid w:val="479BE107"/>
    <w:rsid w:val="4C23B231"/>
    <w:rsid w:val="5210E01F"/>
    <w:rsid w:val="53D081A2"/>
    <w:rsid w:val="555DEB0C"/>
    <w:rsid w:val="575F5002"/>
    <w:rsid w:val="5A150045"/>
    <w:rsid w:val="5CBAC7F1"/>
    <w:rsid w:val="60DE3E20"/>
    <w:rsid w:val="6265B3D9"/>
    <w:rsid w:val="6415DEE2"/>
    <w:rsid w:val="65247027"/>
    <w:rsid w:val="68414297"/>
    <w:rsid w:val="6BAD68BF"/>
    <w:rsid w:val="6DA8AFFB"/>
    <w:rsid w:val="6DC4AEAE"/>
    <w:rsid w:val="70332C1F"/>
    <w:rsid w:val="76B742E2"/>
    <w:rsid w:val="799E33EC"/>
    <w:rsid w:val="7D93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7D09"/>
  <w15:chartTrackingRefBased/>
  <w15:docId w15:val="{8B67A34E-BC9B-4E73-A30D-D21B3A2C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numPr>
        <w:numId w:val="14"/>
      </w:numPr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numPr>
        <w:ilvl w:val="1"/>
        <w:numId w:val="14"/>
      </w:numPr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numPr>
        <w:ilvl w:val="2"/>
        <w:numId w:val="14"/>
      </w:numPr>
      <w:ind w:left="720"/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numPr>
        <w:ilvl w:val="3"/>
        <w:numId w:val="14"/>
      </w:num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E75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5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5D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5D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5D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E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E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3E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E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E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E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293090"/>
    <w:pPr>
      <w:spacing w:after="0" w:line="300" w:lineRule="auto"/>
      <w:ind w:left="624" w:hanging="624"/>
    </w:pPr>
    <w:rPr>
      <w:rFonts w:ascii="Arial" w:hAnsi="Arial"/>
      <w:b/>
      <w:sz w:val="28"/>
      <w:szCs w:val="26"/>
      <w:lang w:eastAsia="sv-SE"/>
    </w:rPr>
  </w:style>
  <w:style w:type="character" w:customStyle="1" w:styleId="Punktrubrik2Char">
    <w:name w:val="Punktrubrik 2 Char"/>
    <w:basedOn w:val="Rubrik2Char"/>
    <w:link w:val="Punktrubrik2"/>
    <w:rsid w:val="0029309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paragraph" w:customStyle="1" w:styleId="Punktniv3">
    <w:name w:val="Punktnivå 3"/>
    <w:basedOn w:val="Normal"/>
    <w:link w:val="Punktniv3Char"/>
    <w:qFormat/>
    <w:rsid w:val="00293090"/>
    <w:pPr>
      <w:spacing w:after="0" w:line="300" w:lineRule="auto"/>
      <w:ind w:left="737" w:hanging="737"/>
    </w:pPr>
    <w:rPr>
      <w:rFonts w:ascii="Arial" w:hAnsi="Arial" w:cs="Arial"/>
      <w:b/>
      <w:bCs/>
      <w:sz w:val="26"/>
    </w:rPr>
  </w:style>
  <w:style w:type="character" w:customStyle="1" w:styleId="Punktniv3Char">
    <w:name w:val="Punktnivå 3 Char"/>
    <w:basedOn w:val="Standardstycketeckensnitt"/>
    <w:link w:val="Punktniv3"/>
    <w:rsid w:val="00293090"/>
    <w:rPr>
      <w:rFonts w:ascii="Arial" w:eastAsia="Calibri" w:hAnsi="Arial" w:cs="Arial"/>
      <w:b/>
      <w:bCs/>
      <w:color w:val="000000"/>
      <w:sz w:val="26"/>
    </w:rPr>
  </w:style>
  <w:style w:type="paragraph" w:customStyle="1" w:styleId="1Formatmall">
    <w:name w:val="1Formatmall"/>
    <w:basedOn w:val="Punktrubrik1"/>
    <w:rsid w:val="00293090"/>
    <w:pPr>
      <w:spacing w:before="440" w:after="240"/>
      <w:ind w:left="2024" w:hanging="360"/>
    </w:pPr>
    <w:rPr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529DF"/>
    <w:rPr>
      <w:color w:val="0563C1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E75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5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337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3378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3378"/>
    <w:rPr>
      <w:vertAlign w:val="superscript"/>
    </w:rPr>
  </w:style>
  <w:style w:type="paragraph" w:customStyle="1" w:styleId="Diskretrubrik">
    <w:name w:val="Diskret rubrik"/>
    <w:basedOn w:val="Rubrik2"/>
    <w:link w:val="DiskretrubrikChar"/>
    <w:qFormat/>
    <w:rsid w:val="00210A5F"/>
    <w:pPr>
      <w:numPr>
        <w:ilvl w:val="0"/>
        <w:numId w:val="0"/>
      </w:numPr>
      <w:ind w:left="576" w:hanging="576"/>
    </w:pPr>
  </w:style>
  <w:style w:type="character" w:customStyle="1" w:styleId="DiskretrubrikChar">
    <w:name w:val="Diskret rubrik Char"/>
    <w:basedOn w:val="Rubrik2Char"/>
    <w:link w:val="Diskretrubrik"/>
    <w:rsid w:val="00210A5F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paragraph" w:customStyle="1" w:styleId="Rubriksidhuvud2">
    <w:name w:val="Rubrik sidhuvud 2"/>
    <w:basedOn w:val="Normal"/>
    <w:link w:val="Rubriksidhuvud2Char"/>
    <w:qFormat/>
    <w:rsid w:val="00960D23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Rubriksidhuvud2Char">
    <w:name w:val="Rubrik sidhuvud 2 Char"/>
    <w:basedOn w:val="Standardstycketeckensnitt"/>
    <w:link w:val="Rubriksidhuvud2"/>
    <w:rsid w:val="00960D23"/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Ba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9ECBA-DAED-465B-B9BD-68EF0F09A06E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0269B5D0BB84382A84BE8E1E40650" ma:contentTypeVersion="22" ma:contentTypeDescription="Create a new document." ma:contentTypeScope="" ma:versionID="daf369756ef5375cc1980ebde4e3541a">
  <xsd:schema xmlns:xsd="http://www.w3.org/2001/XMLSchema" xmlns:xs="http://www.w3.org/2001/XMLSchema" xmlns:p="http://schemas.microsoft.com/office/2006/metadata/properties" xmlns:ns2="86d88fb5-0b4d-4df7-8ca1-8010dc5f6b71" xmlns:ns3="77cbf028-fa62-42e0-a7a7-1b4aa357e9da" targetNamespace="http://schemas.microsoft.com/office/2006/metadata/properties" ma:root="true" ma:fieldsID="7ceb785885e6032c2337498e3c36f3a2" ns2:_="" ns3:_="">
    <xsd:import namespace="86d88fb5-0b4d-4df7-8ca1-8010dc5f6b71"/>
    <xsd:import namespace="77cbf028-fa62-42e0-a7a7-1b4aa357e9da"/>
    <xsd:element name="properties">
      <xsd:complexType>
        <xsd:sequence>
          <xsd:element name="documentManagement">
            <xsd:complexType>
              <xsd:all>
                <xsd:element ref="ns2:Mallbeskrivning" minOccurs="0"/>
                <xsd:element ref="ns3:TaxCatchAll" minOccurs="0"/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53a85ad7d6446daa7808431c76cfbe8" minOccurs="0"/>
                <xsd:element ref="ns3:h1e91efc8b7d4945930b1237cc983848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8fb5-0b4d-4df7-8ca1-8010dc5f6b71" elementFormDefault="qualified">
    <xsd:import namespace="http://schemas.microsoft.com/office/2006/documentManagement/types"/>
    <xsd:import namespace="http://schemas.microsoft.com/office/infopath/2007/PartnerControls"/>
    <xsd:element name="Mallbeskrivning" ma:index="2" nillable="true" ma:displayName="Mallbeskrivning" ma:internalName="Mallbeskrivning">
      <xsd:simpleType>
        <xsd:restriction base="dms:Note">
          <xsd:maxLength value="255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f028-fa62-42e0-a7a7-1b4aa357e9da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3f978178-47ef-4ded-9db5-41427222db61}" ma:internalName="TaxCatchAll" ma:showField="CatchAllData" ma:web="77cbf028-fa62-42e0-a7a7-1b4aa357e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3a85ad7d6446daa7808431c76cfbe8" ma:index="19" nillable="true" ma:taxonomy="true" ma:internalName="l53a85ad7d6446daa7808431c76cfbe8" ma:taxonomyFieldName="Ansvarig_x0020_avdelning" ma:displayName="Ansvarig avdelning" ma:default="" ma:fieldId="{553a85ad-7d64-46da-a780-8431c76cfbe8}" ma:sspId="2e8987a6-c1bb-4d45-96f2-f973512b71dc" ma:termSetId="227dafc0-49dd-4664-9242-e1a003417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e91efc8b7d4945930b1237cc983848" ma:index="21" nillable="true" ma:taxonomy="true" ma:internalName="h1e91efc8b7d4945930b1237cc983848" ma:taxonomyFieldName="Dokumenttyp0" ma:displayName="Dokumenttyp" ma:default="" ma:fieldId="{11e91efc-8b7d-4945-930b-1237cc983848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bf028-fa62-42e0-a7a7-1b4aa357e9da" xsi:nil="true"/>
    <Mallbeskrivning xmlns="86d88fb5-0b4d-4df7-8ca1-8010dc5f6b71" xsi:nil="true"/>
    <h1e91efc8b7d4945930b1237cc983848 xmlns="77cbf028-fa62-42e0-a7a7-1b4aa357e9da">
      <Terms xmlns="http://schemas.microsoft.com/office/infopath/2007/PartnerControls"/>
    </h1e91efc8b7d4945930b1237cc983848>
    <lcf76f155ced4ddcb4097134ff3c332f xmlns="86d88fb5-0b4d-4df7-8ca1-8010dc5f6b71">
      <Terms xmlns="http://schemas.microsoft.com/office/infopath/2007/PartnerControls"/>
    </lcf76f155ced4ddcb4097134ff3c332f>
    <l53a85ad7d6446daa7808431c76cfbe8 xmlns="77cbf028-fa62-42e0-a7a7-1b4aa357e9da">
      <Terms xmlns="http://schemas.microsoft.com/office/infopath/2007/PartnerControls"/>
    </l53a85ad7d6446daa7808431c76cfbe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0CD92-5442-40D0-8873-E859EF510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8fb5-0b4d-4df7-8ca1-8010dc5f6b71"/>
    <ds:schemaRef ds:uri="77cbf028-fa62-42e0-a7a7-1b4aa357e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77cbf028-fa62-42e0-a7a7-1b4aa357e9da"/>
    <ds:schemaRef ds:uri="86d88fb5-0b4d-4df7-8ca1-8010dc5f6b71"/>
  </ds:schemaRefs>
</ds:datastoreItem>
</file>

<file path=customXml/itemProps4.xml><?xml version="1.0" encoding="utf-8"?>
<ds:datastoreItem xmlns:ds="http://schemas.openxmlformats.org/officeDocument/2006/customXml" ds:itemID="{CCD3F509-3A18-41AB-9AF0-E05D85D1CD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</Template>
  <TotalTime>0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PM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Basmall</dc:title>
  <dc:subject/>
  <dc:creator>Elin Apel (HDa)</dc:creator>
  <cp:keywords/>
  <dc:description/>
  <cp:lastModifiedBy>Agnetha Holmgren (HDa)</cp:lastModifiedBy>
  <cp:revision>3</cp:revision>
  <cp:lastPrinted>2020-12-17T02:52:00Z</cp:lastPrinted>
  <dcterms:created xsi:type="dcterms:W3CDTF">2025-06-17T09:18:00Z</dcterms:created>
  <dcterms:modified xsi:type="dcterms:W3CDTF">2025-06-17T09:18:00Z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0x0101002040269B5D0BB84382A84BE8E1E40650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8;#PM|eb73524b-4d5e-4850-90d5-b425bb728c67</vt:lpwstr>
  </property>
  <property fmtid="{D5CDD505-2E9C-101B-9397-08002B2CF9AE}" pid="6" name="Ansvarig avdelning">
    <vt:lpwstr/>
  </property>
  <property fmtid="{D5CDD505-2E9C-101B-9397-08002B2CF9AE}" pid="7" name="Dokumenttyp0">
    <vt:lpwstr/>
  </property>
</Properties>
</file>