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D8DF" w14:textId="77777777" w:rsidR="00C16D55" w:rsidRPr="008D3AB9" w:rsidRDefault="00C16D55" w:rsidP="00C16D55"/>
    <w:sdt>
      <w:sdtPr>
        <w:rPr>
          <w:noProof w:val="0"/>
        </w:rPr>
        <w:alias w:val="Dokumenttitel"/>
        <w:tag w:val="Dokumenttitel"/>
        <w:id w:val="-2128619653"/>
        <w:lock w:val="sdtLocked"/>
        <w:placeholder>
          <w:docPart w:val="11597C41335A4D3E854A0E7847407B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98FB48B" w14:textId="68749DC4" w:rsidR="009D7AB8" w:rsidRPr="008D3AB9" w:rsidRDefault="00F066A1" w:rsidP="009D7AB8">
          <w:pPr>
            <w:pStyle w:val="Heading1"/>
            <w:rPr>
              <w:noProof w:val="0"/>
            </w:rPr>
          </w:pPr>
          <w:r w:rsidRPr="008D3AB9">
            <w:rPr>
              <w:noProof w:val="0"/>
            </w:rPr>
            <w:t>Course Analysis</w:t>
          </w:r>
          <w:r w:rsidR="002F0873" w:rsidRPr="008D3AB9">
            <w:rPr>
              <w:noProof w:val="0"/>
            </w:rPr>
            <w:t xml:space="preserve"> [</w:t>
          </w:r>
          <w:r w:rsidR="003C3052">
            <w:rPr>
              <w:noProof w:val="0"/>
            </w:rPr>
            <w:t>Name</w:t>
          </w:r>
          <w:r w:rsidRPr="008D3AB9">
            <w:rPr>
              <w:noProof w:val="0"/>
            </w:rPr>
            <w:t xml:space="preserve"> of course</w:t>
          </w:r>
          <w:r w:rsidR="002F0873" w:rsidRPr="008D3AB9">
            <w:rPr>
              <w:noProof w:val="0"/>
            </w:rPr>
            <w:t>]</w:t>
          </w:r>
        </w:p>
      </w:sdtContent>
    </w:sdt>
    <w:p w14:paraId="0012DFAD" w14:textId="57592241" w:rsidR="0025128F" w:rsidRPr="008D3AB9" w:rsidRDefault="0025128F">
      <w:pPr>
        <w:spacing w:after="160"/>
        <w:rPr>
          <w:b/>
          <w:bCs/>
        </w:rPr>
      </w:pPr>
    </w:p>
    <w:p w14:paraId="700B4778" w14:textId="0E8F871C" w:rsidR="009D7AB8" w:rsidRPr="008D3AB9" w:rsidRDefault="004973E9" w:rsidP="002F0873">
      <w:pPr>
        <w:pStyle w:val="Heading2"/>
        <w:rPr>
          <w:color w:val="FF0000"/>
        </w:rPr>
      </w:pPr>
      <w:r w:rsidRPr="008D3AB9">
        <w:t xml:space="preserve">Basic </w:t>
      </w:r>
      <w:r w:rsidR="003C3052">
        <w:t>data</w:t>
      </w:r>
    </w:p>
    <w:tbl>
      <w:tblPr>
        <w:tblStyle w:val="Style1"/>
        <w:tblW w:w="0" w:type="auto"/>
        <w:tblLook w:val="0480" w:firstRow="0" w:lastRow="0" w:firstColumn="1" w:lastColumn="0" w:noHBand="0" w:noVBand="1"/>
      </w:tblPr>
      <w:tblGrid>
        <w:gridCol w:w="2096"/>
        <w:gridCol w:w="6964"/>
      </w:tblGrid>
      <w:tr w:rsidR="009D7AB8" w:rsidRPr="008D3AB9" w14:paraId="2A564D76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4D4237E" w14:textId="4EA38663" w:rsidR="009D7AB8" w:rsidRPr="008D3AB9" w:rsidRDefault="004973E9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 xml:space="preserve">Course </w:t>
            </w:r>
            <w:r w:rsidR="003C3052">
              <w:rPr>
                <w:rFonts w:eastAsia="Times New Roman"/>
                <w:b/>
                <w:color w:val="auto"/>
                <w:kern w:val="28"/>
                <w:sz w:val="22"/>
              </w:rPr>
              <w:t>name</w:t>
            </w:r>
            <w:r w:rsidR="00850EEC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id w:val="256099429"/>
            <w:placeholder>
              <w:docPart w:val="198622A144404A57B0642D1649DECEA2"/>
            </w:placeholder>
            <w:showingPlcHdr/>
          </w:sdtPr>
          <w:sdtContent>
            <w:tc>
              <w:tcPr>
                <w:tcW w:w="6964" w:type="dxa"/>
              </w:tcPr>
              <w:p w14:paraId="5962474D" w14:textId="15C8A7B7" w:rsidR="009D7AB8" w:rsidRPr="008D3AB9" w:rsidRDefault="00F93777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[Kursnamn]</w:t>
                </w:r>
              </w:p>
            </w:tc>
          </w:sdtContent>
        </w:sdt>
      </w:tr>
      <w:tr w:rsidR="00C13970" w:rsidRPr="008D3AB9" w14:paraId="61D52D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3DF1EF2B" w14:textId="59EFC355" w:rsidR="00C13970" w:rsidRPr="008D3AB9" w:rsidRDefault="004973E9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Course code</w:t>
            </w:r>
            <w:r w:rsidR="00C13970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Kurskod"/>
            <w:tag w:val=""/>
            <w:id w:val="2028289514"/>
            <w:placeholder>
              <w:docPart w:val="D932527CBC264B9A856BA33494E4D219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 w:multiLine="1"/>
          </w:sdtPr>
          <w:sdtContent>
            <w:tc>
              <w:tcPr>
                <w:tcW w:w="6964" w:type="dxa"/>
              </w:tcPr>
              <w:p w14:paraId="05712CED" w14:textId="77777777" w:rsidR="00C13970" w:rsidRPr="008D3AB9" w:rsidRDefault="00C13970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[Kurskod]</w:t>
                </w:r>
              </w:p>
            </w:tc>
          </w:sdtContent>
        </w:sdt>
      </w:tr>
      <w:tr w:rsidR="009D7AB8" w:rsidRPr="008D3AB9" w14:paraId="18CAC899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4BE65E57" w14:textId="402B6900" w:rsidR="009D7AB8" w:rsidRPr="008D3AB9" w:rsidRDefault="004973E9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Number of credits</w:t>
            </w:r>
            <w:r w:rsidR="009D7AB8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Poäng"/>
            <w:tag w:val="Poäng"/>
            <w:id w:val="-528260757"/>
            <w:placeholder>
              <w:docPart w:val="3FC0BEC349994C6FAF07303C533AAEDD"/>
            </w:placeholder>
            <w:showingPlcHdr/>
          </w:sdtPr>
          <w:sdtContent>
            <w:tc>
              <w:tcPr>
                <w:tcW w:w="6964" w:type="dxa"/>
              </w:tcPr>
              <w:p w14:paraId="5FBE0B77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[Antal poäng]</w:t>
                </w:r>
              </w:p>
            </w:tc>
          </w:sdtContent>
        </w:sdt>
      </w:tr>
      <w:tr w:rsidR="009D7AB8" w:rsidRPr="008D3AB9" w14:paraId="0A7D99BC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367E4C6E" w14:textId="51E3D8CA" w:rsidR="009D7AB8" w:rsidRPr="008D3AB9" w:rsidRDefault="004973E9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Programme (if applicable)</w:t>
            </w:r>
            <w:r w:rsidR="009D7AB8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Program"/>
            <w:tag w:val="Program"/>
            <w:id w:val="1004481440"/>
            <w:placeholder>
              <w:docPart w:val="19548963F9AF42A0AB242360B56FACDA"/>
            </w:placeholder>
            <w:showingPlcHdr/>
          </w:sdtPr>
          <w:sdtContent>
            <w:tc>
              <w:tcPr>
                <w:tcW w:w="6964" w:type="dxa"/>
              </w:tcPr>
              <w:p w14:paraId="2646F04E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[Eventuellt program]</w:t>
                </w:r>
              </w:p>
            </w:tc>
          </w:sdtContent>
        </w:sdt>
      </w:tr>
      <w:tr w:rsidR="009D7AB8" w:rsidRPr="008D3AB9" w14:paraId="3F185EAE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F7F7A05" w14:textId="4ACD5CB6" w:rsidR="009D7AB8" w:rsidRPr="008D3AB9" w:rsidRDefault="004973E9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Semester/year</w:t>
            </w:r>
            <w:r w:rsidR="009D7AB8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Termin/år"/>
            <w:tag w:val=""/>
            <w:id w:val="696127246"/>
            <w:placeholder>
              <w:docPart w:val="C8A2B09B953A4DD4B1D6EB00AD6ADE18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6964" w:type="dxa"/>
              </w:tcPr>
              <w:p w14:paraId="2878D88D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[Termin/år]</w:t>
                </w:r>
              </w:p>
            </w:tc>
          </w:sdtContent>
        </w:sdt>
      </w:tr>
      <w:tr w:rsidR="009D7AB8" w:rsidRPr="008D3AB9" w14:paraId="40A6C3C3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24F521AA" w14:textId="77777777" w:rsidR="009D7AB8" w:rsidRPr="008D3AB9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Kursfaktor: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Kursfaktor"/>
            <w:tag w:val="Kursfaktor"/>
            <w:id w:val="-589542935"/>
            <w:placeholder>
              <w:docPart w:val="D3E1F23E9E634E849A44A58B1E18C479"/>
            </w:placeholder>
            <w:showingPlcHdr/>
          </w:sdtPr>
          <w:sdtContent>
            <w:tc>
              <w:tcPr>
                <w:tcW w:w="6964" w:type="dxa"/>
              </w:tcPr>
              <w:p w14:paraId="6B19322C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[Kursfaktor]</w:t>
                </w:r>
              </w:p>
            </w:tc>
          </w:sdtContent>
        </w:sdt>
      </w:tr>
      <w:tr w:rsidR="009D7AB8" w:rsidRPr="008D3AB9" w14:paraId="73F71ACB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58B0DA64" w14:textId="5FE77F73" w:rsidR="009D7AB8" w:rsidRPr="008D3AB9" w:rsidRDefault="004973E9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Course coordinator</w:t>
            </w:r>
            <w:r w:rsidR="009D7AB8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id w:val="1094046058"/>
            <w:placeholder>
              <w:docPart w:val="300BCE691528467DA16AB48F8C9428CD"/>
            </w:placeholder>
            <w:showingPlcHdr/>
          </w:sdtPr>
          <w:sdtContent>
            <w:tc>
              <w:tcPr>
                <w:tcW w:w="6964" w:type="dxa"/>
              </w:tcPr>
              <w:p w14:paraId="13B72445" w14:textId="73758B8E" w:rsidR="009D7AB8" w:rsidRPr="008D3AB9" w:rsidRDefault="00C435E9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</w:t>
                </w:r>
                <w:r w:rsidR="00DE50FD" w:rsidRPr="008D3AB9">
                  <w:rPr>
                    <w:rFonts w:eastAsia="Times New Roman"/>
                    <w:color w:val="auto"/>
                    <w:lang w:eastAsia="sv-SE"/>
                  </w:rPr>
                  <w:t>Kursansvarig</w:t>
                </w:r>
                <w:r w:rsidRPr="008D3AB9">
                  <w:rPr>
                    <w:rFonts w:eastAsia="Times New Roman"/>
                    <w:color w:val="auto"/>
                    <w:lang w:eastAsia="sv-SE"/>
                  </w:rPr>
                  <w:t>]</w:t>
                </w:r>
              </w:p>
            </w:tc>
          </w:sdtContent>
        </w:sdt>
      </w:tr>
      <w:tr w:rsidR="009D7AB8" w:rsidRPr="008D3AB9" w14:paraId="3586C22D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69CBD2A2" w14:textId="646743A0" w:rsidR="009D7AB8" w:rsidRPr="008D3AB9" w:rsidRDefault="00495B00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Teacher(s)</w:t>
            </w:r>
            <w:r w:rsidR="009D7AB8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Deltagande lärare"/>
            <w:tag w:val="Deltagande lärare"/>
            <w:id w:val="2024212026"/>
            <w:placeholder>
              <w:docPart w:val="D6B35CF6E5314558B6997CDFB8D26930"/>
            </w:placeholder>
            <w:showingPlcHdr/>
          </w:sdtPr>
          <w:sdtContent>
            <w:tc>
              <w:tcPr>
                <w:tcW w:w="6964" w:type="dxa"/>
              </w:tcPr>
              <w:p w14:paraId="4B5C787A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[Deltagande lärare]</w:t>
                </w:r>
              </w:p>
            </w:tc>
          </w:sdtContent>
        </w:sdt>
      </w:tr>
      <w:tr w:rsidR="009D7AB8" w:rsidRPr="008D3AB9" w14:paraId="5FEF6C18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DD41ABB" w14:textId="03F97803" w:rsidR="009D7AB8" w:rsidRPr="008D3AB9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Examin</w:t>
            </w:r>
            <w:r w:rsidR="00495B00" w:rsidRPr="008D3AB9">
              <w:rPr>
                <w:rFonts w:eastAsia="Times New Roman"/>
                <w:b/>
                <w:color w:val="auto"/>
                <w:kern w:val="28"/>
                <w:sz w:val="22"/>
              </w:rPr>
              <w:t>er</w:t>
            </w:r>
            <w:r w:rsidRPr="008D3AB9">
              <w:rPr>
                <w:rFonts w:eastAsia="Times New Roman"/>
                <w:b/>
                <w:color w:val="auto"/>
                <w:kern w:val="28"/>
                <w:sz w:val="22"/>
              </w:rPr>
              <w:t>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Examinator"/>
            <w:tag w:val="Examinator"/>
            <w:id w:val="-1431045119"/>
            <w:placeholder>
              <w:docPart w:val="D6D83E743BA14A578EBF034E1D5B0955"/>
            </w:placeholder>
            <w:showingPlcHdr/>
          </w:sdtPr>
          <w:sdtContent>
            <w:tc>
              <w:tcPr>
                <w:tcW w:w="6964" w:type="dxa"/>
              </w:tcPr>
              <w:p w14:paraId="1D123E5E" w14:textId="77777777" w:rsidR="009D7AB8" w:rsidRPr="008D3AB9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8D3AB9">
                  <w:rPr>
                    <w:rFonts w:eastAsia="Times New Roman"/>
                    <w:color w:val="auto"/>
                    <w:lang w:eastAsia="sv-SE"/>
                  </w:rPr>
                  <w:t>[Examinator]</w:t>
                </w:r>
              </w:p>
            </w:tc>
          </w:sdtContent>
        </w:sdt>
      </w:tr>
    </w:tbl>
    <w:p w14:paraId="40860141" w14:textId="77777777" w:rsidR="009D7AB8" w:rsidRPr="008D3AB9" w:rsidRDefault="009D7AB8" w:rsidP="009D7AB8">
      <w:pPr>
        <w:rPr>
          <w:b/>
          <w:bCs/>
          <w:color w:val="FF0000"/>
        </w:rPr>
      </w:pPr>
    </w:p>
    <w:p w14:paraId="6AFFAED2" w14:textId="77777777" w:rsidR="009D7AB8" w:rsidRPr="008D3AB9" w:rsidRDefault="009D7AB8" w:rsidP="009D7AB8">
      <w:pPr>
        <w:rPr>
          <w:b/>
          <w:bCs/>
        </w:rPr>
      </w:pPr>
      <w:r w:rsidRPr="008D3AB9">
        <w:rPr>
          <w:b/>
          <w:bCs/>
        </w:rPr>
        <w:br w:type="page"/>
      </w:r>
    </w:p>
    <w:p w14:paraId="1BB0EF7C" w14:textId="0B5A7948" w:rsidR="009D7AB8" w:rsidRPr="008D3AB9" w:rsidRDefault="00607C17" w:rsidP="00607C17">
      <w:pPr>
        <w:pStyle w:val="Heading2"/>
      </w:pPr>
      <w:r w:rsidRPr="008D3AB9">
        <w:lastRenderedPageBreak/>
        <w:t>Des</w:t>
      </w:r>
      <w:r w:rsidR="00FC5801" w:rsidRPr="008D3AB9">
        <w:t xml:space="preserve">criptive and analytical </w:t>
      </w:r>
      <w:r w:rsidR="005460A8">
        <w:t>statemen</w:t>
      </w:r>
      <w:r w:rsidR="00A71B88">
        <w:t>ts</w:t>
      </w:r>
      <w:r w:rsidRPr="008D3AB9">
        <w:t xml:space="preserve"> </w:t>
      </w:r>
    </w:p>
    <w:p w14:paraId="6DE03419" w14:textId="7C2F85A1" w:rsidR="009D7AB8" w:rsidRPr="008D3AB9" w:rsidRDefault="00773EB6" w:rsidP="009D7AB8">
      <w:pPr>
        <w:rPr>
          <w:color w:val="auto"/>
        </w:rPr>
      </w:pPr>
      <w:r w:rsidRPr="008D3AB9">
        <w:rPr>
          <w:color w:val="auto"/>
        </w:rPr>
        <w:t xml:space="preserve">The following analysis </w:t>
      </w:r>
      <w:r w:rsidR="00476DDF" w:rsidRPr="008D3AB9">
        <w:rPr>
          <w:color w:val="auto"/>
        </w:rPr>
        <w:t>is based on the compiled</w:t>
      </w:r>
      <w:r w:rsidR="000C64DC" w:rsidRPr="008D3AB9">
        <w:rPr>
          <w:color w:val="auto"/>
        </w:rPr>
        <w:t xml:space="preserve"> documentation </w:t>
      </w:r>
      <w:r w:rsidR="003778FD" w:rsidRPr="008D3AB9">
        <w:rPr>
          <w:color w:val="auto"/>
        </w:rPr>
        <w:t xml:space="preserve">from the course, </w:t>
      </w:r>
      <w:r w:rsidR="000C64DC" w:rsidRPr="008D3AB9">
        <w:rPr>
          <w:color w:val="auto"/>
        </w:rPr>
        <w:t>as well as the input</w:t>
      </w:r>
      <w:r w:rsidR="003778FD" w:rsidRPr="008D3AB9">
        <w:rPr>
          <w:color w:val="auto"/>
        </w:rPr>
        <w:t>/feedback</w:t>
      </w:r>
      <w:r w:rsidR="000C64DC" w:rsidRPr="008D3AB9">
        <w:rPr>
          <w:color w:val="auto"/>
        </w:rPr>
        <w:t xml:space="preserve"> from </w:t>
      </w:r>
      <w:r w:rsidR="00A71B88">
        <w:rPr>
          <w:color w:val="auto"/>
        </w:rPr>
        <w:t xml:space="preserve">the </w:t>
      </w:r>
      <w:r w:rsidR="000C64DC" w:rsidRPr="008D3AB9">
        <w:rPr>
          <w:color w:val="auto"/>
        </w:rPr>
        <w:t>teachers and students</w:t>
      </w:r>
      <w:r w:rsidR="00F657F1" w:rsidRPr="008D3AB9">
        <w:rPr>
          <w:color w:val="auto"/>
        </w:rPr>
        <w:t>.</w:t>
      </w:r>
      <w:r w:rsidR="009D7AB8" w:rsidRPr="008D3AB9">
        <w:rPr>
          <w:color w:val="auto"/>
        </w:rPr>
        <w:t xml:space="preserve"> </w:t>
      </w:r>
    </w:p>
    <w:tbl>
      <w:tblPr>
        <w:tblStyle w:val="Style1"/>
        <w:tblpPr w:leftFromText="141" w:rightFromText="141" w:vertAnchor="text" w:horzAnchor="margin" w:tblpY="206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8D3AB9" w14:paraId="004DC3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D0CECE" w:themeFill="background2" w:themeFillShade="E6"/>
          </w:tcPr>
          <w:p w14:paraId="4D3B8AEF" w14:textId="4968EDBE" w:rsidR="009D7AB8" w:rsidRPr="008D3AB9" w:rsidRDefault="000C64DC" w:rsidP="00167C56">
            <w:pPr>
              <w:rPr>
                <w:b/>
                <w:bCs/>
                <w:sz w:val="22"/>
              </w:rPr>
            </w:pPr>
            <w:r w:rsidRPr="008D3AB9">
              <w:rPr>
                <w:b/>
                <w:bCs/>
                <w:sz w:val="22"/>
              </w:rPr>
              <w:t>What was new compared with the last time the course was offered</w:t>
            </w:r>
            <w:r w:rsidR="006279C5" w:rsidRPr="008D3AB9">
              <w:rPr>
                <w:b/>
                <w:bCs/>
                <w:sz w:val="22"/>
              </w:rPr>
              <w:t>?</w:t>
            </w:r>
          </w:p>
        </w:tc>
      </w:tr>
      <w:tr w:rsidR="009D7AB8" w:rsidRPr="00604F7F" w14:paraId="1DBE75E9" w14:textId="77777777" w:rsidTr="0025128F">
        <w:trPr>
          <w:cantSplit w:val="0"/>
          <w:trHeight w:val="1486"/>
        </w:trPr>
        <w:sdt>
          <w:sdtPr>
            <w:alias w:val="Beskrivning av kursutvärderingsmetod"/>
            <w:tag w:val="Beskrivning av kursutvärderingsmetod"/>
            <w:id w:val="-1251187928"/>
            <w:placeholder>
              <w:docPart w:val="33736A5123C140E9BF82D08180147C19"/>
            </w:placeholder>
            <w:showingPlcHdr/>
            <w15:appearance w15:val="hidden"/>
          </w:sdtPr>
          <w:sdtContent>
            <w:tc>
              <w:tcPr>
                <w:tcW w:w="9062" w:type="dxa"/>
              </w:tcPr>
              <w:p w14:paraId="424CF777" w14:textId="1048ED4B" w:rsidR="009D7AB8" w:rsidRPr="00BA2F26" w:rsidRDefault="006279C5">
                <w:pPr>
                  <w:rPr>
                    <w:lang w:val="sv-SE"/>
                  </w:rPr>
                </w:pPr>
                <w:r w:rsidRPr="00BA2F26">
                  <w:rPr>
                    <w:rStyle w:val="PlaceholderText"/>
                    <w:lang w:val="sv-SE"/>
                  </w:rPr>
                  <w:t>Klicka eller tryck här för att ange text.</w:t>
                </w:r>
              </w:p>
            </w:tc>
          </w:sdtContent>
        </w:sdt>
      </w:tr>
    </w:tbl>
    <w:p w14:paraId="2EBE402A" w14:textId="77777777" w:rsidR="009D7AB8" w:rsidRPr="00BA2F26" w:rsidRDefault="009D7AB8" w:rsidP="009D7AB8">
      <w:pPr>
        <w:rPr>
          <w:b/>
          <w:bCs/>
          <w:lang w:val="sv-SE"/>
        </w:rPr>
      </w:pP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8D3AB9" w14:paraId="308248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53B060E6" w14:textId="5CB91507" w:rsidR="009D7AB8" w:rsidRPr="00604F7F" w:rsidRDefault="006279C5" w:rsidP="00A71B88">
            <w:pPr>
              <w:pStyle w:val="Heading1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>H</w:t>
            </w:r>
            <w:r w:rsidR="001156CA"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ow </w:t>
            </w:r>
            <w:r w:rsidR="000F1526" w:rsidRPr="008D3AB9">
              <w:rPr>
                <w:rFonts w:ascii="Times New Roman" w:hAnsi="Times New Roman"/>
                <w:noProof w:val="0"/>
                <w:sz w:val="22"/>
                <w:szCs w:val="22"/>
              </w:rPr>
              <w:t>was the course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>?</w:t>
            </w:r>
            <w:r w:rsidR="00604F7F">
              <w:rPr>
                <w:rFonts w:ascii="Times New Roman" w:hAnsi="Times New Roman"/>
                <w:noProof w:val="0"/>
                <w:sz w:val="22"/>
                <w:szCs w:val="22"/>
              </w:rPr>
              <w:br/>
            </w:r>
            <w:r w:rsidR="000F1526" w:rsidRPr="00A71B88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Provide a summarised account of the comments from the teachers and students</w:t>
            </w:r>
            <w:r w:rsidRPr="00A71B88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. </w:t>
            </w:r>
            <w:r w:rsidR="000F1526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In particular, comment on how the</w:t>
            </w:r>
            <w:r w:rsidR="00B6660E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 teaching and assessment </w:t>
            </w:r>
            <w:r w:rsidR="000A3C5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contributed to</w:t>
            </w:r>
            <w:r w:rsidR="00B6660E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 students </w:t>
            </w:r>
            <w:r w:rsidR="000A3C5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being able </w:t>
            </w:r>
            <w:r w:rsidR="00B6660E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to meet the learning objectives</w:t>
            </w:r>
            <w:r w:rsidR="0039580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, </w:t>
            </w:r>
            <w:r w:rsidR="006624D7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and </w:t>
            </w:r>
            <w:r w:rsidR="0039580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comment on the </w:t>
            </w:r>
            <w:r w:rsidR="000A3C5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integration of</w:t>
            </w:r>
            <w:r w:rsidR="0039580A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 research and </w:t>
            </w:r>
            <w:r w:rsidR="006624D7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the way</w:t>
            </w:r>
            <w:r w:rsidR="005416B6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 </w:t>
            </w:r>
            <w:r w:rsidR="009E3350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student</w:t>
            </w:r>
            <w:r w:rsidR="005416B6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 influence </w:t>
            </w:r>
            <w:r w:rsidR="00316CD7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was incorporated</w:t>
            </w:r>
            <w:r w:rsidR="009E3350" w:rsidRPr="008D3AB9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.</w:t>
            </w:r>
          </w:p>
        </w:tc>
      </w:tr>
      <w:tr w:rsidR="009D7AB8" w:rsidRPr="00604F7F" w14:paraId="0E8431BD" w14:textId="77777777" w:rsidTr="0025128F">
        <w:trPr>
          <w:cantSplit w:val="0"/>
          <w:trHeight w:val="1440"/>
        </w:trPr>
        <w:sdt>
          <w:sdtPr>
            <w:alias w:val="Beskrivning av kursutvärderingsmetod"/>
            <w:tag w:val="Beskrivning av kursutvärderingsmetod"/>
            <w:id w:val="1452214951"/>
            <w:placeholder>
              <w:docPart w:val="5DD62DBD93AC491E8FDB85C616450F40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366297318"/>
                <w:placeholder>
                  <w:docPart w:val="3AC3FA17FC9D4665B0EEC1B7C31F3942"/>
                </w:placeholder>
                <w:showingPlcHdr/>
                <w15:appearance w15:val="hidden"/>
              </w:sdtPr>
              <w:sdtContent>
                <w:tc>
                  <w:tcPr>
                    <w:tcW w:w="9346" w:type="dxa"/>
                  </w:tcPr>
                  <w:p w14:paraId="113738A1" w14:textId="77777777" w:rsidR="009D7AB8" w:rsidRPr="00BA2F26" w:rsidRDefault="009D7AB8">
                    <w:pPr>
                      <w:rPr>
                        <w:lang w:val="sv-SE"/>
                      </w:rPr>
                    </w:pPr>
                    <w:r w:rsidRPr="00BA2F26">
                      <w:rPr>
                        <w:color w:val="808080"/>
                        <w:lang w:val="sv-SE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330AE31C" w14:textId="2994F58B" w:rsidR="0025128F" w:rsidRPr="00BA2F26" w:rsidRDefault="0025128F">
      <w:pPr>
        <w:spacing w:after="160"/>
        <w:rPr>
          <w:b/>
          <w:bCs/>
          <w:color w:val="000000" w:themeColor="text1"/>
          <w:lang w:val="sv-SE"/>
        </w:rPr>
      </w:pPr>
    </w:p>
    <w:p w14:paraId="740511A6" w14:textId="21E8F8E3" w:rsidR="009D7AB8" w:rsidRPr="008D3AB9" w:rsidRDefault="00C30C6E" w:rsidP="00607C17">
      <w:pPr>
        <w:pStyle w:val="Heading2"/>
      </w:pPr>
      <w:r w:rsidRPr="008D3AB9">
        <w:t>Actions and measures</w:t>
      </w: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8D3AB9" w14:paraId="18572C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0182F755" w14:textId="3D5CFFC7" w:rsidR="00E07105" w:rsidRPr="008D3AB9" w:rsidRDefault="00F84DF4" w:rsidP="0068022D">
            <w:pPr>
              <w:pStyle w:val="Heading1"/>
              <w:spacing w:before="0"/>
              <w:rPr>
                <w:noProof w:val="0"/>
              </w:rPr>
            </w:pP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Describe the actions and measures </w:t>
            </w:r>
            <w:r w:rsidR="00A25774"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that were 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>proposed to develop the course</w:t>
            </w:r>
            <w:r w:rsidR="00A25774" w:rsidRPr="008D3AB9">
              <w:rPr>
                <w:rFonts w:ascii="Times New Roman" w:hAnsi="Times New Roman"/>
                <w:noProof w:val="0"/>
                <w:sz w:val="22"/>
                <w:szCs w:val="22"/>
              </w:rPr>
              <w:t>,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D61C31" w:rsidRPr="008D3AB9">
              <w:rPr>
                <w:rFonts w:ascii="Times New Roman" w:hAnsi="Times New Roman"/>
                <w:noProof w:val="0"/>
                <w:sz w:val="22"/>
                <w:szCs w:val="22"/>
              </w:rPr>
              <w:t>as well as the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suggestions</w:t>
            </w:r>
            <w:r w:rsidR="0068022D"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for updates </w:t>
            </w:r>
            <w:r w:rsidR="000836C6" w:rsidRPr="008D3AB9">
              <w:rPr>
                <w:rFonts w:ascii="Times New Roman" w:hAnsi="Times New Roman"/>
                <w:noProof w:val="0"/>
                <w:sz w:val="22"/>
                <w:szCs w:val="22"/>
              </w:rPr>
              <w:t>to</w:t>
            </w:r>
            <w:r w:rsidR="0068022D"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the course handbook and/or course syllabus.</w:t>
            </w:r>
          </w:p>
        </w:tc>
      </w:tr>
      <w:tr w:rsidR="009D7AB8" w:rsidRPr="00604F7F" w14:paraId="1879C884" w14:textId="77777777">
        <w:trPr>
          <w:cantSplit w:val="0"/>
          <w:trHeight w:val="1985"/>
        </w:trPr>
        <w:sdt>
          <w:sdtPr>
            <w:alias w:val="Beskrivning av kursutvärderingsmetod"/>
            <w:tag w:val="Beskrivning av kursutvärderingsmetod"/>
            <w:id w:val="-781180728"/>
            <w:placeholder>
              <w:docPart w:val="A4D24BBBD1CC4A65B109F5B55EB6FE3C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641036573"/>
                <w:placeholder>
                  <w:docPart w:val="515A55EEB3E0466783F48CA6982B6C1F"/>
                </w:placeholder>
                <w:showingPlcHdr/>
                <w15:appearance w15:val="hidden"/>
              </w:sdtPr>
              <w:sdtContent>
                <w:tc>
                  <w:tcPr>
                    <w:tcW w:w="9346" w:type="dxa"/>
                  </w:tcPr>
                  <w:p w14:paraId="6349922E" w14:textId="77777777" w:rsidR="009D7AB8" w:rsidRPr="00BA2F26" w:rsidRDefault="009D7AB8">
                    <w:pPr>
                      <w:rPr>
                        <w:lang w:val="sv-SE"/>
                      </w:rPr>
                    </w:pPr>
                    <w:r w:rsidRPr="00BA2F26">
                      <w:rPr>
                        <w:color w:val="808080"/>
                        <w:lang w:val="sv-SE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0E6D7BAD" w14:textId="729A9A24" w:rsidR="00433B62" w:rsidRPr="008D3AB9" w:rsidRDefault="00E17BD7" w:rsidP="00433B62">
      <w:pPr>
        <w:pStyle w:val="Heading2"/>
      </w:pPr>
      <w:r w:rsidRPr="008D3AB9">
        <w:t>Accessibility</w:t>
      </w:r>
    </w:p>
    <w:p w14:paraId="55B77199" w14:textId="5E4D976B" w:rsidR="00A718E2" w:rsidRPr="00A61ACD" w:rsidRDefault="00E17BD7" w:rsidP="006279C5">
      <w:r w:rsidRPr="008D3AB9">
        <w:t xml:space="preserve">The course analysis must then be submitted </w:t>
      </w:r>
      <w:r w:rsidR="00EE2D20" w:rsidRPr="008D3AB9">
        <w:t xml:space="preserve">using </w:t>
      </w:r>
      <w:r w:rsidR="00FA5145">
        <w:t>this</w:t>
      </w:r>
      <w:r w:rsidR="00EE2D20" w:rsidRPr="008D3AB9">
        <w:t xml:space="preserve"> form</w:t>
      </w:r>
      <w:r w:rsidR="00FA5145">
        <w:t>:</w:t>
      </w:r>
      <w:r w:rsidR="00433B62" w:rsidRPr="008D3AB9">
        <w:t xml:space="preserve"> </w:t>
      </w:r>
      <w:hyperlink r:id="rId10" w:history="1">
        <w:r w:rsidR="00A718E2" w:rsidRPr="008D3AB9">
          <w:rPr>
            <w:rStyle w:val="Hyperlink"/>
          </w:rPr>
          <w:t>blankett.du.se</w:t>
        </w:r>
      </w:hyperlink>
      <w:r w:rsidR="00FA5145">
        <w:t>.</w:t>
      </w:r>
      <w:r w:rsidR="00433B62" w:rsidRPr="008D3AB9">
        <w:t xml:space="preserve"> </w:t>
      </w:r>
      <w:r w:rsidR="00FA5145">
        <w:t>This must</w:t>
      </w:r>
      <w:r w:rsidR="00EE2D20" w:rsidRPr="008D3AB9">
        <w:t xml:space="preserve"> be communicated to </w:t>
      </w:r>
      <w:r w:rsidR="006406B1" w:rsidRPr="008D3AB9">
        <w:t>everyone involved in the course</w:t>
      </w:r>
      <w:r w:rsidR="00A61ACD" w:rsidRPr="008D3AB9">
        <w:t xml:space="preserve"> – </w:t>
      </w:r>
      <w:r w:rsidR="003363C2">
        <w:t xml:space="preserve">that is, </w:t>
      </w:r>
      <w:r w:rsidR="00A61ACD" w:rsidRPr="008D3AB9">
        <w:t xml:space="preserve">at </w:t>
      </w:r>
      <w:r w:rsidR="00E911E0">
        <w:t xml:space="preserve">a </w:t>
      </w:r>
      <w:r w:rsidR="00A61ACD" w:rsidRPr="008D3AB9">
        <w:t>minimum</w:t>
      </w:r>
      <w:r w:rsidR="008D3AB9" w:rsidRPr="008D3AB9">
        <w:t>,</w:t>
      </w:r>
      <w:r w:rsidR="00A61ACD" w:rsidRPr="008D3AB9">
        <w:t xml:space="preserve"> </w:t>
      </w:r>
      <w:r w:rsidR="003662DE" w:rsidRPr="008D3AB9">
        <w:t>the student union</w:t>
      </w:r>
      <w:r w:rsidR="00C2274E">
        <w:t>,</w:t>
      </w:r>
      <w:r w:rsidR="003662DE" w:rsidRPr="008D3AB9">
        <w:t xml:space="preserve"> </w:t>
      </w:r>
      <w:r w:rsidR="00A61ACD" w:rsidRPr="008D3AB9">
        <w:t>current students and students</w:t>
      </w:r>
      <w:r w:rsidR="003662DE" w:rsidRPr="008D3AB9">
        <w:t xml:space="preserve"> </w:t>
      </w:r>
      <w:r w:rsidR="00C2274E">
        <w:t>who take</w:t>
      </w:r>
      <w:r w:rsidR="003662DE" w:rsidRPr="008D3AB9">
        <w:t xml:space="preserve"> the course the next time it is offered</w:t>
      </w:r>
      <w:r w:rsidR="00433B62" w:rsidRPr="008D3AB9">
        <w:t>.</w:t>
      </w:r>
    </w:p>
    <w:sectPr w:rsidR="00A718E2" w:rsidRPr="00A61ACD" w:rsidSect="00134D08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0D6D" w14:textId="77777777" w:rsidR="00E82586" w:rsidRPr="008D3AB9" w:rsidRDefault="00E82586" w:rsidP="002D3AAC">
      <w:r w:rsidRPr="008D3AB9">
        <w:separator/>
      </w:r>
    </w:p>
  </w:endnote>
  <w:endnote w:type="continuationSeparator" w:id="0">
    <w:p w14:paraId="73C4DB1D" w14:textId="77777777" w:rsidR="00E82586" w:rsidRPr="008D3AB9" w:rsidRDefault="00E82586" w:rsidP="002D3AAC">
      <w:r w:rsidRPr="008D3AB9">
        <w:continuationSeparator/>
      </w:r>
    </w:p>
  </w:endnote>
  <w:endnote w:type="continuationNotice" w:id="1">
    <w:p w14:paraId="23A290F6" w14:textId="77777777" w:rsidR="00E82586" w:rsidRPr="008D3AB9" w:rsidRDefault="00E82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DD5F" w14:textId="77777777" w:rsidR="003F474E" w:rsidRPr="008D3AB9" w:rsidRDefault="00000000" w:rsidP="003F474E">
    <w:pPr>
      <w:pStyle w:val="Footer"/>
      <w:jc w:val="right"/>
    </w:pPr>
    <w:sdt>
      <w:sdtPr>
        <w:id w:val="-1606111688"/>
        <w:docPartObj>
          <w:docPartGallery w:val="Page Numbers (Top of Page)"/>
          <w:docPartUnique/>
        </w:docPartObj>
      </w:sdtPr>
      <w:sdtContent>
        <w:r w:rsidR="003F474E" w:rsidRPr="008D3AB9">
          <w:fldChar w:fldCharType="begin"/>
        </w:r>
        <w:r w:rsidR="003F474E" w:rsidRPr="008D3AB9">
          <w:instrText>PAGE</w:instrText>
        </w:r>
        <w:r w:rsidR="003F474E" w:rsidRPr="008D3AB9">
          <w:fldChar w:fldCharType="separate"/>
        </w:r>
        <w:r w:rsidR="003F474E" w:rsidRPr="008D3AB9">
          <w:t>1</w:t>
        </w:r>
        <w:r w:rsidR="003F474E" w:rsidRPr="008D3AB9">
          <w:fldChar w:fldCharType="end"/>
        </w:r>
        <w:r w:rsidR="003F474E" w:rsidRPr="008D3AB9">
          <w:t xml:space="preserve"> (</w:t>
        </w:r>
        <w:r w:rsidR="003F474E" w:rsidRPr="008D3AB9">
          <w:fldChar w:fldCharType="begin"/>
        </w:r>
        <w:r w:rsidR="003F474E" w:rsidRPr="008D3AB9">
          <w:instrText>NUMPAGES</w:instrText>
        </w:r>
        <w:r w:rsidR="003F474E" w:rsidRPr="008D3AB9">
          <w:fldChar w:fldCharType="separate"/>
        </w:r>
        <w:r w:rsidR="003F474E" w:rsidRPr="008D3AB9">
          <w:t>2</w:t>
        </w:r>
        <w:r w:rsidR="003F474E" w:rsidRPr="008D3AB9">
          <w:fldChar w:fldCharType="end"/>
        </w:r>
        <w:r w:rsidR="003F474E" w:rsidRPr="008D3AB9">
          <w:t>)</w:t>
        </w:r>
      </w:sdtContent>
    </w:sdt>
  </w:p>
  <w:p w14:paraId="72EA4EA4" w14:textId="77777777" w:rsidR="003F474E" w:rsidRPr="008D3AB9" w:rsidRDefault="003F4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1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86BE2" w14:textId="77777777" w:rsidR="003F474E" w:rsidRPr="008D3AB9" w:rsidRDefault="003F474E">
            <w:pPr>
              <w:pStyle w:val="Footer"/>
              <w:jc w:val="right"/>
            </w:pPr>
            <w:r w:rsidRPr="008D3AB9">
              <w:fldChar w:fldCharType="begin"/>
            </w:r>
            <w:r w:rsidRPr="008D3AB9">
              <w:instrText>PAGE</w:instrText>
            </w:r>
            <w:r w:rsidRPr="008D3AB9">
              <w:fldChar w:fldCharType="separate"/>
            </w:r>
            <w:r w:rsidRPr="008D3AB9">
              <w:t>2</w:t>
            </w:r>
            <w:r w:rsidRPr="008D3AB9">
              <w:fldChar w:fldCharType="end"/>
            </w:r>
            <w:r w:rsidRPr="008D3AB9">
              <w:t xml:space="preserve"> (</w:t>
            </w:r>
            <w:r w:rsidRPr="008D3AB9">
              <w:fldChar w:fldCharType="begin"/>
            </w:r>
            <w:r w:rsidRPr="008D3AB9">
              <w:instrText>NUMPAGES</w:instrText>
            </w:r>
            <w:r w:rsidRPr="008D3AB9">
              <w:fldChar w:fldCharType="separate"/>
            </w:r>
            <w:r w:rsidRPr="008D3AB9">
              <w:t>2</w:t>
            </w:r>
            <w:r w:rsidRPr="008D3AB9">
              <w:fldChar w:fldCharType="end"/>
            </w:r>
            <w:r w:rsidRPr="008D3AB9">
              <w:t>)</w:t>
            </w:r>
          </w:p>
        </w:sdtContent>
      </w:sdt>
    </w:sdtContent>
  </w:sdt>
  <w:p w14:paraId="7E5F7691" w14:textId="77777777" w:rsidR="003F474E" w:rsidRPr="008D3AB9" w:rsidRDefault="003F4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6D22" w14:textId="77777777" w:rsidR="00E82586" w:rsidRPr="008D3AB9" w:rsidRDefault="00E82586" w:rsidP="002D3AAC">
      <w:r w:rsidRPr="008D3AB9">
        <w:separator/>
      </w:r>
    </w:p>
  </w:footnote>
  <w:footnote w:type="continuationSeparator" w:id="0">
    <w:p w14:paraId="63876B51" w14:textId="77777777" w:rsidR="00E82586" w:rsidRPr="008D3AB9" w:rsidRDefault="00E82586" w:rsidP="002D3AAC">
      <w:r w:rsidRPr="008D3AB9">
        <w:continuationSeparator/>
      </w:r>
    </w:p>
  </w:footnote>
  <w:footnote w:type="continuationNotice" w:id="1">
    <w:p w14:paraId="1F105719" w14:textId="77777777" w:rsidR="00E82586" w:rsidRPr="008D3AB9" w:rsidRDefault="00E82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C50796" w:rsidRPr="008D3AB9" w14:paraId="6E742BED" w14:textId="77777777">
      <w:trPr>
        <w:trHeight w:val="283"/>
      </w:trPr>
      <w:tc>
        <w:tcPr>
          <w:tcW w:w="4931" w:type="dxa"/>
          <w:vMerge w:val="restart"/>
        </w:tcPr>
        <w:p w14:paraId="6F0E9EFE" w14:textId="77777777" w:rsidR="00C50796" w:rsidRPr="008D3AB9" w:rsidRDefault="00C50796" w:rsidP="00C50796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color w:val="auto"/>
            </w:rPr>
          </w:pPr>
        </w:p>
      </w:tc>
      <w:tc>
        <w:tcPr>
          <w:tcW w:w="4566" w:type="dxa"/>
          <w:noWrap/>
        </w:tcPr>
        <w:p w14:paraId="1EF66B04" w14:textId="50DCB317" w:rsidR="00C50796" w:rsidRPr="008D3AB9" w:rsidRDefault="00F066A1" w:rsidP="00C50796">
          <w:pPr>
            <w:pStyle w:val="Header"/>
            <w:tabs>
              <w:tab w:val="clear" w:pos="4536"/>
            </w:tabs>
            <w:rPr>
              <w:rFonts w:ascii="Arial" w:hAnsi="Arial" w:cs="Arial"/>
              <w:b/>
              <w:bCs/>
              <w:color w:val="auto"/>
            </w:rPr>
          </w:pPr>
          <w:r w:rsidRPr="008D3AB9">
            <w:rPr>
              <w:rFonts w:ascii="Arial" w:hAnsi="Arial" w:cs="Arial"/>
              <w:b/>
              <w:bCs/>
              <w:color w:val="auto"/>
            </w:rPr>
            <w:t>Course Analysis</w:t>
          </w:r>
        </w:p>
      </w:tc>
    </w:tr>
    <w:tr w:rsidR="00C50796" w:rsidRPr="008D3AB9" w14:paraId="1DF3C711" w14:textId="77777777">
      <w:trPr>
        <w:trHeight w:val="227"/>
      </w:trPr>
      <w:tc>
        <w:tcPr>
          <w:tcW w:w="4931" w:type="dxa"/>
          <w:vMerge/>
        </w:tcPr>
        <w:p w14:paraId="79C61B21" w14:textId="77777777" w:rsidR="00C50796" w:rsidRPr="008D3AB9" w:rsidRDefault="00C50796" w:rsidP="00C50796">
          <w:pPr>
            <w:pStyle w:val="Header"/>
            <w:rPr>
              <w:color w:val="auto"/>
            </w:rPr>
          </w:pPr>
        </w:p>
      </w:tc>
      <w:tc>
        <w:tcPr>
          <w:tcW w:w="4566" w:type="dxa"/>
          <w:noWrap/>
        </w:tcPr>
        <w:p w14:paraId="400BC0E4" w14:textId="77777777" w:rsidR="00C50796" w:rsidRPr="008D3AB9" w:rsidRDefault="00C50796" w:rsidP="00C50796">
          <w:pPr>
            <w:pStyle w:val="Header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8D3AB9" w14:paraId="6410B16D" w14:textId="77777777">
      <w:trPr>
        <w:trHeight w:val="227"/>
      </w:trPr>
      <w:tc>
        <w:tcPr>
          <w:tcW w:w="4931" w:type="dxa"/>
          <w:vMerge/>
        </w:tcPr>
        <w:p w14:paraId="2C28A1A8" w14:textId="77777777" w:rsidR="00C50796" w:rsidRPr="008D3AB9" w:rsidRDefault="00C50796" w:rsidP="00C50796">
          <w:pPr>
            <w:pStyle w:val="Header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2DCE72A3" w14:textId="3EF6F4AE" w:rsidR="00C50796" w:rsidRPr="008D3AB9" w:rsidRDefault="00C50796" w:rsidP="00C50796">
          <w:pPr>
            <w:pStyle w:val="Header"/>
            <w:tabs>
              <w:tab w:val="clear" w:pos="4536"/>
            </w:tabs>
            <w:rPr>
              <w:color w:val="auto"/>
            </w:rPr>
          </w:pPr>
          <w:r w:rsidRPr="008D3AB9">
            <w:rPr>
              <w:rFonts w:ascii="Arial" w:hAnsi="Arial" w:cs="Arial"/>
              <w:color w:val="auto"/>
              <w:sz w:val="18"/>
              <w:szCs w:val="18"/>
            </w:rPr>
            <w:t>Dat</w:t>
          </w:r>
          <w:r w:rsidR="00F066A1" w:rsidRPr="008D3AB9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</w:tr>
    <w:tr w:rsidR="00C50796" w:rsidRPr="008D3AB9" w14:paraId="7BDB3209" w14:textId="77777777">
      <w:trPr>
        <w:trHeight w:val="227"/>
      </w:trPr>
      <w:tc>
        <w:tcPr>
          <w:tcW w:w="4931" w:type="dxa"/>
          <w:vMerge/>
        </w:tcPr>
        <w:p w14:paraId="6F73971C" w14:textId="77777777" w:rsidR="00C50796" w:rsidRPr="008D3AB9" w:rsidRDefault="00C50796" w:rsidP="00C50796">
          <w:pPr>
            <w:pStyle w:val="Header"/>
            <w:rPr>
              <w:color w:val="auto"/>
            </w:rPr>
          </w:pPr>
        </w:p>
      </w:tc>
      <w:tc>
        <w:tcPr>
          <w:tcW w:w="4566" w:type="dxa"/>
          <w:noWrap/>
        </w:tcPr>
        <w:p w14:paraId="4078F852" w14:textId="4A4D016D" w:rsidR="00C50796" w:rsidRPr="008D3AB9" w:rsidRDefault="00000000" w:rsidP="00C50796">
          <w:pPr>
            <w:pStyle w:val="Header"/>
            <w:tabs>
              <w:tab w:val="clear" w:pos="4536"/>
            </w:tabs>
            <w:rPr>
              <w:color w:val="auto"/>
            </w:rPr>
          </w:pPr>
          <w:sdt>
            <w:sdtPr>
              <w:rPr>
                <w:color w:val="auto"/>
              </w:rPr>
              <w:alias w:val="Mötesdatum"/>
              <w:tag w:val="Mötesdatum"/>
              <w:id w:val="1699353860"/>
              <w:placeholder>
                <w:docPart w:val="E33630ACA0F145DDB95F900E6A9E9656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9D7AB8" w:rsidRPr="008D3AB9">
                <w:rPr>
                  <w:color w:val="auto"/>
                </w:rPr>
                <w:t>202</w:t>
              </w:r>
              <w:r w:rsidR="001F47E7" w:rsidRPr="008D3AB9">
                <w:rPr>
                  <w:color w:val="auto"/>
                </w:rPr>
                <w:t>5</w:t>
              </w:r>
              <w:r w:rsidR="009D7AB8" w:rsidRPr="008D3AB9">
                <w:rPr>
                  <w:color w:val="auto"/>
                </w:rPr>
                <w:t>-XX-XX</w:t>
              </w:r>
            </w:sdtContent>
          </w:sdt>
        </w:p>
      </w:tc>
    </w:tr>
    <w:tr w:rsidR="00C50796" w:rsidRPr="008D3AB9" w14:paraId="139BD389" w14:textId="77777777">
      <w:trPr>
        <w:trHeight w:val="227"/>
      </w:trPr>
      <w:tc>
        <w:tcPr>
          <w:tcW w:w="4931" w:type="dxa"/>
          <w:vMerge/>
        </w:tcPr>
        <w:p w14:paraId="231B71B7" w14:textId="77777777" w:rsidR="00C50796" w:rsidRPr="008D3AB9" w:rsidRDefault="00C50796" w:rsidP="00C50796">
          <w:pPr>
            <w:pStyle w:val="Header"/>
            <w:rPr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6EE6496D" w14:textId="77777777" w:rsidR="00C50796" w:rsidRPr="008D3AB9" w:rsidRDefault="00C50796" w:rsidP="00C50796">
          <w:pPr>
            <w:pStyle w:val="Header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8D3AB9" w14:paraId="0B223442" w14:textId="77777777">
      <w:trPr>
        <w:trHeight w:val="227"/>
      </w:trPr>
      <w:tc>
        <w:tcPr>
          <w:tcW w:w="4931" w:type="dxa"/>
          <w:vMerge/>
        </w:tcPr>
        <w:p w14:paraId="4EF75DFD" w14:textId="77777777" w:rsidR="00C50796" w:rsidRPr="008D3AB9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02DD9ED0" w14:textId="77777777" w:rsidR="00C50796" w:rsidRPr="008D3AB9" w:rsidRDefault="00C50796" w:rsidP="00C50796">
          <w:pPr>
            <w:pStyle w:val="Header"/>
            <w:tabs>
              <w:tab w:val="clear" w:pos="4536"/>
            </w:tabs>
          </w:pPr>
        </w:p>
      </w:tc>
    </w:tr>
    <w:tr w:rsidR="00C50796" w:rsidRPr="008D3AB9" w14:paraId="53B253A9" w14:textId="77777777">
      <w:trPr>
        <w:trHeight w:val="227"/>
      </w:trPr>
      <w:tc>
        <w:tcPr>
          <w:tcW w:w="4931" w:type="dxa"/>
          <w:vMerge/>
          <w:vAlign w:val="bottom"/>
        </w:tcPr>
        <w:p w14:paraId="3A3B7F47" w14:textId="77777777" w:rsidR="00C50796" w:rsidRPr="008D3AB9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178E9337" w14:textId="77777777" w:rsidR="00C50796" w:rsidRPr="008D3AB9" w:rsidRDefault="00C50796" w:rsidP="00C50796">
          <w:pPr>
            <w:pStyle w:val="Header"/>
            <w:tabs>
              <w:tab w:val="clear" w:pos="4536"/>
            </w:tabs>
          </w:pPr>
        </w:p>
      </w:tc>
    </w:tr>
    <w:tr w:rsidR="00C50796" w:rsidRPr="008D3AB9" w14:paraId="5F1F50FB" w14:textId="77777777">
      <w:trPr>
        <w:trHeight w:val="227"/>
      </w:trPr>
      <w:tc>
        <w:tcPr>
          <w:tcW w:w="4931" w:type="dxa"/>
          <w:vMerge/>
          <w:vAlign w:val="bottom"/>
        </w:tcPr>
        <w:p w14:paraId="7B405A73" w14:textId="77777777" w:rsidR="00C50796" w:rsidRPr="008D3AB9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6EDAE8BB" w14:textId="77777777" w:rsidR="00C50796" w:rsidRPr="008D3AB9" w:rsidRDefault="00C50796" w:rsidP="00C50796">
          <w:pPr>
            <w:pStyle w:val="Header"/>
            <w:tabs>
              <w:tab w:val="clear" w:pos="4536"/>
            </w:tabs>
          </w:pPr>
        </w:p>
      </w:tc>
    </w:tr>
  </w:tbl>
  <w:p w14:paraId="4F72A18C" w14:textId="77777777" w:rsidR="00BD5973" w:rsidRPr="008D3AB9" w:rsidRDefault="00BD5973">
    <w:pPr>
      <w:pStyle w:val="Header"/>
    </w:pPr>
    <w:r w:rsidRPr="008D3AB9">
      <w:rPr>
        <w:noProof/>
      </w:rPr>
      <w:drawing>
        <wp:anchor distT="0" distB="0" distL="114300" distR="114300" simplePos="0" relativeHeight="251658240" behindDoc="0" locked="1" layoutInCell="1" allowOverlap="0" wp14:anchorId="1FD8DE75" wp14:editId="5DDAE4D3">
          <wp:simplePos x="0" y="0"/>
          <wp:positionH relativeFrom="margin">
            <wp:posOffset>0</wp:posOffset>
          </wp:positionH>
          <wp:positionV relativeFrom="page">
            <wp:posOffset>658495</wp:posOffset>
          </wp:positionV>
          <wp:extent cx="838800" cy="900000"/>
          <wp:effectExtent l="0" t="0" r="0" b="0"/>
          <wp:wrapNone/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E41F9"/>
    <w:multiLevelType w:val="hybridMultilevel"/>
    <w:tmpl w:val="A1CA672A"/>
    <w:lvl w:ilvl="0" w:tplc="819A84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8244">
    <w:abstractNumId w:val="0"/>
  </w:num>
  <w:num w:numId="2" w16cid:durableId="1823887912">
    <w:abstractNumId w:val="1"/>
  </w:num>
  <w:num w:numId="3" w16cid:durableId="1521116365">
    <w:abstractNumId w:val="2"/>
  </w:num>
  <w:num w:numId="4" w16cid:durableId="650332288">
    <w:abstractNumId w:val="4"/>
  </w:num>
  <w:num w:numId="5" w16cid:durableId="1608123559">
    <w:abstractNumId w:val="5"/>
  </w:num>
  <w:num w:numId="6" w16cid:durableId="145905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8"/>
    <w:rsid w:val="00016C10"/>
    <w:rsid w:val="00047DF9"/>
    <w:rsid w:val="00052DF7"/>
    <w:rsid w:val="00053852"/>
    <w:rsid w:val="00061558"/>
    <w:rsid w:val="00063C97"/>
    <w:rsid w:val="00064E0F"/>
    <w:rsid w:val="000836C6"/>
    <w:rsid w:val="00092854"/>
    <w:rsid w:val="000A0B0D"/>
    <w:rsid w:val="000A13C2"/>
    <w:rsid w:val="000A3C5A"/>
    <w:rsid w:val="000A710E"/>
    <w:rsid w:val="000B6CA2"/>
    <w:rsid w:val="000C64DC"/>
    <w:rsid w:val="000E04F3"/>
    <w:rsid w:val="000F1526"/>
    <w:rsid w:val="000F2C8A"/>
    <w:rsid w:val="000F732B"/>
    <w:rsid w:val="00103FF1"/>
    <w:rsid w:val="001156CA"/>
    <w:rsid w:val="00134D08"/>
    <w:rsid w:val="001400D2"/>
    <w:rsid w:val="00156EF3"/>
    <w:rsid w:val="001579A4"/>
    <w:rsid w:val="00167C56"/>
    <w:rsid w:val="00183D6B"/>
    <w:rsid w:val="00186514"/>
    <w:rsid w:val="00187B69"/>
    <w:rsid w:val="001C371C"/>
    <w:rsid w:val="001C4377"/>
    <w:rsid w:val="001E4CBA"/>
    <w:rsid w:val="001F47E7"/>
    <w:rsid w:val="00205CD0"/>
    <w:rsid w:val="00217870"/>
    <w:rsid w:val="0023606B"/>
    <w:rsid w:val="0025128F"/>
    <w:rsid w:val="00265676"/>
    <w:rsid w:val="002728CD"/>
    <w:rsid w:val="002800DA"/>
    <w:rsid w:val="00287026"/>
    <w:rsid w:val="002D3AAC"/>
    <w:rsid w:val="002F0873"/>
    <w:rsid w:val="00307C73"/>
    <w:rsid w:val="003102FB"/>
    <w:rsid w:val="00316CD7"/>
    <w:rsid w:val="00332AC0"/>
    <w:rsid w:val="003363C2"/>
    <w:rsid w:val="003555BA"/>
    <w:rsid w:val="00362712"/>
    <w:rsid w:val="003661CE"/>
    <w:rsid w:val="003662DE"/>
    <w:rsid w:val="003778FD"/>
    <w:rsid w:val="00393EDF"/>
    <w:rsid w:val="0039580A"/>
    <w:rsid w:val="003A56B5"/>
    <w:rsid w:val="003B1B90"/>
    <w:rsid w:val="003B7523"/>
    <w:rsid w:val="003C3052"/>
    <w:rsid w:val="003E41FF"/>
    <w:rsid w:val="003F474E"/>
    <w:rsid w:val="003F57BA"/>
    <w:rsid w:val="003F65FC"/>
    <w:rsid w:val="00416F6A"/>
    <w:rsid w:val="004258D9"/>
    <w:rsid w:val="00433B62"/>
    <w:rsid w:val="004517F1"/>
    <w:rsid w:val="00476DDF"/>
    <w:rsid w:val="004853CA"/>
    <w:rsid w:val="004941C3"/>
    <w:rsid w:val="00495B00"/>
    <w:rsid w:val="004973E9"/>
    <w:rsid w:val="004A0C03"/>
    <w:rsid w:val="004B2C32"/>
    <w:rsid w:val="004B6D10"/>
    <w:rsid w:val="004C592E"/>
    <w:rsid w:val="004D0B6E"/>
    <w:rsid w:val="004F7C77"/>
    <w:rsid w:val="00514451"/>
    <w:rsid w:val="005249DC"/>
    <w:rsid w:val="0053278E"/>
    <w:rsid w:val="005416B6"/>
    <w:rsid w:val="005460A8"/>
    <w:rsid w:val="0055033A"/>
    <w:rsid w:val="0056623A"/>
    <w:rsid w:val="00571EB4"/>
    <w:rsid w:val="0058767D"/>
    <w:rsid w:val="00604F7F"/>
    <w:rsid w:val="00607C17"/>
    <w:rsid w:val="006279C5"/>
    <w:rsid w:val="006313F0"/>
    <w:rsid w:val="006406B1"/>
    <w:rsid w:val="006624D7"/>
    <w:rsid w:val="00665008"/>
    <w:rsid w:val="0068022D"/>
    <w:rsid w:val="006A01C2"/>
    <w:rsid w:val="006B7200"/>
    <w:rsid w:val="0071120C"/>
    <w:rsid w:val="00715D00"/>
    <w:rsid w:val="007231D5"/>
    <w:rsid w:val="00731DC4"/>
    <w:rsid w:val="0073726A"/>
    <w:rsid w:val="00760783"/>
    <w:rsid w:val="007637F1"/>
    <w:rsid w:val="00773EB6"/>
    <w:rsid w:val="0078270F"/>
    <w:rsid w:val="007A4D6F"/>
    <w:rsid w:val="007B41D1"/>
    <w:rsid w:val="007C21EE"/>
    <w:rsid w:val="007D10C5"/>
    <w:rsid w:val="007D7AE2"/>
    <w:rsid w:val="008042DC"/>
    <w:rsid w:val="008166EA"/>
    <w:rsid w:val="008226E3"/>
    <w:rsid w:val="00824504"/>
    <w:rsid w:val="00846743"/>
    <w:rsid w:val="00850EEC"/>
    <w:rsid w:val="0086321F"/>
    <w:rsid w:val="00863BBD"/>
    <w:rsid w:val="00870C3C"/>
    <w:rsid w:val="00886583"/>
    <w:rsid w:val="00893BDB"/>
    <w:rsid w:val="008A4346"/>
    <w:rsid w:val="008A4E9E"/>
    <w:rsid w:val="008B2640"/>
    <w:rsid w:val="008B5235"/>
    <w:rsid w:val="008C3D1E"/>
    <w:rsid w:val="008C4B38"/>
    <w:rsid w:val="008C56A1"/>
    <w:rsid w:val="008D2298"/>
    <w:rsid w:val="008D3AB9"/>
    <w:rsid w:val="008D7153"/>
    <w:rsid w:val="008E178D"/>
    <w:rsid w:val="0090097F"/>
    <w:rsid w:val="0090168B"/>
    <w:rsid w:val="009250C1"/>
    <w:rsid w:val="009370F7"/>
    <w:rsid w:val="00961EB6"/>
    <w:rsid w:val="00961EDA"/>
    <w:rsid w:val="00997CDA"/>
    <w:rsid w:val="009C4FEE"/>
    <w:rsid w:val="009D11F6"/>
    <w:rsid w:val="009D7AB8"/>
    <w:rsid w:val="009E3350"/>
    <w:rsid w:val="009E780F"/>
    <w:rsid w:val="00A06AF4"/>
    <w:rsid w:val="00A20A26"/>
    <w:rsid w:val="00A25774"/>
    <w:rsid w:val="00A363B5"/>
    <w:rsid w:val="00A37A6A"/>
    <w:rsid w:val="00A533F3"/>
    <w:rsid w:val="00A5396F"/>
    <w:rsid w:val="00A61ACD"/>
    <w:rsid w:val="00A718E2"/>
    <w:rsid w:val="00A71B88"/>
    <w:rsid w:val="00A75784"/>
    <w:rsid w:val="00A82A00"/>
    <w:rsid w:val="00A82ECD"/>
    <w:rsid w:val="00AA083E"/>
    <w:rsid w:val="00AA7320"/>
    <w:rsid w:val="00AB6A24"/>
    <w:rsid w:val="00AD6AB0"/>
    <w:rsid w:val="00AE31CA"/>
    <w:rsid w:val="00B13DA9"/>
    <w:rsid w:val="00B26C0D"/>
    <w:rsid w:val="00B35AC2"/>
    <w:rsid w:val="00B3619D"/>
    <w:rsid w:val="00B4414A"/>
    <w:rsid w:val="00B65A99"/>
    <w:rsid w:val="00B6660E"/>
    <w:rsid w:val="00B7057C"/>
    <w:rsid w:val="00BA2F26"/>
    <w:rsid w:val="00BA7BE0"/>
    <w:rsid w:val="00BB0105"/>
    <w:rsid w:val="00BB4F03"/>
    <w:rsid w:val="00BC7646"/>
    <w:rsid w:val="00BD5973"/>
    <w:rsid w:val="00BE1132"/>
    <w:rsid w:val="00BE18AD"/>
    <w:rsid w:val="00BF5841"/>
    <w:rsid w:val="00C123B0"/>
    <w:rsid w:val="00C13970"/>
    <w:rsid w:val="00C16D55"/>
    <w:rsid w:val="00C16EDB"/>
    <w:rsid w:val="00C2274E"/>
    <w:rsid w:val="00C2647C"/>
    <w:rsid w:val="00C30C6E"/>
    <w:rsid w:val="00C33810"/>
    <w:rsid w:val="00C345E3"/>
    <w:rsid w:val="00C435E9"/>
    <w:rsid w:val="00C47FB8"/>
    <w:rsid w:val="00C50796"/>
    <w:rsid w:val="00C50DE1"/>
    <w:rsid w:val="00C60039"/>
    <w:rsid w:val="00C6643D"/>
    <w:rsid w:val="00C9378D"/>
    <w:rsid w:val="00CA3701"/>
    <w:rsid w:val="00CC7609"/>
    <w:rsid w:val="00CD3B6A"/>
    <w:rsid w:val="00CE4CCA"/>
    <w:rsid w:val="00CF557D"/>
    <w:rsid w:val="00CF6024"/>
    <w:rsid w:val="00D22CD7"/>
    <w:rsid w:val="00D33537"/>
    <w:rsid w:val="00D351A5"/>
    <w:rsid w:val="00D40323"/>
    <w:rsid w:val="00D61C31"/>
    <w:rsid w:val="00D62B44"/>
    <w:rsid w:val="00D64133"/>
    <w:rsid w:val="00D65091"/>
    <w:rsid w:val="00D80FAA"/>
    <w:rsid w:val="00D81DB3"/>
    <w:rsid w:val="00D820BB"/>
    <w:rsid w:val="00D87FC1"/>
    <w:rsid w:val="00DD734C"/>
    <w:rsid w:val="00DD7DDC"/>
    <w:rsid w:val="00DE1BF5"/>
    <w:rsid w:val="00DE50FD"/>
    <w:rsid w:val="00E07105"/>
    <w:rsid w:val="00E17BD7"/>
    <w:rsid w:val="00E240A7"/>
    <w:rsid w:val="00E32C97"/>
    <w:rsid w:val="00E32E56"/>
    <w:rsid w:val="00E439C3"/>
    <w:rsid w:val="00E55005"/>
    <w:rsid w:val="00E82586"/>
    <w:rsid w:val="00E855D6"/>
    <w:rsid w:val="00E911E0"/>
    <w:rsid w:val="00E94056"/>
    <w:rsid w:val="00E97923"/>
    <w:rsid w:val="00EA4737"/>
    <w:rsid w:val="00EA701A"/>
    <w:rsid w:val="00EB0ED3"/>
    <w:rsid w:val="00ED4195"/>
    <w:rsid w:val="00ED51A3"/>
    <w:rsid w:val="00EE1117"/>
    <w:rsid w:val="00EE2D20"/>
    <w:rsid w:val="00EF44BA"/>
    <w:rsid w:val="00F0617D"/>
    <w:rsid w:val="00F066A1"/>
    <w:rsid w:val="00F14A56"/>
    <w:rsid w:val="00F3179F"/>
    <w:rsid w:val="00F352F5"/>
    <w:rsid w:val="00F509E5"/>
    <w:rsid w:val="00F657F1"/>
    <w:rsid w:val="00F81BFB"/>
    <w:rsid w:val="00F84DF4"/>
    <w:rsid w:val="00F93777"/>
    <w:rsid w:val="00FA5145"/>
    <w:rsid w:val="00FC5801"/>
    <w:rsid w:val="00FC754F"/>
    <w:rsid w:val="00FF19EA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3F01CA"/>
  <w15:chartTrackingRefBased/>
  <w15:docId w15:val="{078AC957-1A5D-4E5B-8DC0-AFF61FA0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AAC"/>
  </w:style>
  <w:style w:type="paragraph" w:styleId="Footer">
    <w:name w:val="footer"/>
    <w:basedOn w:val="Normal"/>
    <w:link w:val="Footer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AAC"/>
  </w:style>
  <w:style w:type="character" w:customStyle="1" w:styleId="Heading1Char">
    <w:name w:val="Heading 1 Char"/>
    <w:basedOn w:val="DefaultParagraphFont"/>
    <w:link w:val="Heading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Paragraph">
    <w:name w:val="List Paragraph"/>
    <w:basedOn w:val="Normal"/>
    <w:link w:val="ListParagraph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Paragraph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Paragraph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DefaultParagraphFon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BB010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7A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A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9D7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customStyle="1" w:styleId="Style1">
    <w:name w:val="Style1"/>
    <w:basedOn w:val="TableNormal"/>
    <w:uiPriority w:val="99"/>
    <w:rsid w:val="009D7AB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</w:tblBorders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AB8"/>
    <w:pPr>
      <w:spacing w:after="16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AB8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558"/>
    <w:pPr>
      <w:spacing w:after="200"/>
    </w:pPr>
    <w:rPr>
      <w:rFonts w:ascii="Times New Roman" w:eastAsia="Calibri" w:hAnsi="Times New Roman" w:cs="Times New Roman"/>
      <w:b/>
      <w:bCs/>
      <w:color w:val="00000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558"/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517F1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lankett.du.se/sv/kurs-och-programanal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7C41335A4D3E854A0E7847407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EB88B-7450-4243-B0B8-99D7B0C3F0EB}"/>
      </w:docPartPr>
      <w:docPartBody>
        <w:p w:rsidR="00010E93" w:rsidRDefault="00010E93">
          <w:pPr>
            <w:pStyle w:val="11597C41335A4D3E854A0E7847407BB7"/>
          </w:pPr>
          <w:r w:rsidRPr="00A82A00">
            <w:rPr>
              <w:rStyle w:val="PlaceholderText"/>
              <w:rFonts w:eastAsiaTheme="minorHAnsi"/>
              <w:color w:val="7030A0"/>
            </w:rPr>
            <w:t xml:space="preserve">Ange </w:t>
          </w:r>
          <w:r>
            <w:rPr>
              <w:rStyle w:val="PlaceholderText"/>
              <w:rFonts w:eastAsiaTheme="minorHAnsi"/>
              <w:color w:val="7030A0"/>
            </w:rPr>
            <w:t>dokumenttitel</w:t>
          </w:r>
        </w:p>
      </w:docPartBody>
    </w:docPart>
    <w:docPart>
      <w:docPartPr>
        <w:name w:val="E33630ACA0F145DDB95F900E6A9E9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9BC74-116A-405B-BF63-B7F6DD0237BF}"/>
      </w:docPartPr>
      <w:docPartBody>
        <w:p w:rsidR="00010E93" w:rsidRDefault="00010E93" w:rsidP="00010E93">
          <w:pPr>
            <w:pStyle w:val="E33630ACA0F145DDB95F900E6A9E9656"/>
          </w:pPr>
          <w:r w:rsidRPr="00A87BAA">
            <w:rPr>
              <w:rStyle w:val="PlaceholderText"/>
              <w:color w:val="auto"/>
            </w:rPr>
            <w:t>[Kursnamn]</w:t>
          </w:r>
        </w:p>
      </w:docPartBody>
    </w:docPart>
    <w:docPart>
      <w:docPartPr>
        <w:name w:val="33736A5123C140E9BF82D08180147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7DF30-9010-48DC-B53C-0F3B8A5BF2DC}"/>
      </w:docPartPr>
      <w:docPartBody>
        <w:p w:rsidR="00010E93" w:rsidRDefault="00010E93" w:rsidP="00010E93">
          <w:pPr>
            <w:pStyle w:val="33736A5123C140E9BF82D08180147C19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DD62DBD93AC491E8FDB85C616450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74230-C00C-4C93-B481-3FC69D56E36D}"/>
      </w:docPartPr>
      <w:docPartBody>
        <w:p w:rsidR="00010E93" w:rsidRDefault="00010E93" w:rsidP="00010E93">
          <w:pPr>
            <w:pStyle w:val="5DD62DBD93AC491E8FDB85C616450F40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AC3FA17FC9D4665B0EEC1B7C31F3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64AD4-2C90-442D-AC67-23A01762421F}"/>
      </w:docPartPr>
      <w:docPartBody>
        <w:p w:rsidR="00010E93" w:rsidRDefault="00100710" w:rsidP="00100710">
          <w:pPr>
            <w:pStyle w:val="3AC3FA17FC9D4665B0EEC1B7C31F3942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A4D24BBBD1CC4A65B109F5B55EB6F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0ED8B-362C-4B4D-AD43-4EE960716166}"/>
      </w:docPartPr>
      <w:docPartBody>
        <w:p w:rsidR="00010E93" w:rsidRDefault="00010E93" w:rsidP="00010E93">
          <w:pPr>
            <w:pStyle w:val="A4D24BBBD1CC4A65B109F5B55EB6FE3C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15A55EEB3E0466783F48CA6982B6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872C3-5472-40EF-BA10-901D3BCEF8FE}"/>
      </w:docPartPr>
      <w:docPartBody>
        <w:p w:rsidR="00010E93" w:rsidRDefault="00100710" w:rsidP="00100710">
          <w:pPr>
            <w:pStyle w:val="515A55EEB3E0466783F48CA6982B6C1F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3FC0BEC349994C6FAF07303C533AA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C8586-4A20-4F71-9505-F7417C9B0060}"/>
      </w:docPartPr>
      <w:docPartBody>
        <w:p w:rsidR="00010E93" w:rsidRDefault="00100710" w:rsidP="00100710">
          <w:pPr>
            <w:pStyle w:val="3FC0BEC349994C6FAF07303C533AAEDD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[Antal poäng]</w:t>
          </w:r>
        </w:p>
      </w:docPartBody>
    </w:docPart>
    <w:docPart>
      <w:docPartPr>
        <w:name w:val="19548963F9AF42A0AB242360B56F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64AB4-5EC5-4EB5-9ED8-4A5F4678C9C6}"/>
      </w:docPartPr>
      <w:docPartBody>
        <w:p w:rsidR="00010E93" w:rsidRDefault="00100710" w:rsidP="00100710">
          <w:pPr>
            <w:pStyle w:val="19548963F9AF42A0AB242360B56FACDA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[Eventuellt program]</w:t>
          </w:r>
        </w:p>
      </w:docPartBody>
    </w:docPart>
    <w:docPart>
      <w:docPartPr>
        <w:name w:val="C8A2B09B953A4DD4B1D6EB00AD6AD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3079B-D5E0-4517-A471-4C4044B0A1B1}"/>
      </w:docPartPr>
      <w:docPartBody>
        <w:p w:rsidR="00010E93" w:rsidRDefault="00100710" w:rsidP="00100710">
          <w:pPr>
            <w:pStyle w:val="C8A2B09B953A4DD4B1D6EB00AD6ADE18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[Termin/år]</w:t>
          </w:r>
        </w:p>
      </w:docPartBody>
    </w:docPart>
    <w:docPart>
      <w:docPartPr>
        <w:name w:val="D3E1F23E9E634E849A44A58B1E18C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5739-DCDE-4F9E-A418-7A3365E3980A}"/>
      </w:docPartPr>
      <w:docPartBody>
        <w:p w:rsidR="00010E93" w:rsidRDefault="00100710" w:rsidP="00100710">
          <w:pPr>
            <w:pStyle w:val="D3E1F23E9E634E849A44A58B1E18C4795"/>
          </w:pPr>
          <w:r w:rsidRPr="000B6CA2">
            <w:rPr>
              <w:rFonts w:ascii="Arial" w:eastAsia="Times New Roman" w:hAnsi="Arial" w:cs="Arial"/>
              <w:color w:val="E97132" w:themeColor="accent2"/>
              <w:sz w:val="16"/>
              <w:szCs w:val="16"/>
              <w:lang w:eastAsia="sv-SE"/>
            </w:rPr>
            <w:t>[Kursfaktor]</w:t>
          </w:r>
        </w:p>
      </w:docPartBody>
    </w:docPart>
    <w:docPart>
      <w:docPartPr>
        <w:name w:val="D6B35CF6E5314558B6997CDFB8D26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7F813-6240-446C-A75D-A5CEE93BD578}"/>
      </w:docPartPr>
      <w:docPartBody>
        <w:p w:rsidR="00010E93" w:rsidRDefault="00100710" w:rsidP="00100710">
          <w:pPr>
            <w:pStyle w:val="D6B35CF6E5314558B6997CDFB8D269305"/>
          </w:pPr>
          <w:r w:rsidRPr="000B6CA2">
            <w:rPr>
              <w:rFonts w:ascii="Arial" w:eastAsia="Times New Roman" w:hAnsi="Arial" w:cs="Arial"/>
              <w:color w:val="E97132" w:themeColor="accent2"/>
              <w:sz w:val="16"/>
              <w:szCs w:val="16"/>
              <w:lang w:eastAsia="sv-SE"/>
            </w:rPr>
            <w:t>[Deltagande lärare]</w:t>
          </w:r>
        </w:p>
      </w:docPartBody>
    </w:docPart>
    <w:docPart>
      <w:docPartPr>
        <w:name w:val="D6D83E743BA14A578EBF034E1D5B0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DEE7D-B78E-4899-84C2-05576165DC3D}"/>
      </w:docPartPr>
      <w:docPartBody>
        <w:p w:rsidR="00010E93" w:rsidRDefault="00100710" w:rsidP="00100710">
          <w:pPr>
            <w:pStyle w:val="D6D83E743BA14A578EBF034E1D5B0955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[Examinator]</w:t>
          </w:r>
        </w:p>
      </w:docPartBody>
    </w:docPart>
    <w:docPart>
      <w:docPartPr>
        <w:name w:val="D932527CBC264B9A856BA33494E4D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9FEC9-09A9-4AD2-AF99-F03D43A5BFA3}"/>
      </w:docPartPr>
      <w:docPartBody>
        <w:p w:rsidR="00100710" w:rsidRDefault="00100710" w:rsidP="00100710">
          <w:pPr>
            <w:pStyle w:val="D932527CBC264B9A856BA33494E4D219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[Kurskod]</w:t>
          </w:r>
        </w:p>
      </w:docPartBody>
    </w:docPart>
    <w:docPart>
      <w:docPartPr>
        <w:name w:val="198622A144404A57B0642D1649DE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8D502-5A13-4D66-B562-5070294810F3}"/>
      </w:docPartPr>
      <w:docPartBody>
        <w:p w:rsidR="00100710" w:rsidRDefault="00100710" w:rsidP="00100710">
          <w:pPr>
            <w:pStyle w:val="198622A144404A57B0642D1649DECEA23"/>
          </w:pP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</w:t>
          </w:r>
          <w:r w:rsidRPr="00F93777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Kursnamn</w:t>
          </w: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]</w:t>
          </w:r>
        </w:p>
      </w:docPartBody>
    </w:docPart>
    <w:docPart>
      <w:docPartPr>
        <w:name w:val="300BCE691528467DA16AB48F8C942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2121D-D66B-4972-AF3E-A730588A737F}"/>
      </w:docPartPr>
      <w:docPartBody>
        <w:p w:rsidR="00100710" w:rsidRDefault="00100710" w:rsidP="00100710">
          <w:pPr>
            <w:pStyle w:val="300BCE691528467DA16AB48F8C9428CD1"/>
          </w:pP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[Kursansvarig]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071B67"/>
    <w:rsid w:val="000A60F6"/>
    <w:rsid w:val="000B7D6C"/>
    <w:rsid w:val="00100710"/>
    <w:rsid w:val="00381C34"/>
    <w:rsid w:val="0042400B"/>
    <w:rsid w:val="00431591"/>
    <w:rsid w:val="0056623A"/>
    <w:rsid w:val="00593665"/>
    <w:rsid w:val="00601808"/>
    <w:rsid w:val="006C6AA1"/>
    <w:rsid w:val="006E32AB"/>
    <w:rsid w:val="00703A94"/>
    <w:rsid w:val="0071120C"/>
    <w:rsid w:val="007355BB"/>
    <w:rsid w:val="00770ABA"/>
    <w:rsid w:val="007B2AAD"/>
    <w:rsid w:val="008042DC"/>
    <w:rsid w:val="00847DFE"/>
    <w:rsid w:val="008C4B38"/>
    <w:rsid w:val="009370F7"/>
    <w:rsid w:val="00944FB9"/>
    <w:rsid w:val="00952FDC"/>
    <w:rsid w:val="00AA083E"/>
    <w:rsid w:val="00AD213D"/>
    <w:rsid w:val="00AE3A70"/>
    <w:rsid w:val="00B10C59"/>
    <w:rsid w:val="00B13DA9"/>
    <w:rsid w:val="00B26C0D"/>
    <w:rsid w:val="00B35AC2"/>
    <w:rsid w:val="00C345E3"/>
    <w:rsid w:val="00E94056"/>
    <w:rsid w:val="00E94B3E"/>
    <w:rsid w:val="00E97923"/>
    <w:rsid w:val="00ED51A3"/>
    <w:rsid w:val="00F0617D"/>
    <w:rsid w:val="00F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597C41335A4D3E854A0E7847407BB7">
    <w:name w:val="11597C41335A4D3E854A0E7847407BB7"/>
  </w:style>
  <w:style w:type="paragraph" w:customStyle="1" w:styleId="E33630ACA0F145DDB95F900E6A9E9656">
    <w:name w:val="E33630ACA0F145DDB95F900E6A9E9656"/>
    <w:rsid w:val="00010E93"/>
  </w:style>
  <w:style w:type="paragraph" w:customStyle="1" w:styleId="33736A5123C140E9BF82D08180147C19">
    <w:name w:val="33736A5123C140E9BF82D08180147C19"/>
    <w:rsid w:val="00010E93"/>
  </w:style>
  <w:style w:type="paragraph" w:customStyle="1" w:styleId="5DD62DBD93AC491E8FDB85C616450F40">
    <w:name w:val="5DD62DBD93AC491E8FDB85C616450F40"/>
    <w:rsid w:val="00010E93"/>
  </w:style>
  <w:style w:type="paragraph" w:customStyle="1" w:styleId="A4D24BBBD1CC4A65B109F5B55EB6FE3C">
    <w:name w:val="A4D24BBBD1CC4A65B109F5B55EB6FE3C"/>
    <w:rsid w:val="00010E93"/>
  </w:style>
  <w:style w:type="paragraph" w:customStyle="1" w:styleId="198622A144404A57B0642D1649DECEA23">
    <w:name w:val="198622A144404A57B0642D1649DECEA23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932527CBC264B9A856BA33494E4D2195">
    <w:name w:val="D932527CBC264B9A856BA33494E4D219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FC0BEC349994C6FAF07303C533AAEDD5">
    <w:name w:val="3FC0BEC349994C6FAF07303C533AAEDD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9548963F9AF42A0AB242360B56FACDA5">
    <w:name w:val="19548963F9AF42A0AB242360B56FACDA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8A2B09B953A4DD4B1D6EB00AD6ADE185">
    <w:name w:val="C8A2B09B953A4DD4B1D6EB00AD6ADE18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3E1F23E9E634E849A44A58B1E18C4795">
    <w:name w:val="D3E1F23E9E634E849A44A58B1E18C479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00BCE691528467DA16AB48F8C9428CD1">
    <w:name w:val="300BCE691528467DA16AB48F8C9428CD1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6B35CF6E5314558B6997CDFB8D269305">
    <w:name w:val="D6B35CF6E5314558B6997CDFB8D26930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6D83E743BA14A578EBF034E1D5B09555">
    <w:name w:val="D6D83E743BA14A578EBF034E1D5B0955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AC3FA17FC9D4665B0EEC1B7C31F39425">
    <w:name w:val="3AC3FA17FC9D4665B0EEC1B7C31F3942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15A55EEB3E0466783F48CA6982B6C1F5">
    <w:name w:val="515A55EEB3E0466783F48CA6982B6C1F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cfff-f891-43c3-99dc-7743dce0f43f" xsi:nil="true"/>
    <lcf76f155ced4ddcb4097134ff3c332f xmlns="de8a848b-48ea-4afe-a42e-71140ade12d6">
      <Terms xmlns="http://schemas.microsoft.com/office/infopath/2007/PartnerControls"/>
    </lcf76f155ced4ddcb4097134ff3c332f>
    <versionshantering xmlns="de8a848b-48ea-4afe-a42e-71140ade12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1BC7EE8E93D44AA128FA0616CE348" ma:contentTypeVersion="20" ma:contentTypeDescription="Create a new document." ma:contentTypeScope="" ma:versionID="99745278b93b51d643fc773e332aa9a6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eb8da8b083a9807c5af48ba3b26e0f35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5" nillable="true" ma:displayName="versionshantering" ma:internalName="versionshantering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b7e07-a951-4f9a-b05b-e9a70c9ce2cb}" ma:internalName="TaxCatchAll" ma:showField="CatchAllData" ma:web="011fcfff-f891-43c3-99dc-7743dce0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011fcfff-f891-43c3-99dc-7743dce0f43f"/>
    <ds:schemaRef ds:uri="de8a848b-48ea-4afe-a42e-71140ade12d6"/>
  </ds:schemaRefs>
</ds:datastoreItem>
</file>

<file path=customXml/itemProps3.xml><?xml version="1.0" encoding="utf-8"?>
<ds:datastoreItem xmlns:ds="http://schemas.openxmlformats.org/officeDocument/2006/customXml" ds:itemID="{901ECC3F-9871-4606-993B-1071FB23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848b-48ea-4afe-a42e-71140ade12d6"/>
    <ds:schemaRef ds:uri="011fcfff-f891-43c3-99dc-7743dce0f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237</Words>
  <Characters>1336</Characters>
  <Application>Microsoft Office Word</Application>
  <DocSecurity>0</DocSecurity>
  <Lines>51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Kursanalys [Namn på kursen]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Analysis [Name of course]</dc:title>
  <dc:subject/>
  <dc:creator>Sofia Sohl-Liebl (HDa)</dc:creator>
  <cp:keywords/>
  <dc:description/>
  <cp:lastModifiedBy>Editor</cp:lastModifiedBy>
  <cp:revision>3</cp:revision>
  <dcterms:created xsi:type="dcterms:W3CDTF">2025-11-05T09:11:00Z</dcterms:created>
  <dcterms:modified xsi:type="dcterms:W3CDTF">2025-11-05T10:03:00Z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0x0101004C81BC7EE8E93D44AA128FA0616CE348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Dokumenttyp0">
    <vt:lpwstr/>
  </property>
  <property fmtid="{D5CDD505-2E9C-101B-9397-08002B2CF9AE}" pid="6" name="MediaServiceImageTags">
    <vt:lpwstr/>
  </property>
  <property fmtid="{D5CDD505-2E9C-101B-9397-08002B2CF9AE}" pid="7" name="Ansvarig avdelning">
    <vt:lpwstr/>
  </property>
  <property fmtid="{D5CDD505-2E9C-101B-9397-08002B2CF9AE}" pid="8" name="Order">
    <vt:r8>2031600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86f32f8c-02de-4762-915e-433dabc3f0f3</vt:lpwstr>
  </property>
</Properties>
</file>