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AD8DF" w14:textId="77777777" w:rsidR="00C16D55" w:rsidRDefault="00C16D55" w:rsidP="00C16D55"/>
    <w:sdt>
      <w:sdtPr>
        <w:rPr>
          <w:sz w:val="28"/>
          <w:szCs w:val="28"/>
        </w:rPr>
        <w:alias w:val="Dokumenttitel"/>
        <w:tag w:val="Dokumenttitel"/>
        <w:id w:val="-2128619653"/>
        <w:lock w:val="sdtLocked"/>
        <w:placeholder>
          <w:docPart w:val="11597C41335A4D3E854A0E7847407BB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598FB48B" w14:textId="5FCA3B18" w:rsidR="009D7AB8" w:rsidRPr="009D7AB8" w:rsidRDefault="00CF4C6A" w:rsidP="009D7AB8">
          <w:pPr>
            <w:pStyle w:val="Rubrik1"/>
          </w:pPr>
          <w:r w:rsidRPr="00F725F2">
            <w:rPr>
              <w:sz w:val="28"/>
              <w:szCs w:val="28"/>
            </w:rPr>
            <w:t>Programanalys</w:t>
          </w:r>
          <w:r w:rsidR="00F725F2" w:rsidRPr="00F725F2">
            <w:rPr>
              <w:sz w:val="28"/>
              <w:szCs w:val="28"/>
            </w:rPr>
            <w:t xml:space="preserve"> </w:t>
          </w:r>
          <w:r w:rsidR="00F725F2">
            <w:rPr>
              <w:sz w:val="28"/>
              <w:szCs w:val="28"/>
            </w:rPr>
            <w:t>[Namn på utbildningsp</w:t>
          </w:r>
          <w:r w:rsidR="002543F1">
            <w:rPr>
              <w:sz w:val="28"/>
              <w:szCs w:val="28"/>
            </w:rPr>
            <w:t>ro</w:t>
          </w:r>
          <w:r w:rsidR="00F725F2">
            <w:rPr>
              <w:sz w:val="28"/>
              <w:szCs w:val="28"/>
            </w:rPr>
            <w:t>grammet]</w:t>
          </w:r>
        </w:p>
      </w:sdtContent>
    </w:sdt>
    <w:p w14:paraId="1C7FFE13" w14:textId="020602EF" w:rsidR="00C768F3" w:rsidRDefault="00C768F3">
      <w:pPr>
        <w:spacing w:after="160"/>
        <w:rPr>
          <w:b/>
          <w:bCs/>
        </w:rPr>
      </w:pPr>
    </w:p>
    <w:p w14:paraId="5913FD46" w14:textId="7F796F10" w:rsidR="000D54E7" w:rsidRPr="00BD6776" w:rsidRDefault="00404810" w:rsidP="00F725F2">
      <w:pPr>
        <w:pStyle w:val="Rubrik2"/>
        <w:rPr>
          <w:color w:val="FF0000"/>
          <w:sz w:val="28"/>
          <w:szCs w:val="28"/>
        </w:rPr>
      </w:pPr>
      <w:r w:rsidRPr="00BD6776">
        <w:rPr>
          <w:sz w:val="28"/>
          <w:szCs w:val="28"/>
        </w:rPr>
        <w:t>G</w:t>
      </w:r>
      <w:r w:rsidR="00BD6776" w:rsidRPr="00BD6776">
        <w:rPr>
          <w:sz w:val="28"/>
          <w:szCs w:val="28"/>
        </w:rPr>
        <w:t>runddata</w:t>
      </w:r>
      <w:r w:rsidRPr="00BD6776">
        <w:rPr>
          <w:sz w:val="28"/>
          <w:szCs w:val="28"/>
        </w:rPr>
        <w:t xml:space="preserve"> </w:t>
      </w:r>
    </w:p>
    <w:tbl>
      <w:tblPr>
        <w:tblStyle w:val="Style1"/>
        <w:tblW w:w="0" w:type="auto"/>
        <w:tblLook w:val="0480" w:firstRow="0" w:lastRow="0" w:firstColumn="1" w:lastColumn="0" w:noHBand="0" w:noVBand="1"/>
      </w:tblPr>
      <w:tblGrid>
        <w:gridCol w:w="2106"/>
        <w:gridCol w:w="6954"/>
      </w:tblGrid>
      <w:tr w:rsidR="00230AB0" w:rsidRPr="00F75883" w14:paraId="63962F13" w14:textId="77777777" w:rsidTr="009053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7A555624" w14:textId="77777777" w:rsidR="00404810" w:rsidRPr="00F725F2" w:rsidRDefault="00404810" w:rsidP="000D54E7">
            <w:pPr>
              <w:pStyle w:val="Rubrik1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F725F2">
              <w:rPr>
                <w:rFonts w:ascii="Times New Roman" w:hAnsi="Times New Roman"/>
                <w:sz w:val="22"/>
                <w:szCs w:val="22"/>
              </w:rPr>
              <w:t>Programnamn:</w:t>
            </w:r>
          </w:p>
        </w:tc>
        <w:sdt>
          <w:sdtPr>
            <w:rPr>
              <w:color w:val="auto"/>
            </w:rPr>
            <w:id w:val="-789594897"/>
            <w:placeholder>
              <w:docPart w:val="A7BF8020ABAC4353B984DC88D8E9FD53"/>
            </w:placeholder>
            <w:showingPlcHdr/>
          </w:sdtPr>
          <w:sdtContent>
            <w:tc>
              <w:tcPr>
                <w:tcW w:w="6954" w:type="dxa"/>
              </w:tcPr>
              <w:p w14:paraId="36D6A574" w14:textId="054A2F74" w:rsidR="00404810" w:rsidRPr="00F725F2" w:rsidRDefault="005E07C6" w:rsidP="000D54E7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F725F2">
                  <w:rPr>
                    <w:color w:val="auto"/>
                  </w:rPr>
                  <w:t>[Programnamn</w:t>
                </w:r>
                <w:r w:rsidR="008F2837" w:rsidRPr="00F725F2">
                  <w:rPr>
                    <w:color w:val="auto"/>
                  </w:rPr>
                  <w:t>]</w:t>
                </w:r>
              </w:p>
            </w:tc>
          </w:sdtContent>
        </w:sdt>
      </w:tr>
      <w:tr w:rsidR="00230AB0" w:rsidRPr="00F75883" w14:paraId="4E79FA2E" w14:textId="77777777" w:rsidTr="009053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1398E73D" w14:textId="77777777" w:rsidR="00404810" w:rsidRPr="00F725F2" w:rsidRDefault="00404810" w:rsidP="000D54E7">
            <w:pPr>
              <w:pStyle w:val="Rubrik1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F725F2">
              <w:rPr>
                <w:rFonts w:ascii="Times New Roman" w:hAnsi="Times New Roman"/>
                <w:sz w:val="22"/>
                <w:szCs w:val="22"/>
              </w:rPr>
              <w:t>Programkod:</w:t>
            </w:r>
          </w:p>
        </w:tc>
        <w:sdt>
          <w:sdtPr>
            <w:rPr>
              <w:color w:val="auto"/>
            </w:rPr>
            <w:id w:val="1672222892"/>
            <w:placeholder>
              <w:docPart w:val="77A278CCF58240E489F00A12E5864FEF"/>
            </w:placeholder>
            <w:showingPlcHdr/>
          </w:sdtPr>
          <w:sdtContent>
            <w:tc>
              <w:tcPr>
                <w:tcW w:w="6954" w:type="dxa"/>
              </w:tcPr>
              <w:p w14:paraId="6BEBC1E2" w14:textId="3722F645" w:rsidR="00404810" w:rsidRPr="00F725F2" w:rsidRDefault="008F2837" w:rsidP="000D54E7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F725F2">
                  <w:rPr>
                    <w:color w:val="auto"/>
                  </w:rPr>
                  <w:t>[Programkod]</w:t>
                </w:r>
              </w:p>
            </w:tc>
          </w:sdtContent>
        </w:sdt>
      </w:tr>
      <w:tr w:rsidR="00230AB0" w:rsidRPr="00F75883" w14:paraId="42B56115" w14:textId="77777777" w:rsidTr="009053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387F92F3" w14:textId="77777777" w:rsidR="00404810" w:rsidRPr="00F725F2" w:rsidRDefault="00404810" w:rsidP="000D54E7">
            <w:pPr>
              <w:pStyle w:val="Rubrik1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F725F2">
              <w:rPr>
                <w:rFonts w:ascii="Times New Roman" w:hAnsi="Times New Roman"/>
                <w:sz w:val="22"/>
                <w:szCs w:val="22"/>
              </w:rPr>
              <w:t>Antal poäng:</w:t>
            </w:r>
          </w:p>
        </w:tc>
        <w:sdt>
          <w:sdtPr>
            <w:rPr>
              <w:color w:val="auto"/>
            </w:rPr>
            <w:alias w:val="Poäng"/>
            <w:tag w:val="Poäng"/>
            <w:id w:val="-528260757"/>
            <w:placeholder>
              <w:docPart w:val="2C7D8727E5C94D6EBF0F88FB437B42F1"/>
            </w:placeholder>
            <w:showingPlcHdr/>
          </w:sdtPr>
          <w:sdtContent>
            <w:tc>
              <w:tcPr>
                <w:tcW w:w="6954" w:type="dxa"/>
              </w:tcPr>
              <w:p w14:paraId="11353EC2" w14:textId="77777777" w:rsidR="00404810" w:rsidRPr="00F725F2" w:rsidRDefault="00404810" w:rsidP="000D54E7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F725F2">
                  <w:rPr>
                    <w:rStyle w:val="Platshllartext"/>
                    <w:color w:val="auto"/>
                  </w:rPr>
                  <w:t>[Antal poäng]</w:t>
                </w:r>
              </w:p>
            </w:tc>
          </w:sdtContent>
        </w:sdt>
      </w:tr>
      <w:tr w:rsidR="00230AB0" w:rsidRPr="00F75883" w14:paraId="733AB08B" w14:textId="77777777" w:rsidTr="009053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435A3CD8" w14:textId="77777777" w:rsidR="00404810" w:rsidRPr="00F725F2" w:rsidRDefault="00404810" w:rsidP="000D54E7">
            <w:pPr>
              <w:pStyle w:val="Rubrik1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F725F2">
              <w:rPr>
                <w:rFonts w:ascii="Times New Roman" w:hAnsi="Times New Roman"/>
                <w:sz w:val="22"/>
                <w:szCs w:val="22"/>
              </w:rPr>
              <w:t>Termin/år:</w:t>
            </w:r>
          </w:p>
        </w:tc>
        <w:sdt>
          <w:sdtPr>
            <w:rPr>
              <w:color w:val="auto"/>
            </w:rPr>
            <w:alias w:val="Termin/år"/>
            <w:tag w:val=""/>
            <w:id w:val="696127246"/>
            <w:placeholder>
              <w:docPart w:val="63D46280EF554CF489DB4EBC3269DEA6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Content>
            <w:tc>
              <w:tcPr>
                <w:tcW w:w="6954" w:type="dxa"/>
              </w:tcPr>
              <w:p w14:paraId="77DCF89E" w14:textId="77777777" w:rsidR="00404810" w:rsidRPr="00F725F2" w:rsidRDefault="00404810" w:rsidP="000D54E7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F725F2">
                  <w:rPr>
                    <w:rStyle w:val="Platshllartext"/>
                    <w:color w:val="auto"/>
                  </w:rPr>
                  <w:t>[Termin/år]</w:t>
                </w:r>
              </w:p>
            </w:tc>
          </w:sdtContent>
        </w:sdt>
      </w:tr>
      <w:tr w:rsidR="00230AB0" w:rsidRPr="00990DAD" w14:paraId="546D1248" w14:textId="77777777" w:rsidTr="009053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2D93BB1C" w14:textId="77777777" w:rsidR="00404810" w:rsidRPr="00F725F2" w:rsidRDefault="00404810" w:rsidP="000D54E7">
            <w:pPr>
              <w:pStyle w:val="Rubrik1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F725F2">
              <w:rPr>
                <w:rFonts w:ascii="Times New Roman" w:hAnsi="Times New Roman"/>
                <w:sz w:val="22"/>
                <w:szCs w:val="22"/>
              </w:rPr>
              <w:t>Programansvarig:</w:t>
            </w:r>
          </w:p>
        </w:tc>
        <w:sdt>
          <w:sdtPr>
            <w:rPr>
              <w:color w:val="auto"/>
            </w:rPr>
            <w:id w:val="-631794211"/>
            <w:placeholder>
              <w:docPart w:val="36986DFDEF4B42DAA2F09C523044A42A"/>
            </w:placeholder>
            <w:showingPlcHdr/>
          </w:sdtPr>
          <w:sdtContent>
            <w:tc>
              <w:tcPr>
                <w:tcW w:w="6954" w:type="dxa"/>
              </w:tcPr>
              <w:p w14:paraId="177DE955" w14:textId="44ACF227" w:rsidR="00404810" w:rsidRPr="00F725F2" w:rsidRDefault="00725ED7" w:rsidP="000D54E7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F725F2">
                  <w:rPr>
                    <w:color w:val="auto"/>
                  </w:rPr>
                  <w:t>[Programansvarig]</w:t>
                </w:r>
              </w:p>
            </w:tc>
          </w:sdtContent>
        </w:sdt>
      </w:tr>
      <w:tr w:rsidR="00230AB0" w:rsidRPr="00F75883" w14:paraId="0BC5E611" w14:textId="77777777" w:rsidTr="009053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77633B08" w14:textId="77777777" w:rsidR="00404810" w:rsidRPr="00F725F2" w:rsidRDefault="00404810" w:rsidP="000D54E7">
            <w:pPr>
              <w:pStyle w:val="Rubrik1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F725F2">
              <w:rPr>
                <w:rFonts w:ascii="Times New Roman" w:hAnsi="Times New Roman"/>
                <w:sz w:val="22"/>
                <w:szCs w:val="22"/>
              </w:rPr>
              <w:t>Deltagande lärare:</w:t>
            </w:r>
          </w:p>
        </w:tc>
        <w:sdt>
          <w:sdtPr>
            <w:rPr>
              <w:color w:val="auto"/>
            </w:rPr>
            <w:alias w:val="Deltagande lärare"/>
            <w:tag w:val="Deltagande lärare"/>
            <w:id w:val="2024212026"/>
            <w:placeholder>
              <w:docPart w:val="8C4928B01B434B70B54FEF3C2380B46D"/>
            </w:placeholder>
            <w:showingPlcHdr/>
          </w:sdtPr>
          <w:sdtContent>
            <w:tc>
              <w:tcPr>
                <w:tcW w:w="6954" w:type="dxa"/>
              </w:tcPr>
              <w:p w14:paraId="34DC8ACF" w14:textId="77777777" w:rsidR="00404810" w:rsidRPr="00F725F2" w:rsidRDefault="00404810" w:rsidP="000D54E7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F725F2">
                  <w:rPr>
                    <w:rStyle w:val="Platshllartext"/>
                    <w:color w:val="auto"/>
                  </w:rPr>
                  <w:t>[Deltagande lärare]</w:t>
                </w:r>
              </w:p>
            </w:tc>
          </w:sdtContent>
        </w:sdt>
      </w:tr>
      <w:tr w:rsidR="00230AB0" w:rsidRPr="00F75883" w14:paraId="71C847CC" w14:textId="77777777" w:rsidTr="009053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4217DCDD" w14:textId="67A2C1EA" w:rsidR="00404810" w:rsidRPr="00F725F2" w:rsidRDefault="00B3246B" w:rsidP="000D54E7">
            <w:pPr>
              <w:pStyle w:val="Rubrik1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F725F2">
              <w:rPr>
                <w:rFonts w:ascii="Times New Roman" w:hAnsi="Times New Roman"/>
                <w:sz w:val="22"/>
                <w:szCs w:val="22"/>
              </w:rPr>
              <w:t>Ämnesansvarig</w:t>
            </w:r>
            <w:r w:rsidR="00404810" w:rsidRPr="00F725F2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sdt>
          <w:sdtPr>
            <w:rPr>
              <w:color w:val="auto"/>
            </w:rPr>
            <w:id w:val="1809119393"/>
            <w:placeholder>
              <w:docPart w:val="37A57B58FF1444E49D9DD59F50B285E8"/>
            </w:placeholder>
            <w:showingPlcHdr/>
          </w:sdtPr>
          <w:sdtContent>
            <w:tc>
              <w:tcPr>
                <w:tcW w:w="6954" w:type="dxa"/>
              </w:tcPr>
              <w:p w14:paraId="2880D717" w14:textId="375AEE3E" w:rsidR="00404810" w:rsidRPr="00F725F2" w:rsidRDefault="00230AB0" w:rsidP="000D54E7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F725F2">
                  <w:rPr>
                    <w:color w:val="auto"/>
                  </w:rPr>
                  <w:t>[Anges för program med generell examensutgång]</w:t>
                </w:r>
              </w:p>
            </w:tc>
          </w:sdtContent>
        </w:sdt>
      </w:tr>
    </w:tbl>
    <w:p w14:paraId="2B775106" w14:textId="77777777" w:rsidR="00404810" w:rsidRPr="001721D7" w:rsidRDefault="00404810" w:rsidP="00404810">
      <w:pPr>
        <w:rPr>
          <w:color w:val="4472C4" w:themeColor="accent1"/>
        </w:rPr>
      </w:pPr>
    </w:p>
    <w:p w14:paraId="1B6C2D05" w14:textId="77777777" w:rsidR="00404810" w:rsidRDefault="00404810" w:rsidP="00404810">
      <w:pPr>
        <w:rPr>
          <w:b/>
          <w:bCs/>
        </w:rPr>
      </w:pPr>
      <w:r>
        <w:rPr>
          <w:b/>
          <w:bCs/>
        </w:rPr>
        <w:br w:type="page"/>
      </w:r>
    </w:p>
    <w:p w14:paraId="6BA309B2" w14:textId="488A4F63" w:rsidR="00F725F2" w:rsidRPr="00BD6776" w:rsidRDefault="00BD6776" w:rsidP="00F725F2">
      <w:pPr>
        <w:pStyle w:val="Rubrik2"/>
        <w:rPr>
          <w:sz w:val="28"/>
          <w:szCs w:val="28"/>
        </w:rPr>
      </w:pPr>
      <w:r w:rsidRPr="00BD6776">
        <w:rPr>
          <w:sz w:val="28"/>
          <w:szCs w:val="28"/>
        </w:rPr>
        <w:lastRenderedPageBreak/>
        <w:t>Deskriptiva och analytiska redogörelser</w:t>
      </w:r>
    </w:p>
    <w:p w14:paraId="2CE586F5" w14:textId="7D146ABE" w:rsidR="00F725F2" w:rsidRPr="00F657F1" w:rsidRDefault="00F725F2" w:rsidP="00F725F2">
      <w:pPr>
        <w:rPr>
          <w:color w:val="auto"/>
        </w:rPr>
      </w:pPr>
      <w:r>
        <w:rPr>
          <w:color w:val="auto"/>
        </w:rPr>
        <w:t>Nedanstående analys utgörs av den samlade dokumentationen från programmet, samt deltagande lärare och studenters synpunkter</w:t>
      </w:r>
      <w:r w:rsidRPr="00D65091">
        <w:rPr>
          <w:color w:val="auto"/>
        </w:rPr>
        <w:t xml:space="preserve">. </w:t>
      </w:r>
    </w:p>
    <w:tbl>
      <w:tblPr>
        <w:tblStyle w:val="Style1"/>
        <w:tblpPr w:leftFromText="141" w:rightFromText="141" w:vertAnchor="text" w:horzAnchor="margin" w:tblpY="206"/>
        <w:tblW w:w="0" w:type="auto"/>
        <w:tblLook w:val="0620" w:firstRow="1" w:lastRow="0" w:firstColumn="0" w:lastColumn="0" w:noHBand="1" w:noVBand="1"/>
      </w:tblPr>
      <w:tblGrid>
        <w:gridCol w:w="9060"/>
      </w:tblGrid>
      <w:tr w:rsidR="00C12F71" w:rsidRPr="004C5C9F" w14:paraId="66B48FF8" w14:textId="77777777" w:rsidTr="00114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2" w:type="dxa"/>
            <w:shd w:val="clear" w:color="auto" w:fill="D0CECE" w:themeFill="background2" w:themeFillShade="E6"/>
          </w:tcPr>
          <w:p w14:paraId="50F1C8E3" w14:textId="06A178AE" w:rsidR="00C12F71" w:rsidRPr="00BD6776" w:rsidRDefault="00F725F2" w:rsidP="00114445">
            <w:pPr>
              <w:pStyle w:val="Rubrik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D6776">
              <w:rPr>
                <w:rFonts w:ascii="Times New Roman" w:hAnsi="Times New Roman"/>
                <w:sz w:val="22"/>
                <w:szCs w:val="22"/>
              </w:rPr>
              <w:t>Vad var nytt jämfört med förra gången en programanalys gjordes?</w:t>
            </w:r>
          </w:p>
        </w:tc>
      </w:tr>
      <w:tr w:rsidR="00C12F71" w:rsidRPr="004C5C9F" w14:paraId="0C66F204" w14:textId="77777777" w:rsidTr="00114445">
        <w:trPr>
          <w:cantSplit w:val="0"/>
          <w:trHeight w:val="1985"/>
        </w:trPr>
        <w:sdt>
          <w:sdtPr>
            <w:rPr>
              <w:lang w:val="en-GB"/>
            </w:rPr>
            <w:alias w:val="Beskrivning av kursutvärderingsmetod"/>
            <w:tag w:val="Beskrivning av kursutvärderingsmetod"/>
            <w:id w:val="-454256516"/>
            <w:placeholder>
              <w:docPart w:val="E91D43024FFD4385B00756ABEE410C18"/>
            </w:placeholder>
            <w15:appearance w15:val="hidden"/>
          </w:sdtPr>
          <w:sdtContent>
            <w:sdt>
              <w:sdtPr>
                <w:rPr>
                  <w:lang w:val="en-GB"/>
                </w:rPr>
                <w:alias w:val="Kursutvärderingsmetod"/>
                <w:tag w:val="Kursutvärderingsmetod"/>
                <w:id w:val="491074346"/>
                <w:placeholder>
                  <w:docPart w:val="D449D85D2E6944ED97283233873F1F0F"/>
                </w:placeholder>
                <w:showingPlcHdr/>
                <w15:appearance w15:val="hidden"/>
              </w:sdtPr>
              <w:sdtContent>
                <w:tc>
                  <w:tcPr>
                    <w:tcW w:w="9062" w:type="dxa"/>
                  </w:tcPr>
                  <w:p w14:paraId="3803FF53" w14:textId="77777777" w:rsidR="00C12F71" w:rsidRPr="004C5C9F" w:rsidRDefault="00C12F71" w:rsidP="00114445">
                    <w:r w:rsidRPr="004C5C9F">
                      <w:rPr>
                        <w:color w:val="808080"/>
                      </w:rPr>
                      <w:t>Klicka eller tryck här för att ange text.</w:t>
                    </w:r>
                  </w:p>
                </w:tc>
              </w:sdtContent>
            </w:sdt>
          </w:sdtContent>
        </w:sdt>
      </w:tr>
    </w:tbl>
    <w:p w14:paraId="34CC4C92" w14:textId="77777777" w:rsidR="00404810" w:rsidRDefault="00404810" w:rsidP="00404810">
      <w:pPr>
        <w:rPr>
          <w:b/>
          <w:bCs/>
        </w:rPr>
      </w:pPr>
    </w:p>
    <w:tbl>
      <w:tblPr>
        <w:tblStyle w:val="Style1"/>
        <w:tblW w:w="9059" w:type="dxa"/>
        <w:tblLook w:val="0620" w:firstRow="1" w:lastRow="0" w:firstColumn="0" w:lastColumn="0" w:noHBand="1" w:noVBand="1"/>
      </w:tblPr>
      <w:tblGrid>
        <w:gridCol w:w="9059"/>
      </w:tblGrid>
      <w:tr w:rsidR="00404810" w:rsidRPr="004C5C9F" w14:paraId="061E6414" w14:textId="77777777" w:rsidTr="00BD67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1"/>
        </w:trPr>
        <w:tc>
          <w:tcPr>
            <w:tcW w:w="9059" w:type="dxa"/>
            <w:shd w:val="clear" w:color="auto" w:fill="D0CECE" w:themeFill="background2" w:themeFillShade="E6"/>
          </w:tcPr>
          <w:p w14:paraId="1CA2481F" w14:textId="04C84B03" w:rsidR="00404810" w:rsidRPr="00BD6776" w:rsidRDefault="00F725F2" w:rsidP="004B77EC">
            <w:pPr>
              <w:pStyle w:val="Rubrik1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BD6776">
              <w:rPr>
                <w:rFonts w:ascii="Times New Roman" w:hAnsi="Times New Roman"/>
                <w:sz w:val="22"/>
                <w:szCs w:val="22"/>
              </w:rPr>
              <w:t>Hur har programmet fungerat?</w:t>
            </w:r>
          </w:p>
          <w:p w14:paraId="18B580E4" w14:textId="1ED05F58" w:rsidR="00404810" w:rsidRPr="00BD6776" w:rsidRDefault="00F725F2" w:rsidP="004B77EC">
            <w:pPr>
              <w:pStyle w:val="Rubrik1"/>
              <w:spacing w:before="0" w:after="0"/>
              <w:rPr>
                <w:rFonts w:ascii="Times New Roman" w:hAnsi="Times New Roman"/>
              </w:rPr>
            </w:pPr>
            <w:r w:rsidRPr="00BD6776">
              <w:rPr>
                <w:rFonts w:ascii="Times New Roman" w:hAnsi="Times New Roman"/>
                <w:b w:val="0"/>
                <w:sz w:val="22"/>
                <w:szCs w:val="22"/>
              </w:rPr>
              <w:t>Redovisa sammanfattat synpunkter från undervisande lärare, studenter och ämnesansvariga och kommentera särkilt säkerställande av att examensmålen kan nås, studentinflytande, bemanning samt genomströmning och söktryck.</w:t>
            </w:r>
          </w:p>
        </w:tc>
      </w:tr>
      <w:tr w:rsidR="00404810" w:rsidRPr="004C5C9F" w14:paraId="1CAC07B3" w14:textId="77777777" w:rsidTr="00BD6776">
        <w:trPr>
          <w:cantSplit w:val="0"/>
          <w:trHeight w:val="1740"/>
        </w:trPr>
        <w:sdt>
          <w:sdtPr>
            <w:rPr>
              <w:lang w:val="en-GB"/>
            </w:rPr>
            <w:alias w:val="Beskrivning av kursutvärderingsmetod"/>
            <w:tag w:val="Beskrivning av kursutvärderingsmetod"/>
            <w:id w:val="-1745249201"/>
            <w:placeholder>
              <w:docPart w:val="9155AF3B7FCE45D8805AD15103E77F42"/>
            </w:placeholder>
            <w15:appearance w15:val="hidden"/>
          </w:sdtPr>
          <w:sdtContent>
            <w:sdt>
              <w:sdtPr>
                <w:rPr>
                  <w:lang w:val="en-GB"/>
                </w:rPr>
                <w:alias w:val="Kursutvärderingsmetod"/>
                <w:tag w:val="Kursutvärderingsmetod"/>
                <w:id w:val="-431978032"/>
                <w:placeholder>
                  <w:docPart w:val="DC2F8DB750CF40E2B5888D442E380D6A"/>
                </w:placeholder>
                <w:showingPlcHdr/>
                <w15:appearance w15:val="hidden"/>
              </w:sdtPr>
              <w:sdtContent>
                <w:tc>
                  <w:tcPr>
                    <w:tcW w:w="9059" w:type="dxa"/>
                  </w:tcPr>
                  <w:p w14:paraId="56F1FE0C" w14:textId="77777777" w:rsidR="00404810" w:rsidRPr="004C5C9F" w:rsidRDefault="00404810" w:rsidP="004E24BE">
                    <w:r w:rsidRPr="004C5C9F">
                      <w:rPr>
                        <w:color w:val="808080"/>
                      </w:rPr>
                      <w:t>Klicka eller tryck här för att ange text.</w:t>
                    </w:r>
                  </w:p>
                </w:tc>
              </w:sdtContent>
            </w:sdt>
          </w:sdtContent>
        </w:sdt>
      </w:tr>
    </w:tbl>
    <w:p w14:paraId="4CB46BAC" w14:textId="77777777" w:rsidR="00F725F2" w:rsidRDefault="00F725F2" w:rsidP="00404810">
      <w:pPr>
        <w:rPr>
          <w:b/>
          <w:bCs/>
        </w:rPr>
      </w:pPr>
    </w:p>
    <w:p w14:paraId="0EB022BD" w14:textId="60CA51E3" w:rsidR="00404810" w:rsidRPr="00BD6776" w:rsidRDefault="00F725F2" w:rsidP="00BD6776">
      <w:pPr>
        <w:pStyle w:val="Rubrik2"/>
        <w:rPr>
          <w:sz w:val="28"/>
          <w:szCs w:val="28"/>
        </w:rPr>
      </w:pPr>
      <w:r w:rsidRPr="00BD6776">
        <w:rPr>
          <w:sz w:val="28"/>
          <w:szCs w:val="28"/>
        </w:rPr>
        <w:t>Åtgärder</w:t>
      </w:r>
    </w:p>
    <w:tbl>
      <w:tblPr>
        <w:tblStyle w:val="Style1"/>
        <w:tblW w:w="0" w:type="auto"/>
        <w:tblLook w:val="0620" w:firstRow="1" w:lastRow="0" w:firstColumn="0" w:lastColumn="0" w:noHBand="1" w:noVBand="1"/>
      </w:tblPr>
      <w:tblGrid>
        <w:gridCol w:w="9060"/>
      </w:tblGrid>
      <w:tr w:rsidR="00404810" w:rsidRPr="004C5C9F" w14:paraId="0280AB04" w14:textId="77777777" w:rsidTr="004E24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6" w:type="dxa"/>
            <w:shd w:val="clear" w:color="auto" w:fill="D0CECE" w:themeFill="background2" w:themeFillShade="E6"/>
          </w:tcPr>
          <w:p w14:paraId="163175CB" w14:textId="41B14E91" w:rsidR="00404810" w:rsidRPr="00BD6776" w:rsidRDefault="00F725F2" w:rsidP="00A6463A">
            <w:pPr>
              <w:pStyle w:val="Rubrik1"/>
              <w:spacing w:before="0" w:after="0"/>
              <w:rPr>
                <w:rFonts w:ascii="Times New Roman" w:hAnsi="Times New Roman"/>
              </w:rPr>
            </w:pPr>
            <w:r w:rsidRPr="00BD6776">
              <w:rPr>
                <w:rFonts w:ascii="Times New Roman" w:hAnsi="Times New Roman"/>
                <w:sz w:val="22"/>
                <w:szCs w:val="22"/>
              </w:rPr>
              <w:t>Beskriv de åtgärder som föreslås för att utveckla programmet samt förslag på därav följande uppdateringar av programhandbok och/eller utbildningsplan</w:t>
            </w:r>
            <w:r w:rsidR="00BD6776" w:rsidRPr="00BD677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04810" w:rsidRPr="004C5C9F" w14:paraId="723EFEE2" w14:textId="77777777" w:rsidTr="00BD6776">
        <w:trPr>
          <w:cantSplit w:val="0"/>
          <w:trHeight w:val="1684"/>
        </w:trPr>
        <w:sdt>
          <w:sdtPr>
            <w:rPr>
              <w:lang w:val="en-GB"/>
            </w:rPr>
            <w:alias w:val="Beskrivning av kursutvärderingsmetod"/>
            <w:tag w:val="Beskrivning av kursutvärderingsmetod"/>
            <w:id w:val="1315845544"/>
            <w:placeholder>
              <w:docPart w:val="2E78FDC11D524F858B162BB54DA9ED54"/>
            </w:placeholder>
            <w15:appearance w15:val="hidden"/>
          </w:sdtPr>
          <w:sdtContent>
            <w:sdt>
              <w:sdtPr>
                <w:rPr>
                  <w:lang w:val="en-GB"/>
                </w:rPr>
                <w:alias w:val="Kursutvärderingsmetod"/>
                <w:tag w:val="Kursutvärderingsmetod"/>
                <w:id w:val="-1115206989"/>
                <w:placeholder>
                  <w:docPart w:val="8BEFFD2DFD0448AA90794866FDA48947"/>
                </w:placeholder>
                <w15:appearance w15:val="hidden"/>
              </w:sdtPr>
              <w:sdtContent>
                <w:sdt>
                  <w:sdtPr>
                    <w:rPr>
                      <w:lang w:val="en-GB"/>
                    </w:rPr>
                    <w:alias w:val="Kursutvärderingsmetod"/>
                    <w:tag w:val="Kursutvärderingsmetod"/>
                    <w:id w:val="1431471851"/>
                    <w:placeholder>
                      <w:docPart w:val="88E1EFF84DD642D6BF6A030E13E4FC35"/>
                    </w:placeholder>
                    <w:showingPlcHdr/>
                    <w15:appearance w15:val="hidden"/>
                  </w:sdtPr>
                  <w:sdtContent>
                    <w:tc>
                      <w:tcPr>
                        <w:tcW w:w="9346" w:type="dxa"/>
                      </w:tcPr>
                      <w:p w14:paraId="1D2D69C2" w14:textId="27DEC7A9" w:rsidR="00404810" w:rsidRPr="004C5C9F" w:rsidRDefault="00E84A73" w:rsidP="004E24BE">
                        <w:r w:rsidRPr="004C5C9F">
                          <w:rPr>
                            <w:color w:val="808080"/>
                          </w:rPr>
                          <w:t>Klicka eller tryck här för att ange text.</w:t>
                        </w:r>
                      </w:p>
                    </w:tc>
                  </w:sdtContent>
                </w:sdt>
              </w:sdtContent>
            </w:sdt>
          </w:sdtContent>
        </w:sdt>
      </w:tr>
    </w:tbl>
    <w:p w14:paraId="75C518E9" w14:textId="615A11EE" w:rsidR="00A6463A" w:rsidRDefault="00A6463A" w:rsidP="00404810">
      <w:pPr>
        <w:rPr>
          <w:b/>
          <w:bCs/>
        </w:rPr>
      </w:pPr>
    </w:p>
    <w:p w14:paraId="2097FC3A" w14:textId="6E89D97A" w:rsidR="00A469D5" w:rsidRDefault="00A469D5" w:rsidP="00D23D97">
      <w:pPr>
        <w:spacing w:after="160"/>
        <w:rPr>
          <w:b/>
          <w:bCs/>
        </w:rPr>
      </w:pPr>
      <w:r>
        <w:rPr>
          <w:b/>
          <w:bCs/>
        </w:rPr>
        <w:t>Rekommenderat är att även redogöra för följande</w:t>
      </w:r>
      <w:r w:rsidR="009A6E7D">
        <w:rPr>
          <w:b/>
          <w:bCs/>
        </w:rPr>
        <w:t xml:space="preserve"> punkter</w:t>
      </w:r>
      <w:r>
        <w:rPr>
          <w:b/>
          <w:bCs/>
        </w:rPr>
        <w:t xml:space="preserve">: </w:t>
      </w:r>
    </w:p>
    <w:p w14:paraId="0E9C41C4" w14:textId="77777777" w:rsidR="00BD6776" w:rsidRDefault="00A469D5" w:rsidP="00D23D97">
      <w:pPr>
        <w:pStyle w:val="Liststycke"/>
        <w:numPr>
          <w:ilvl w:val="0"/>
          <w:numId w:val="8"/>
        </w:numPr>
        <w:spacing w:after="160"/>
      </w:pPr>
      <w:r w:rsidRPr="009A6E7D">
        <w:t>Studenternas anställningsbarhet</w:t>
      </w:r>
    </w:p>
    <w:p w14:paraId="4C1295A0" w14:textId="77777777" w:rsidR="00BD6776" w:rsidRDefault="00A469D5" w:rsidP="00D23D97">
      <w:pPr>
        <w:pStyle w:val="Liststycke"/>
        <w:numPr>
          <w:ilvl w:val="0"/>
          <w:numId w:val="8"/>
        </w:numPr>
        <w:spacing w:after="160"/>
      </w:pPr>
      <w:r w:rsidRPr="009A6E7D">
        <w:t>Social, ekologisk och ekonomisk hållbarhet</w:t>
      </w:r>
    </w:p>
    <w:p w14:paraId="01AA8AEA" w14:textId="77777777" w:rsidR="00BD6776" w:rsidRDefault="00A469D5" w:rsidP="00D23D97">
      <w:pPr>
        <w:pStyle w:val="Liststycke"/>
        <w:numPr>
          <w:ilvl w:val="0"/>
          <w:numId w:val="8"/>
        </w:numPr>
        <w:spacing w:after="160"/>
      </w:pPr>
      <w:r w:rsidRPr="009A6E7D">
        <w:t>En beskrivning av programmets forskningsanknytning</w:t>
      </w:r>
    </w:p>
    <w:p w14:paraId="0EC829B7" w14:textId="77777777" w:rsidR="00BD6776" w:rsidRDefault="00A469D5" w:rsidP="00D23D97">
      <w:pPr>
        <w:pStyle w:val="Liststycke"/>
        <w:numPr>
          <w:ilvl w:val="0"/>
          <w:numId w:val="8"/>
        </w:numPr>
        <w:spacing w:after="160"/>
      </w:pPr>
      <w:r w:rsidRPr="009A6E7D">
        <w:t>Studentcentrerat lärande</w:t>
      </w:r>
    </w:p>
    <w:p w14:paraId="27F2A4B4" w14:textId="77777777" w:rsidR="00BD6776" w:rsidRDefault="00A469D5" w:rsidP="00D23D97">
      <w:pPr>
        <w:pStyle w:val="Liststycke"/>
        <w:numPr>
          <w:ilvl w:val="0"/>
          <w:numId w:val="8"/>
        </w:numPr>
        <w:spacing w:after="160"/>
      </w:pPr>
      <w:r w:rsidRPr="009A6E7D">
        <w:t xml:space="preserve">Samverkan med näringsliv och andra avnämare genom branschråd, platsbesök </w:t>
      </w:r>
      <w:proofErr w:type="gramStart"/>
      <w:r w:rsidRPr="009A6E7D">
        <w:t>etc.</w:t>
      </w:r>
      <w:proofErr w:type="gramEnd"/>
    </w:p>
    <w:p w14:paraId="755ACA70" w14:textId="2FB75989" w:rsidR="00404810" w:rsidRPr="00BD6776" w:rsidRDefault="00A469D5" w:rsidP="00D23D97">
      <w:pPr>
        <w:pStyle w:val="Liststycke"/>
        <w:numPr>
          <w:ilvl w:val="0"/>
          <w:numId w:val="8"/>
        </w:numPr>
        <w:spacing w:after="160"/>
      </w:pPr>
      <w:r w:rsidRPr="009A6E7D">
        <w:t>Internationalisering</w:t>
      </w:r>
      <w:r w:rsidR="00A6463A" w:rsidRPr="00BD6776">
        <w:rPr>
          <w:b/>
          <w:bCs/>
        </w:rPr>
        <w:br w:type="page"/>
      </w:r>
    </w:p>
    <w:p w14:paraId="7C9084C9" w14:textId="30CB7597" w:rsidR="00404810" w:rsidRPr="00BD6776" w:rsidRDefault="00F725F2" w:rsidP="00A469D5">
      <w:pPr>
        <w:pStyle w:val="Rubrik2"/>
        <w:rPr>
          <w:b/>
          <w:bCs w:val="0"/>
          <w:sz w:val="28"/>
          <w:szCs w:val="28"/>
        </w:rPr>
      </w:pPr>
      <w:r w:rsidRPr="00BD6776">
        <w:rPr>
          <w:sz w:val="28"/>
          <w:szCs w:val="28"/>
        </w:rPr>
        <w:lastRenderedPageBreak/>
        <w:t>Tillgängliggörande</w:t>
      </w:r>
    </w:p>
    <w:p w14:paraId="0EFBD214" w14:textId="2019360D" w:rsidR="00571878" w:rsidRPr="00571878" w:rsidRDefault="00A469D5" w:rsidP="00571878">
      <w:r w:rsidRPr="009A6E7D">
        <w:t>Programanalysen ska sedan skickas in i följande formulär</w:t>
      </w:r>
      <w:r>
        <w:rPr>
          <w:b/>
          <w:bCs/>
        </w:rPr>
        <w:t xml:space="preserve"> </w:t>
      </w:r>
      <w:hyperlink r:id="rId10" w:history="1">
        <w:r w:rsidRPr="00A718E2">
          <w:rPr>
            <w:rStyle w:val="Hyperlnk"/>
          </w:rPr>
          <w:t>blankett.du.se</w:t>
        </w:r>
      </w:hyperlink>
      <w:r>
        <w:t xml:space="preserve"> och kommuniceras till programmets intressenter, varav minst till nuvarande studenter och studenter i kommande programtillfälle, studentkåren, undervisande lärare i programmet, ämnesansvarig, avdelningsledare, prefekt, IL samt lärarutbildningsnämnden i de fall de gäller lärarutbildningsprogram samt i förekommande fall samverkansparter.</w:t>
      </w:r>
      <w:r w:rsidR="00571878" w:rsidRPr="00571878">
        <w:rPr>
          <w:rFonts w:ascii="Arial" w:eastAsia="Times New Roman" w:hAnsi="Arial" w:cs="Arial"/>
          <w:color w:val="auto"/>
          <w:sz w:val="20"/>
          <w:szCs w:val="20"/>
          <w:lang w:eastAsia="sv-SE"/>
        </w:rPr>
        <w:t xml:space="preserve"> </w:t>
      </w:r>
      <w:r w:rsidR="00571878" w:rsidRPr="00571878">
        <w:t>Programanalysen kommuniceras till berörda intressenter på det sätt som institutionen bedömer är mest ändamålsenligt.</w:t>
      </w:r>
    </w:p>
    <w:p w14:paraId="0A15FB0C" w14:textId="6DB6FD1D" w:rsidR="00F725F2" w:rsidRDefault="00F725F2" w:rsidP="00404810">
      <w:pPr>
        <w:rPr>
          <w:b/>
          <w:bCs/>
        </w:rPr>
      </w:pPr>
    </w:p>
    <w:p w14:paraId="03040096" w14:textId="77777777" w:rsidR="00F725F2" w:rsidRDefault="00F725F2" w:rsidP="00404810">
      <w:pPr>
        <w:rPr>
          <w:b/>
          <w:bCs/>
        </w:rPr>
      </w:pPr>
    </w:p>
    <w:p w14:paraId="61902413" w14:textId="77777777" w:rsidR="00404810" w:rsidRDefault="00404810" w:rsidP="00404810"/>
    <w:p w14:paraId="2180BCD6" w14:textId="77777777" w:rsidR="00F14A56" w:rsidRPr="00F14A56" w:rsidRDefault="00F14A56" w:rsidP="00F14A56">
      <w:pPr>
        <w:tabs>
          <w:tab w:val="left" w:pos="5175"/>
        </w:tabs>
      </w:pPr>
    </w:p>
    <w:sectPr w:rsidR="00F14A56" w:rsidRPr="00F14A56" w:rsidSect="00EF79A7">
      <w:footerReference w:type="default" r:id="rId11"/>
      <w:headerReference w:type="first" r:id="rId12"/>
      <w:footerReference w:type="first" r:id="rId13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E96C2" w14:textId="77777777" w:rsidR="00373E51" w:rsidRDefault="00373E51" w:rsidP="002D3AAC">
      <w:r>
        <w:separator/>
      </w:r>
    </w:p>
  </w:endnote>
  <w:endnote w:type="continuationSeparator" w:id="0">
    <w:p w14:paraId="5529FBA4" w14:textId="77777777" w:rsidR="00373E51" w:rsidRDefault="00373E51" w:rsidP="002D3AAC">
      <w:r>
        <w:continuationSeparator/>
      </w:r>
    </w:p>
  </w:endnote>
  <w:endnote w:type="continuationNotice" w:id="1">
    <w:p w14:paraId="2A280404" w14:textId="77777777" w:rsidR="00373E51" w:rsidRDefault="00373E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DD5F" w14:textId="77777777" w:rsidR="003F474E" w:rsidRPr="008A4E9E" w:rsidRDefault="00000000" w:rsidP="003F474E">
    <w:pPr>
      <w:pStyle w:val="Sidfot"/>
      <w:jc w:val="right"/>
    </w:pPr>
    <w:sdt>
      <w:sdtPr>
        <w:id w:val="-1606111688"/>
        <w:docPartObj>
          <w:docPartGallery w:val="Page Numbers (Top of Page)"/>
          <w:docPartUnique/>
        </w:docPartObj>
      </w:sdtPr>
      <w:sdtContent>
        <w:r w:rsidR="003F474E" w:rsidRPr="008A4E9E">
          <w:fldChar w:fldCharType="begin"/>
        </w:r>
        <w:r w:rsidR="003F474E" w:rsidRPr="008A4E9E">
          <w:instrText>PAGE</w:instrText>
        </w:r>
        <w:r w:rsidR="003F474E" w:rsidRPr="008A4E9E">
          <w:fldChar w:fldCharType="separate"/>
        </w:r>
        <w:r w:rsidR="003F474E" w:rsidRPr="008A4E9E">
          <w:t>1</w:t>
        </w:r>
        <w:r w:rsidR="003F474E" w:rsidRPr="008A4E9E">
          <w:fldChar w:fldCharType="end"/>
        </w:r>
        <w:r w:rsidR="003F474E" w:rsidRPr="008A4E9E">
          <w:t xml:space="preserve"> (</w:t>
        </w:r>
        <w:r w:rsidR="003F474E" w:rsidRPr="008A4E9E">
          <w:fldChar w:fldCharType="begin"/>
        </w:r>
        <w:r w:rsidR="003F474E" w:rsidRPr="008A4E9E">
          <w:instrText>NUMPAGES</w:instrText>
        </w:r>
        <w:r w:rsidR="003F474E" w:rsidRPr="008A4E9E">
          <w:fldChar w:fldCharType="separate"/>
        </w:r>
        <w:r w:rsidR="003F474E" w:rsidRPr="008A4E9E">
          <w:t>2</w:t>
        </w:r>
        <w:r w:rsidR="003F474E" w:rsidRPr="008A4E9E">
          <w:fldChar w:fldCharType="end"/>
        </w:r>
        <w:r w:rsidR="003F474E" w:rsidRPr="008A4E9E">
          <w:t>)</w:t>
        </w:r>
      </w:sdtContent>
    </w:sdt>
  </w:p>
  <w:p w14:paraId="72EA4EA4" w14:textId="77777777" w:rsidR="003F474E" w:rsidRDefault="003F47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8610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D486BE2" w14:textId="77777777" w:rsidR="003F474E" w:rsidRPr="008A4E9E" w:rsidRDefault="003F474E">
            <w:pPr>
              <w:pStyle w:val="Sidfot"/>
              <w:jc w:val="right"/>
            </w:pPr>
            <w:r w:rsidRPr="008A4E9E">
              <w:fldChar w:fldCharType="begin"/>
            </w:r>
            <w:r w:rsidRPr="008A4E9E">
              <w:instrText>PAGE</w:instrText>
            </w:r>
            <w:r w:rsidRPr="008A4E9E">
              <w:fldChar w:fldCharType="separate"/>
            </w:r>
            <w:r w:rsidRPr="008A4E9E">
              <w:t>2</w:t>
            </w:r>
            <w:r w:rsidRPr="008A4E9E">
              <w:fldChar w:fldCharType="end"/>
            </w:r>
            <w:r w:rsidRPr="008A4E9E">
              <w:t xml:space="preserve"> (</w:t>
            </w:r>
            <w:r w:rsidRPr="008A4E9E">
              <w:fldChar w:fldCharType="begin"/>
            </w:r>
            <w:r w:rsidRPr="008A4E9E">
              <w:instrText>NUMPAGES</w:instrText>
            </w:r>
            <w:r w:rsidRPr="008A4E9E">
              <w:fldChar w:fldCharType="separate"/>
            </w:r>
            <w:r w:rsidRPr="008A4E9E">
              <w:t>2</w:t>
            </w:r>
            <w:r w:rsidRPr="008A4E9E">
              <w:fldChar w:fldCharType="end"/>
            </w:r>
            <w:r w:rsidRPr="008A4E9E">
              <w:t>)</w:t>
            </w:r>
          </w:p>
        </w:sdtContent>
      </w:sdt>
    </w:sdtContent>
  </w:sdt>
  <w:p w14:paraId="7E5F7691" w14:textId="77777777" w:rsidR="003F474E" w:rsidRDefault="003F474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FD002" w14:textId="77777777" w:rsidR="00373E51" w:rsidRDefault="00373E51" w:rsidP="002D3AAC">
      <w:r>
        <w:separator/>
      </w:r>
    </w:p>
  </w:footnote>
  <w:footnote w:type="continuationSeparator" w:id="0">
    <w:p w14:paraId="35BBB2BD" w14:textId="77777777" w:rsidR="00373E51" w:rsidRDefault="00373E51" w:rsidP="002D3AAC">
      <w:r>
        <w:continuationSeparator/>
      </w:r>
    </w:p>
  </w:footnote>
  <w:footnote w:type="continuationNotice" w:id="1">
    <w:p w14:paraId="253ACBA0" w14:textId="77777777" w:rsidR="00373E51" w:rsidRDefault="00373E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1225" w:tblpY="761"/>
      <w:tblW w:w="9497" w:type="dxa"/>
      <w:tblLayout w:type="fixed"/>
      <w:tblLook w:val="04A0" w:firstRow="1" w:lastRow="0" w:firstColumn="1" w:lastColumn="0" w:noHBand="0" w:noVBand="1"/>
    </w:tblPr>
    <w:tblGrid>
      <w:gridCol w:w="4931"/>
      <w:gridCol w:w="4566"/>
    </w:tblGrid>
    <w:tr w:rsidR="00C50796" w:rsidRPr="00AC6ECD" w14:paraId="6E742BED" w14:textId="77777777" w:rsidTr="00D40FCA">
      <w:trPr>
        <w:trHeight w:val="283"/>
      </w:trPr>
      <w:tc>
        <w:tcPr>
          <w:tcW w:w="4931" w:type="dxa"/>
          <w:vMerge w:val="restart"/>
        </w:tcPr>
        <w:p w14:paraId="6F0E9EFE" w14:textId="77777777" w:rsidR="00C50796" w:rsidRPr="00B3619D" w:rsidRDefault="00C50796" w:rsidP="00C50796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b/>
              <w:bCs/>
              <w:color w:val="auto"/>
            </w:rPr>
          </w:pPr>
        </w:p>
      </w:tc>
      <w:tc>
        <w:tcPr>
          <w:tcW w:w="4566" w:type="dxa"/>
          <w:noWrap/>
        </w:tcPr>
        <w:p w14:paraId="1EF66B04" w14:textId="4A9B287F" w:rsidR="00C50796" w:rsidRPr="00B3619D" w:rsidRDefault="009D7AB8" w:rsidP="00C50796">
          <w:pPr>
            <w:pStyle w:val="Sidhuvud"/>
            <w:tabs>
              <w:tab w:val="clear" w:pos="4536"/>
            </w:tabs>
            <w:rPr>
              <w:rFonts w:ascii="Arial" w:hAnsi="Arial" w:cs="Arial"/>
              <w:b/>
              <w:bCs/>
              <w:color w:val="auto"/>
            </w:rPr>
          </w:pPr>
          <w:r>
            <w:rPr>
              <w:rFonts w:ascii="Arial" w:hAnsi="Arial" w:cs="Arial"/>
              <w:b/>
              <w:bCs/>
              <w:color w:val="auto"/>
            </w:rPr>
            <w:t xml:space="preserve">Mall för </w:t>
          </w:r>
          <w:r w:rsidR="00CF4C6A">
            <w:rPr>
              <w:rFonts w:ascii="Arial" w:hAnsi="Arial" w:cs="Arial"/>
              <w:b/>
              <w:bCs/>
              <w:color w:val="auto"/>
            </w:rPr>
            <w:t>program</w:t>
          </w:r>
          <w:r>
            <w:rPr>
              <w:rFonts w:ascii="Arial" w:hAnsi="Arial" w:cs="Arial"/>
              <w:b/>
              <w:bCs/>
              <w:color w:val="auto"/>
            </w:rPr>
            <w:t>analys</w:t>
          </w:r>
        </w:p>
      </w:tc>
    </w:tr>
    <w:tr w:rsidR="00C50796" w:rsidRPr="007170B6" w14:paraId="1DF3C711" w14:textId="77777777" w:rsidTr="00D40FCA">
      <w:trPr>
        <w:trHeight w:val="227"/>
      </w:trPr>
      <w:tc>
        <w:tcPr>
          <w:tcW w:w="4931" w:type="dxa"/>
          <w:vMerge/>
        </w:tcPr>
        <w:p w14:paraId="79C61B21" w14:textId="77777777" w:rsidR="00C50796" w:rsidRPr="00B3619D" w:rsidRDefault="00C50796" w:rsidP="00C50796">
          <w:pPr>
            <w:pStyle w:val="Sidhuvud"/>
            <w:rPr>
              <w:color w:val="auto"/>
            </w:rPr>
          </w:pPr>
        </w:p>
      </w:tc>
      <w:tc>
        <w:tcPr>
          <w:tcW w:w="4566" w:type="dxa"/>
          <w:noWrap/>
        </w:tcPr>
        <w:p w14:paraId="400BC0E4" w14:textId="77777777" w:rsidR="00C50796" w:rsidRPr="00B3619D" w:rsidRDefault="00C50796" w:rsidP="00C50796">
          <w:pPr>
            <w:pStyle w:val="Sidhuvud"/>
            <w:tabs>
              <w:tab w:val="clear" w:pos="4536"/>
            </w:tabs>
            <w:rPr>
              <w:color w:val="auto"/>
              <w:sz w:val="18"/>
              <w:szCs w:val="18"/>
            </w:rPr>
          </w:pPr>
        </w:p>
      </w:tc>
    </w:tr>
    <w:tr w:rsidR="00C50796" w:rsidRPr="00E47E54" w14:paraId="6410B16D" w14:textId="77777777" w:rsidTr="00D40FCA">
      <w:trPr>
        <w:trHeight w:val="227"/>
      </w:trPr>
      <w:tc>
        <w:tcPr>
          <w:tcW w:w="4931" w:type="dxa"/>
          <w:vMerge/>
        </w:tcPr>
        <w:p w14:paraId="2C28A1A8" w14:textId="77777777" w:rsidR="00C50796" w:rsidRPr="00B3619D" w:rsidRDefault="00C50796" w:rsidP="00C50796">
          <w:pPr>
            <w:pStyle w:val="Sidhuvud"/>
            <w:rPr>
              <w:rFonts w:ascii="Arial" w:hAnsi="Arial" w:cs="Arial"/>
              <w:color w:val="auto"/>
              <w:sz w:val="18"/>
              <w:szCs w:val="18"/>
            </w:rPr>
          </w:pPr>
        </w:p>
      </w:tc>
      <w:tc>
        <w:tcPr>
          <w:tcW w:w="4566" w:type="dxa"/>
          <w:noWrap/>
        </w:tcPr>
        <w:p w14:paraId="2DCE72A3" w14:textId="77777777" w:rsidR="00C50796" w:rsidRPr="00B3619D" w:rsidRDefault="00C50796" w:rsidP="00C50796">
          <w:pPr>
            <w:pStyle w:val="Sidhuvud"/>
            <w:tabs>
              <w:tab w:val="clear" w:pos="4536"/>
            </w:tabs>
            <w:rPr>
              <w:color w:val="auto"/>
            </w:rPr>
          </w:pPr>
          <w:r w:rsidRPr="00B3619D">
            <w:rPr>
              <w:rFonts w:ascii="Arial" w:hAnsi="Arial" w:cs="Arial"/>
              <w:color w:val="auto"/>
              <w:sz w:val="18"/>
              <w:szCs w:val="18"/>
            </w:rPr>
            <w:t>Datum</w:t>
          </w:r>
        </w:p>
      </w:tc>
    </w:tr>
    <w:tr w:rsidR="00C50796" w:rsidRPr="008B443B" w14:paraId="7BDB3209" w14:textId="77777777" w:rsidTr="00D40FCA">
      <w:trPr>
        <w:trHeight w:val="227"/>
      </w:trPr>
      <w:tc>
        <w:tcPr>
          <w:tcW w:w="4931" w:type="dxa"/>
          <w:vMerge/>
        </w:tcPr>
        <w:p w14:paraId="6F73971C" w14:textId="77777777" w:rsidR="00C50796" w:rsidRPr="00B3619D" w:rsidRDefault="00C50796" w:rsidP="00C50796">
          <w:pPr>
            <w:pStyle w:val="Sidhuvud"/>
            <w:rPr>
              <w:color w:val="auto"/>
            </w:rPr>
          </w:pPr>
        </w:p>
      </w:tc>
      <w:tc>
        <w:tcPr>
          <w:tcW w:w="4566" w:type="dxa"/>
          <w:noWrap/>
        </w:tcPr>
        <w:p w14:paraId="4078F852" w14:textId="0B429740" w:rsidR="00C50796" w:rsidRPr="00B3619D" w:rsidRDefault="00000000" w:rsidP="00C50796">
          <w:pPr>
            <w:pStyle w:val="Sidhuvud"/>
            <w:tabs>
              <w:tab w:val="clear" w:pos="4536"/>
            </w:tabs>
            <w:rPr>
              <w:color w:val="auto"/>
            </w:rPr>
          </w:pPr>
          <w:sdt>
            <w:sdtPr>
              <w:rPr>
                <w:color w:val="auto"/>
              </w:rPr>
              <w:alias w:val="Mötesdatum"/>
              <w:tag w:val="Mötesdatum"/>
              <w:id w:val="1699353860"/>
              <w:placeholder>
                <w:docPart w:val="E33630ACA0F145DDB95F900E6A9E9656"/>
              </w:placeholder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9D7AB8">
                <w:rPr>
                  <w:color w:val="auto"/>
                </w:rPr>
                <w:t>202</w:t>
              </w:r>
              <w:r w:rsidR="00985C00">
                <w:rPr>
                  <w:color w:val="auto"/>
                </w:rPr>
                <w:t>5</w:t>
              </w:r>
              <w:r w:rsidR="009D7AB8">
                <w:rPr>
                  <w:color w:val="auto"/>
                </w:rPr>
                <w:t>-XX-XX</w:t>
              </w:r>
            </w:sdtContent>
          </w:sdt>
        </w:p>
      </w:tc>
    </w:tr>
    <w:tr w:rsidR="00C50796" w:rsidRPr="00E47E54" w14:paraId="139BD389" w14:textId="77777777" w:rsidTr="00D40FCA">
      <w:trPr>
        <w:trHeight w:val="227"/>
      </w:trPr>
      <w:tc>
        <w:tcPr>
          <w:tcW w:w="4931" w:type="dxa"/>
          <w:vMerge/>
        </w:tcPr>
        <w:p w14:paraId="231B71B7" w14:textId="77777777" w:rsidR="00C50796" w:rsidRPr="00B3619D" w:rsidRDefault="00C50796" w:rsidP="00C50796">
          <w:pPr>
            <w:pStyle w:val="Sidhuvud"/>
            <w:rPr>
              <w:color w:val="auto"/>
              <w:sz w:val="18"/>
              <w:szCs w:val="18"/>
            </w:rPr>
          </w:pPr>
        </w:p>
      </w:tc>
      <w:tc>
        <w:tcPr>
          <w:tcW w:w="4566" w:type="dxa"/>
          <w:noWrap/>
        </w:tcPr>
        <w:p w14:paraId="6EE6496D" w14:textId="77777777" w:rsidR="00C50796" w:rsidRPr="00B3619D" w:rsidRDefault="00C50796" w:rsidP="00C50796">
          <w:pPr>
            <w:pStyle w:val="Sidhuvud"/>
            <w:tabs>
              <w:tab w:val="clear" w:pos="4536"/>
            </w:tabs>
            <w:rPr>
              <w:color w:val="auto"/>
              <w:sz w:val="18"/>
              <w:szCs w:val="18"/>
            </w:rPr>
          </w:pPr>
        </w:p>
      </w:tc>
    </w:tr>
    <w:tr w:rsidR="00C50796" w:rsidRPr="00E47E54" w14:paraId="0B223442" w14:textId="77777777" w:rsidTr="00D40FCA">
      <w:trPr>
        <w:trHeight w:val="227"/>
      </w:trPr>
      <w:tc>
        <w:tcPr>
          <w:tcW w:w="4931" w:type="dxa"/>
          <w:vMerge/>
        </w:tcPr>
        <w:p w14:paraId="4EF75DFD" w14:textId="77777777" w:rsidR="00C50796" w:rsidRPr="00E47E54" w:rsidRDefault="00C50796" w:rsidP="00C50796">
          <w:pPr>
            <w:pStyle w:val="Sidhuvud"/>
          </w:pPr>
        </w:p>
      </w:tc>
      <w:tc>
        <w:tcPr>
          <w:tcW w:w="4566" w:type="dxa"/>
          <w:noWrap/>
        </w:tcPr>
        <w:p w14:paraId="02DD9ED0" w14:textId="77777777" w:rsidR="00C50796" w:rsidRPr="00E47E54" w:rsidRDefault="00C50796" w:rsidP="00C50796">
          <w:pPr>
            <w:pStyle w:val="Sidhuvud"/>
            <w:tabs>
              <w:tab w:val="clear" w:pos="4536"/>
            </w:tabs>
          </w:pPr>
        </w:p>
      </w:tc>
    </w:tr>
    <w:tr w:rsidR="00C50796" w:rsidRPr="00E47E54" w14:paraId="53B253A9" w14:textId="77777777" w:rsidTr="00D40FCA">
      <w:trPr>
        <w:trHeight w:val="227"/>
      </w:trPr>
      <w:tc>
        <w:tcPr>
          <w:tcW w:w="4931" w:type="dxa"/>
          <w:vMerge/>
          <w:vAlign w:val="bottom"/>
        </w:tcPr>
        <w:p w14:paraId="3A3B7F47" w14:textId="77777777" w:rsidR="00C50796" w:rsidRPr="00E47E54" w:rsidRDefault="00C50796" w:rsidP="00C50796">
          <w:pPr>
            <w:pStyle w:val="Sidhuvud"/>
          </w:pPr>
        </w:p>
      </w:tc>
      <w:tc>
        <w:tcPr>
          <w:tcW w:w="4566" w:type="dxa"/>
          <w:noWrap/>
        </w:tcPr>
        <w:p w14:paraId="178E9337" w14:textId="77777777" w:rsidR="00C50796" w:rsidRPr="00E47E54" w:rsidRDefault="00C50796" w:rsidP="00C50796">
          <w:pPr>
            <w:pStyle w:val="Sidhuvud"/>
            <w:tabs>
              <w:tab w:val="clear" w:pos="4536"/>
            </w:tabs>
          </w:pPr>
        </w:p>
      </w:tc>
    </w:tr>
    <w:tr w:rsidR="00C50796" w:rsidRPr="008B443B" w14:paraId="5F1F50FB" w14:textId="77777777" w:rsidTr="00D40FCA">
      <w:trPr>
        <w:trHeight w:val="227"/>
      </w:trPr>
      <w:tc>
        <w:tcPr>
          <w:tcW w:w="4931" w:type="dxa"/>
          <w:vMerge/>
          <w:vAlign w:val="bottom"/>
        </w:tcPr>
        <w:p w14:paraId="7B405A73" w14:textId="77777777" w:rsidR="00C50796" w:rsidRPr="00E47E54" w:rsidRDefault="00C50796" w:rsidP="00C50796">
          <w:pPr>
            <w:pStyle w:val="Sidhuvud"/>
          </w:pPr>
        </w:p>
      </w:tc>
      <w:tc>
        <w:tcPr>
          <w:tcW w:w="4566" w:type="dxa"/>
          <w:noWrap/>
        </w:tcPr>
        <w:p w14:paraId="6EDAE8BB" w14:textId="77777777" w:rsidR="00C50796" w:rsidRPr="008B443B" w:rsidRDefault="00C50796" w:rsidP="00C50796">
          <w:pPr>
            <w:pStyle w:val="Sidhuvud"/>
            <w:tabs>
              <w:tab w:val="clear" w:pos="4536"/>
            </w:tabs>
          </w:pPr>
        </w:p>
      </w:tc>
    </w:tr>
  </w:tbl>
  <w:p w14:paraId="4F72A18C" w14:textId="77777777" w:rsidR="00BD5973" w:rsidRDefault="00BD5973">
    <w:pPr>
      <w:pStyle w:val="Sidhuvud"/>
    </w:pPr>
    <w:r w:rsidRPr="00E47E54">
      <w:rPr>
        <w:noProof/>
      </w:rPr>
      <w:drawing>
        <wp:anchor distT="0" distB="0" distL="114300" distR="114300" simplePos="0" relativeHeight="251658240" behindDoc="0" locked="1" layoutInCell="1" allowOverlap="0" wp14:anchorId="1FD8DE75" wp14:editId="5DDAE4D3">
          <wp:simplePos x="0" y="0"/>
          <wp:positionH relativeFrom="margin">
            <wp:posOffset>0</wp:posOffset>
          </wp:positionH>
          <wp:positionV relativeFrom="page">
            <wp:posOffset>658495</wp:posOffset>
          </wp:positionV>
          <wp:extent cx="838800" cy="900000"/>
          <wp:effectExtent l="0" t="0" r="0" b="0"/>
          <wp:wrapNone/>
          <wp:docPr id="64" name="Bildobjekt 6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Bildobjekt 6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A7D"/>
    <w:multiLevelType w:val="hybridMultilevel"/>
    <w:tmpl w:val="184C7940"/>
    <w:lvl w:ilvl="0" w:tplc="54D4C6D2">
      <w:start w:val="1"/>
      <w:numFmt w:val="decimal"/>
      <w:pStyle w:val="Punktrubrik1"/>
      <w:lvlText w:val="%1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 w15:restartNumberingAfterBreak="0">
    <w:nsid w:val="16D51C34"/>
    <w:multiLevelType w:val="hybridMultilevel"/>
    <w:tmpl w:val="3F74B1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044B1"/>
    <w:multiLevelType w:val="hybridMultilevel"/>
    <w:tmpl w:val="3572C12C"/>
    <w:lvl w:ilvl="0" w:tplc="68388FAA">
      <w:start w:val="1"/>
      <w:numFmt w:val="lowerLetter"/>
      <w:pStyle w:val="Punkterabc"/>
      <w:lvlText w:val="%1)"/>
      <w:lvlJc w:val="left"/>
      <w:pPr>
        <w:ind w:left="21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14" w:hanging="360"/>
      </w:pPr>
    </w:lvl>
    <w:lvl w:ilvl="2" w:tplc="041D001B" w:tentative="1">
      <w:start w:val="1"/>
      <w:numFmt w:val="lowerRoman"/>
      <w:lvlText w:val="%3."/>
      <w:lvlJc w:val="right"/>
      <w:pPr>
        <w:ind w:left="3634" w:hanging="180"/>
      </w:pPr>
    </w:lvl>
    <w:lvl w:ilvl="3" w:tplc="041D000F" w:tentative="1">
      <w:start w:val="1"/>
      <w:numFmt w:val="decimal"/>
      <w:lvlText w:val="%4."/>
      <w:lvlJc w:val="left"/>
      <w:pPr>
        <w:ind w:left="4354" w:hanging="360"/>
      </w:pPr>
    </w:lvl>
    <w:lvl w:ilvl="4" w:tplc="041D0019" w:tentative="1">
      <w:start w:val="1"/>
      <w:numFmt w:val="lowerLetter"/>
      <w:lvlText w:val="%5."/>
      <w:lvlJc w:val="left"/>
      <w:pPr>
        <w:ind w:left="5074" w:hanging="360"/>
      </w:pPr>
    </w:lvl>
    <w:lvl w:ilvl="5" w:tplc="041D001B" w:tentative="1">
      <w:start w:val="1"/>
      <w:numFmt w:val="lowerRoman"/>
      <w:lvlText w:val="%6."/>
      <w:lvlJc w:val="right"/>
      <w:pPr>
        <w:ind w:left="5794" w:hanging="180"/>
      </w:pPr>
    </w:lvl>
    <w:lvl w:ilvl="6" w:tplc="041D000F" w:tentative="1">
      <w:start w:val="1"/>
      <w:numFmt w:val="decimal"/>
      <w:lvlText w:val="%7."/>
      <w:lvlJc w:val="left"/>
      <w:pPr>
        <w:ind w:left="6514" w:hanging="360"/>
      </w:pPr>
    </w:lvl>
    <w:lvl w:ilvl="7" w:tplc="041D0019" w:tentative="1">
      <w:start w:val="1"/>
      <w:numFmt w:val="lowerLetter"/>
      <w:lvlText w:val="%8."/>
      <w:lvlJc w:val="left"/>
      <w:pPr>
        <w:ind w:left="7234" w:hanging="360"/>
      </w:pPr>
    </w:lvl>
    <w:lvl w:ilvl="8" w:tplc="041D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3" w15:restartNumberingAfterBreak="0">
    <w:nsid w:val="39B51F68"/>
    <w:multiLevelType w:val="hybridMultilevel"/>
    <w:tmpl w:val="61E85722"/>
    <w:lvl w:ilvl="0" w:tplc="0978A2A0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E41F9"/>
    <w:multiLevelType w:val="hybridMultilevel"/>
    <w:tmpl w:val="A1CA672A"/>
    <w:lvl w:ilvl="0" w:tplc="819A84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545EA"/>
    <w:multiLevelType w:val="hybridMultilevel"/>
    <w:tmpl w:val="A92C7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93BB3"/>
    <w:multiLevelType w:val="hybridMultilevel"/>
    <w:tmpl w:val="0DD28B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370D1"/>
    <w:multiLevelType w:val="hybridMultilevel"/>
    <w:tmpl w:val="BC8E20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8244">
    <w:abstractNumId w:val="0"/>
  </w:num>
  <w:num w:numId="2" w16cid:durableId="1823887912">
    <w:abstractNumId w:val="2"/>
  </w:num>
  <w:num w:numId="3" w16cid:durableId="1521116365">
    <w:abstractNumId w:val="3"/>
  </w:num>
  <w:num w:numId="4" w16cid:durableId="650332288">
    <w:abstractNumId w:val="5"/>
  </w:num>
  <w:num w:numId="5" w16cid:durableId="1608123559">
    <w:abstractNumId w:val="6"/>
  </w:num>
  <w:num w:numId="6" w16cid:durableId="1459059881">
    <w:abstractNumId w:val="4"/>
  </w:num>
  <w:num w:numId="7" w16cid:durableId="1346521596">
    <w:abstractNumId w:val="7"/>
  </w:num>
  <w:num w:numId="8" w16cid:durableId="1358698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B8"/>
    <w:rsid w:val="00047DF9"/>
    <w:rsid w:val="00052DF7"/>
    <w:rsid w:val="00053852"/>
    <w:rsid w:val="00061558"/>
    <w:rsid w:val="00091455"/>
    <w:rsid w:val="00092854"/>
    <w:rsid w:val="00096519"/>
    <w:rsid w:val="000A131F"/>
    <w:rsid w:val="000A13C2"/>
    <w:rsid w:val="000B2773"/>
    <w:rsid w:val="000B6CA2"/>
    <w:rsid w:val="000D54E7"/>
    <w:rsid w:val="000D72BB"/>
    <w:rsid w:val="000F280D"/>
    <w:rsid w:val="000F2C8A"/>
    <w:rsid w:val="00103FF1"/>
    <w:rsid w:val="001400D2"/>
    <w:rsid w:val="001579A4"/>
    <w:rsid w:val="001706BC"/>
    <w:rsid w:val="00192070"/>
    <w:rsid w:val="001C4377"/>
    <w:rsid w:val="001E4CBA"/>
    <w:rsid w:val="002163C2"/>
    <w:rsid w:val="00227414"/>
    <w:rsid w:val="00230AB0"/>
    <w:rsid w:val="0023606B"/>
    <w:rsid w:val="00251480"/>
    <w:rsid w:val="002543F1"/>
    <w:rsid w:val="00261E09"/>
    <w:rsid w:val="00262774"/>
    <w:rsid w:val="00263E96"/>
    <w:rsid w:val="00277778"/>
    <w:rsid w:val="002A6106"/>
    <w:rsid w:val="002B7EE2"/>
    <w:rsid w:val="002C6353"/>
    <w:rsid w:val="002C7FD8"/>
    <w:rsid w:val="002D3AAC"/>
    <w:rsid w:val="002E07AF"/>
    <w:rsid w:val="002E29E6"/>
    <w:rsid w:val="00306B86"/>
    <w:rsid w:val="00307C73"/>
    <w:rsid w:val="003102FB"/>
    <w:rsid w:val="003408A8"/>
    <w:rsid w:val="003555BA"/>
    <w:rsid w:val="00362712"/>
    <w:rsid w:val="003661CE"/>
    <w:rsid w:val="00373E51"/>
    <w:rsid w:val="003B7523"/>
    <w:rsid w:val="003D2861"/>
    <w:rsid w:val="003F474E"/>
    <w:rsid w:val="003F57BA"/>
    <w:rsid w:val="00404810"/>
    <w:rsid w:val="004158D3"/>
    <w:rsid w:val="00416597"/>
    <w:rsid w:val="00416F6A"/>
    <w:rsid w:val="004906FB"/>
    <w:rsid w:val="004941C3"/>
    <w:rsid w:val="004B2C32"/>
    <w:rsid w:val="004B77EC"/>
    <w:rsid w:val="004C592E"/>
    <w:rsid w:val="004F1815"/>
    <w:rsid w:val="004F5D6E"/>
    <w:rsid w:val="00513403"/>
    <w:rsid w:val="0055033A"/>
    <w:rsid w:val="0056623A"/>
    <w:rsid w:val="00571878"/>
    <w:rsid w:val="0058767D"/>
    <w:rsid w:val="0059330F"/>
    <w:rsid w:val="005B6CB6"/>
    <w:rsid w:val="005C1544"/>
    <w:rsid w:val="005D6EF1"/>
    <w:rsid w:val="005E07C6"/>
    <w:rsid w:val="005F01D5"/>
    <w:rsid w:val="006034BC"/>
    <w:rsid w:val="00650B0F"/>
    <w:rsid w:val="00665008"/>
    <w:rsid w:val="00680946"/>
    <w:rsid w:val="006B7200"/>
    <w:rsid w:val="007139BC"/>
    <w:rsid w:val="00715D00"/>
    <w:rsid w:val="00725ED7"/>
    <w:rsid w:val="00726310"/>
    <w:rsid w:val="007637F1"/>
    <w:rsid w:val="007708EA"/>
    <w:rsid w:val="00776D44"/>
    <w:rsid w:val="007869DB"/>
    <w:rsid w:val="00795CB6"/>
    <w:rsid w:val="007A4D6F"/>
    <w:rsid w:val="007B41D1"/>
    <w:rsid w:val="007C583F"/>
    <w:rsid w:val="007D6715"/>
    <w:rsid w:val="007D7AE2"/>
    <w:rsid w:val="007F00BF"/>
    <w:rsid w:val="00846743"/>
    <w:rsid w:val="00850EEC"/>
    <w:rsid w:val="0086321F"/>
    <w:rsid w:val="00863BBD"/>
    <w:rsid w:val="00886583"/>
    <w:rsid w:val="008A1DCE"/>
    <w:rsid w:val="008A4346"/>
    <w:rsid w:val="008A4E9E"/>
    <w:rsid w:val="008B2640"/>
    <w:rsid w:val="008B5235"/>
    <w:rsid w:val="008C3D1E"/>
    <w:rsid w:val="008C4B38"/>
    <w:rsid w:val="008C56A1"/>
    <w:rsid w:val="008C7FC1"/>
    <w:rsid w:val="008D2298"/>
    <w:rsid w:val="008E178D"/>
    <w:rsid w:val="008F2837"/>
    <w:rsid w:val="008F43D8"/>
    <w:rsid w:val="0090097F"/>
    <w:rsid w:val="0090533E"/>
    <w:rsid w:val="009250C1"/>
    <w:rsid w:val="00961EDA"/>
    <w:rsid w:val="00985C00"/>
    <w:rsid w:val="00997CDA"/>
    <w:rsid w:val="00997D81"/>
    <w:rsid w:val="009A6E7D"/>
    <w:rsid w:val="009D7AB8"/>
    <w:rsid w:val="009E64FD"/>
    <w:rsid w:val="00A06AF4"/>
    <w:rsid w:val="00A20A26"/>
    <w:rsid w:val="00A37A6A"/>
    <w:rsid w:val="00A469D5"/>
    <w:rsid w:val="00A533F3"/>
    <w:rsid w:val="00A6463A"/>
    <w:rsid w:val="00A75784"/>
    <w:rsid w:val="00A82A00"/>
    <w:rsid w:val="00AA2DB8"/>
    <w:rsid w:val="00AA7320"/>
    <w:rsid w:val="00AB6A24"/>
    <w:rsid w:val="00AB6F89"/>
    <w:rsid w:val="00AE31CA"/>
    <w:rsid w:val="00B13DA9"/>
    <w:rsid w:val="00B15CC7"/>
    <w:rsid w:val="00B207E0"/>
    <w:rsid w:val="00B3246B"/>
    <w:rsid w:val="00B3619D"/>
    <w:rsid w:val="00B3771D"/>
    <w:rsid w:val="00B4414A"/>
    <w:rsid w:val="00B44547"/>
    <w:rsid w:val="00B563BF"/>
    <w:rsid w:val="00B65A99"/>
    <w:rsid w:val="00B7057C"/>
    <w:rsid w:val="00B769B2"/>
    <w:rsid w:val="00BA7BE0"/>
    <w:rsid w:val="00BB0105"/>
    <w:rsid w:val="00BD5973"/>
    <w:rsid w:val="00BD6776"/>
    <w:rsid w:val="00C12F71"/>
    <w:rsid w:val="00C13970"/>
    <w:rsid w:val="00C16D55"/>
    <w:rsid w:val="00C27237"/>
    <w:rsid w:val="00C435E9"/>
    <w:rsid w:val="00C47FB8"/>
    <w:rsid w:val="00C50796"/>
    <w:rsid w:val="00C50DE1"/>
    <w:rsid w:val="00C75C29"/>
    <w:rsid w:val="00C768F3"/>
    <w:rsid w:val="00C846E2"/>
    <w:rsid w:val="00CA513B"/>
    <w:rsid w:val="00CD3B6A"/>
    <w:rsid w:val="00CD423D"/>
    <w:rsid w:val="00CF4C6A"/>
    <w:rsid w:val="00D14179"/>
    <w:rsid w:val="00D22CD7"/>
    <w:rsid w:val="00D23D97"/>
    <w:rsid w:val="00D31878"/>
    <w:rsid w:val="00D567BB"/>
    <w:rsid w:val="00D62B44"/>
    <w:rsid w:val="00D64133"/>
    <w:rsid w:val="00D6569D"/>
    <w:rsid w:val="00D80FAA"/>
    <w:rsid w:val="00D81DB3"/>
    <w:rsid w:val="00D92F66"/>
    <w:rsid w:val="00D93FF0"/>
    <w:rsid w:val="00DB11F9"/>
    <w:rsid w:val="00DD734C"/>
    <w:rsid w:val="00DD7DDC"/>
    <w:rsid w:val="00DE1BF5"/>
    <w:rsid w:val="00DE50FD"/>
    <w:rsid w:val="00E04708"/>
    <w:rsid w:val="00E240A7"/>
    <w:rsid w:val="00E84A73"/>
    <w:rsid w:val="00E855D6"/>
    <w:rsid w:val="00E94056"/>
    <w:rsid w:val="00EA4737"/>
    <w:rsid w:val="00ED4195"/>
    <w:rsid w:val="00EE1117"/>
    <w:rsid w:val="00EF79A7"/>
    <w:rsid w:val="00F032D4"/>
    <w:rsid w:val="00F14A56"/>
    <w:rsid w:val="00F2059C"/>
    <w:rsid w:val="00F3179F"/>
    <w:rsid w:val="00F657F1"/>
    <w:rsid w:val="00F725F2"/>
    <w:rsid w:val="00F81BFB"/>
    <w:rsid w:val="00F8780F"/>
    <w:rsid w:val="00F9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F01CA"/>
  <w15:chartTrackingRefBased/>
  <w15:docId w15:val="{1943E233-C503-4F38-B346-CA92257E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12"/>
    <w:pPr>
      <w:spacing w:after="200"/>
    </w:pPr>
    <w:rPr>
      <w:rFonts w:ascii="Times New Roman" w:eastAsia="Calibri" w:hAnsi="Times New Roman" w:cs="Times New Roman"/>
      <w:color w:val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BB0105"/>
    <w:pPr>
      <w:keepNext/>
      <w:spacing w:before="240" w:after="120" w:line="240" w:lineRule="auto"/>
      <w:outlineLvl w:val="0"/>
    </w:pPr>
    <w:rPr>
      <w:rFonts w:ascii="Arial" w:eastAsia="Times New Roman" w:hAnsi="Arial"/>
      <w:b/>
      <w:bCs/>
      <w:noProof/>
      <w:kern w:val="32"/>
      <w:sz w:val="32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B0105"/>
    <w:pPr>
      <w:keepNext/>
      <w:spacing w:before="360" w:after="0" w:line="240" w:lineRule="auto"/>
      <w:outlineLvl w:val="1"/>
    </w:pPr>
    <w:rPr>
      <w:rFonts w:ascii="Arial" w:eastAsia="Times New Roman" w:hAnsi="Arial"/>
      <w:bCs/>
      <w:iCs/>
      <w:sz w:val="26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B0105"/>
    <w:pPr>
      <w:outlineLvl w:val="2"/>
    </w:pPr>
    <w:rPr>
      <w:rFonts w:ascii="Calibri Light" w:eastAsia="Times New Roman" w:hAnsi="Calibri Light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B0105"/>
    <w:pPr>
      <w:outlineLvl w:val="3"/>
    </w:pPr>
    <w:rPr>
      <w:rFonts w:ascii="Calibri Light" w:eastAsia="Times New Roman" w:hAnsi="Calibri Light"/>
      <w:b/>
      <w:bCs/>
      <w:i/>
      <w:iCs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D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D3AAC"/>
  </w:style>
  <w:style w:type="paragraph" w:styleId="Sidfot">
    <w:name w:val="footer"/>
    <w:basedOn w:val="Normal"/>
    <w:link w:val="SidfotChar"/>
    <w:uiPriority w:val="99"/>
    <w:unhideWhenUsed/>
    <w:rsid w:val="002D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D3AAC"/>
  </w:style>
  <w:style w:type="character" w:customStyle="1" w:styleId="Rubrik1Char">
    <w:name w:val="Rubrik 1 Char"/>
    <w:basedOn w:val="Standardstycketeckensnitt"/>
    <w:link w:val="Rubrik1"/>
    <w:uiPriority w:val="9"/>
    <w:rsid w:val="00BB0105"/>
    <w:rPr>
      <w:rFonts w:ascii="Arial" w:eastAsia="Times New Roman" w:hAnsi="Arial" w:cs="Times New Roman"/>
      <w:b/>
      <w:bCs/>
      <w:noProof/>
      <w:color w:val="000000"/>
      <w:kern w:val="32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BB0105"/>
    <w:rPr>
      <w:rFonts w:ascii="Arial" w:eastAsia="Times New Roman" w:hAnsi="Arial" w:cs="Times New Roman"/>
      <w:bCs/>
      <w:iCs/>
      <w:color w:val="000000"/>
      <w:sz w:val="26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BB0105"/>
    <w:rPr>
      <w:rFonts w:ascii="Calibri Light" w:eastAsia="Times New Roman" w:hAnsi="Calibri Light" w:cs="Times New Roman"/>
      <w:b/>
      <w:bCs/>
      <w:color w:val="000000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B0105"/>
    <w:rPr>
      <w:rFonts w:ascii="Calibri Light" w:eastAsia="Times New Roman" w:hAnsi="Calibri Light" w:cs="Times New Roman"/>
      <w:b/>
      <w:bCs/>
      <w:i/>
      <w:iCs/>
      <w:color w:val="000000"/>
      <w:lang w:eastAsia="sv-SE"/>
    </w:rPr>
  </w:style>
  <w:style w:type="paragraph" w:styleId="Liststycke">
    <w:name w:val="List Paragraph"/>
    <w:basedOn w:val="Normal"/>
    <w:link w:val="ListstyckeChar"/>
    <w:uiPriority w:val="34"/>
    <w:rsid w:val="002D3AAC"/>
    <w:pPr>
      <w:ind w:left="720"/>
      <w:contextualSpacing/>
    </w:pPr>
  </w:style>
  <w:style w:type="paragraph" w:customStyle="1" w:styleId="Punktrubrik1">
    <w:name w:val="Punktrubrik 1"/>
    <w:basedOn w:val="Liststycke"/>
    <w:link w:val="Punktrubrik1Char"/>
    <w:qFormat/>
    <w:rsid w:val="00BB0105"/>
    <w:pPr>
      <w:numPr>
        <w:numId w:val="1"/>
      </w:numPr>
      <w:spacing w:before="320" w:after="80" w:line="240" w:lineRule="auto"/>
      <w:ind w:left="357" w:hanging="357"/>
    </w:pPr>
    <w:rPr>
      <w:rFonts w:ascii="Arial" w:hAnsi="Arial"/>
      <w:b/>
      <w:sz w:val="26"/>
    </w:rPr>
  </w:style>
  <w:style w:type="paragraph" w:customStyle="1" w:styleId="Punkterabc">
    <w:name w:val="Punkter abc"/>
    <w:basedOn w:val="Normal"/>
    <w:link w:val="PunkterabcChar"/>
    <w:uiPriority w:val="99"/>
    <w:qFormat/>
    <w:rsid w:val="002D3AAC"/>
    <w:pPr>
      <w:numPr>
        <w:numId w:val="2"/>
      </w:numPr>
      <w:spacing w:after="120" w:line="240" w:lineRule="auto"/>
      <w:ind w:left="2018" w:right="476" w:hanging="357"/>
    </w:pPr>
  </w:style>
  <w:style w:type="character" w:customStyle="1" w:styleId="ListstyckeChar">
    <w:name w:val="Liststycke Char"/>
    <w:basedOn w:val="Standardstycketeckensnitt"/>
    <w:link w:val="Liststycke"/>
    <w:uiPriority w:val="34"/>
    <w:rsid w:val="002D3AAC"/>
    <w:rPr>
      <w:rFonts w:ascii="Times New Roman" w:eastAsia="Calibri" w:hAnsi="Times New Roman" w:cs="Times New Roman"/>
      <w:color w:val="000000"/>
    </w:rPr>
  </w:style>
  <w:style w:type="character" w:customStyle="1" w:styleId="Punktrubrik1Char">
    <w:name w:val="Punktrubrik 1 Char"/>
    <w:basedOn w:val="ListstyckeChar"/>
    <w:link w:val="Punktrubrik1"/>
    <w:rsid w:val="00BB0105"/>
    <w:rPr>
      <w:rFonts w:ascii="Arial" w:eastAsia="Calibri" w:hAnsi="Arial" w:cs="Times New Roman"/>
      <w:b/>
      <w:color w:val="000000"/>
      <w:sz w:val="26"/>
    </w:rPr>
  </w:style>
  <w:style w:type="character" w:customStyle="1" w:styleId="PunkterabcChar">
    <w:name w:val="Punkter abc Char"/>
    <w:basedOn w:val="Standardstycketeckensnitt"/>
    <w:link w:val="Punkterabc"/>
    <w:uiPriority w:val="99"/>
    <w:rsid w:val="002D3AAC"/>
    <w:rPr>
      <w:rFonts w:ascii="Times New Roman" w:eastAsia="Calibri" w:hAnsi="Times New Roman" w:cs="Times New Roman"/>
      <w:color w:val="000000"/>
    </w:rPr>
  </w:style>
  <w:style w:type="character" w:styleId="Platshllartext">
    <w:name w:val="Placeholder Text"/>
    <w:basedOn w:val="Standardstycketeckensnitt"/>
    <w:uiPriority w:val="99"/>
    <w:semiHidden/>
    <w:rsid w:val="00BB0105"/>
    <w:rPr>
      <w:color w:val="808080"/>
    </w:rPr>
  </w:style>
  <w:style w:type="paragraph" w:styleId="Normalwebb">
    <w:name w:val="Normal (Web)"/>
    <w:basedOn w:val="Normal"/>
    <w:uiPriority w:val="99"/>
    <w:semiHidden/>
    <w:unhideWhenUsed/>
    <w:rsid w:val="00362712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362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9D7A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9D7AB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customStyle="1" w:styleId="Default">
    <w:name w:val="Default"/>
    <w:rsid w:val="009D7A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table" w:customStyle="1" w:styleId="Style1">
    <w:name w:val="Style1"/>
    <w:basedOn w:val="Normaltabell"/>
    <w:uiPriority w:val="99"/>
    <w:rsid w:val="009D7AB8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</w:tblBorders>
    </w:tblPr>
    <w:trPr>
      <w:cantSplit/>
    </w:trPr>
    <w:tcPr>
      <w:shd w:val="clear" w:color="auto" w:fill="auto"/>
      <w:tcMar>
        <w:top w:w="85" w:type="dxa"/>
        <w:left w:w="85" w:type="dxa"/>
        <w:bottom w:w="85" w:type="dxa"/>
        <w:right w:w="85" w:type="dxa"/>
      </w:tcMar>
    </w:tcPr>
    <w:tblStylePr w:type="firstRow">
      <w:rPr>
        <w:rFonts w:ascii="Arial" w:hAnsi="Arial"/>
        <w:b w:val="0"/>
        <w:sz w:val="16"/>
      </w:rPr>
      <w:tblPr/>
      <w:tcPr>
        <w:shd w:val="clear" w:color="auto" w:fill="D9D9D9" w:themeFill="background1" w:themeFillShade="D9"/>
      </w:tcPr>
    </w:tblStylePr>
    <w:tblStylePr w:type="firstCol">
      <w:rPr>
        <w:rFonts w:ascii="Arial" w:hAnsi="Arial"/>
        <w:b w:val="0"/>
        <w:sz w:val="16"/>
      </w:rPr>
      <w:tblPr/>
      <w:tcPr>
        <w:shd w:val="clear" w:color="auto" w:fill="D9D9D9" w:themeFill="background1" w:themeFillShade="D9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9D7AB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D7AB8"/>
    <w:pPr>
      <w:spacing w:after="160" w:line="240" w:lineRule="auto"/>
    </w:pPr>
    <w:rPr>
      <w:rFonts w:asciiTheme="minorHAnsi" w:eastAsiaTheme="minorHAnsi" w:hAnsiTheme="minorHAnsi" w:cstheme="minorBidi"/>
      <w:color w:val="auto"/>
      <w:kern w:val="2"/>
      <w:sz w:val="20"/>
      <w:szCs w:val="20"/>
      <w14:ligatures w14:val="standardContextual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D7AB8"/>
    <w:rPr>
      <w:kern w:val="2"/>
      <w:sz w:val="20"/>
      <w:szCs w:val="20"/>
      <w14:ligatures w14:val="standardContextu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1558"/>
    <w:pPr>
      <w:spacing w:after="200"/>
    </w:pPr>
    <w:rPr>
      <w:rFonts w:ascii="Times New Roman" w:eastAsia="Calibri" w:hAnsi="Times New Roman" w:cs="Times New Roman"/>
      <w:b/>
      <w:bCs/>
      <w:color w:val="000000"/>
      <w:kern w:val="0"/>
      <w14:ligatures w14:val="non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1558"/>
    <w:rPr>
      <w:rFonts w:ascii="Times New Roman" w:eastAsia="Calibri" w:hAnsi="Times New Roman" w:cs="Times New Roman"/>
      <w:b/>
      <w:bCs/>
      <w:color w:val="000000"/>
      <w:kern w:val="2"/>
      <w:sz w:val="20"/>
      <w:szCs w:val="20"/>
      <w14:ligatures w14:val="standardContextual"/>
    </w:rPr>
  </w:style>
  <w:style w:type="character" w:customStyle="1" w:styleId="Formatmall1">
    <w:name w:val="Formatmall1"/>
    <w:basedOn w:val="Standardstycketeckensnitt"/>
    <w:uiPriority w:val="1"/>
    <w:rsid w:val="00C75C29"/>
    <w:rPr>
      <w:sz w:val="24"/>
    </w:rPr>
  </w:style>
  <w:style w:type="character" w:styleId="Hyperlnk">
    <w:name w:val="Hyperlink"/>
    <w:basedOn w:val="Standardstycketeckensnitt"/>
    <w:uiPriority w:val="99"/>
    <w:unhideWhenUsed/>
    <w:rsid w:val="002C6353"/>
    <w:rPr>
      <w:color w:val="467886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85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blankett.du.se/sv/kurs-och-programanaly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alarnauniversity.sharepoint.com/sites/OrganisationalAssets/OfficeTemplates/Staff/P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597C41335A4D3E854A0E7847407B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6EB88B-7450-4243-B0B8-99D7B0C3F0EB}"/>
      </w:docPartPr>
      <w:docPartBody>
        <w:p w:rsidR="00010E93" w:rsidRDefault="00010E93">
          <w:pPr>
            <w:pStyle w:val="11597C41335A4D3E854A0E7847407BB7"/>
          </w:pPr>
          <w:r w:rsidRPr="00A82A00">
            <w:rPr>
              <w:rStyle w:val="Platshllartext"/>
              <w:rFonts w:eastAsiaTheme="minorHAnsi"/>
              <w:color w:val="7030A0"/>
            </w:rPr>
            <w:t xml:space="preserve">Ange </w:t>
          </w:r>
          <w:r>
            <w:rPr>
              <w:rStyle w:val="Platshllartext"/>
              <w:rFonts w:eastAsiaTheme="minorHAnsi"/>
              <w:color w:val="7030A0"/>
            </w:rPr>
            <w:t>dokumenttitel</w:t>
          </w:r>
        </w:p>
      </w:docPartBody>
    </w:docPart>
    <w:docPart>
      <w:docPartPr>
        <w:name w:val="E33630ACA0F145DDB95F900E6A9E96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D9BC74-116A-405B-BF63-B7F6DD0237BF}"/>
      </w:docPartPr>
      <w:docPartBody>
        <w:p w:rsidR="00010E93" w:rsidRDefault="00010E93" w:rsidP="00010E93">
          <w:pPr>
            <w:pStyle w:val="E33630ACA0F145DDB95F900E6A9E9656"/>
          </w:pPr>
          <w:r w:rsidRPr="00A87BAA">
            <w:rPr>
              <w:rStyle w:val="Platshllartext"/>
              <w:color w:val="auto"/>
            </w:rPr>
            <w:t>[Kursnamn]</w:t>
          </w:r>
        </w:p>
      </w:docPartBody>
    </w:docPart>
    <w:docPart>
      <w:docPartPr>
        <w:name w:val="2C7D8727E5C94D6EBF0F88FB437B42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E2296E-62C2-4074-AE6C-C7F0EF348050}"/>
      </w:docPartPr>
      <w:docPartBody>
        <w:p w:rsidR="000D1D7D" w:rsidRDefault="000D1D7D" w:rsidP="000D1D7D">
          <w:pPr>
            <w:pStyle w:val="2C7D8727E5C94D6EBF0F88FB437B42F19"/>
          </w:pPr>
          <w:r w:rsidRPr="00263E96">
            <w:rPr>
              <w:rStyle w:val="Platshllartext"/>
              <w:color w:val="auto"/>
              <w:sz w:val="20"/>
              <w:szCs w:val="20"/>
            </w:rPr>
            <w:t>[Antal poäng]</w:t>
          </w:r>
        </w:p>
      </w:docPartBody>
    </w:docPart>
    <w:docPart>
      <w:docPartPr>
        <w:name w:val="63D46280EF554CF489DB4EBC3269DE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366A74-6C65-4858-861D-D75FB0EE26FA}"/>
      </w:docPartPr>
      <w:docPartBody>
        <w:p w:rsidR="000D1D7D" w:rsidRDefault="000D1D7D" w:rsidP="000D1D7D">
          <w:pPr>
            <w:pStyle w:val="63D46280EF554CF489DB4EBC3269DEA69"/>
          </w:pPr>
          <w:r w:rsidRPr="00263E96">
            <w:rPr>
              <w:rStyle w:val="Platshllartext"/>
              <w:color w:val="auto"/>
              <w:sz w:val="20"/>
              <w:szCs w:val="20"/>
            </w:rPr>
            <w:t>[Termin/år]</w:t>
          </w:r>
        </w:p>
      </w:docPartBody>
    </w:docPart>
    <w:docPart>
      <w:docPartPr>
        <w:name w:val="8C4928B01B434B70B54FEF3C2380B4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75A671-E102-4FFC-B92C-43ABC3F580F4}"/>
      </w:docPartPr>
      <w:docPartBody>
        <w:p w:rsidR="000D1D7D" w:rsidRDefault="000D1D7D" w:rsidP="000D1D7D">
          <w:pPr>
            <w:pStyle w:val="8C4928B01B434B70B54FEF3C2380B46D9"/>
          </w:pPr>
          <w:r w:rsidRPr="00263E96">
            <w:rPr>
              <w:rStyle w:val="Platshllartext"/>
              <w:color w:val="auto"/>
              <w:sz w:val="20"/>
              <w:szCs w:val="20"/>
            </w:rPr>
            <w:t>[Deltagande lärare]</w:t>
          </w:r>
        </w:p>
      </w:docPartBody>
    </w:docPart>
    <w:docPart>
      <w:docPartPr>
        <w:name w:val="9155AF3B7FCE45D8805AD15103E77F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3A0A16-D3AB-41C2-8523-B065AA1F79FF}"/>
      </w:docPartPr>
      <w:docPartBody>
        <w:p w:rsidR="000D1D7D" w:rsidRDefault="00304580" w:rsidP="00304580">
          <w:pPr>
            <w:pStyle w:val="9155AF3B7FCE45D8805AD15103E77F42"/>
          </w:pPr>
          <w:r w:rsidRPr="001817C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C2F8DB750CF40E2B5888D442E380D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8C4348-55DE-4FE8-B35E-F38C83B1BD12}"/>
      </w:docPartPr>
      <w:docPartBody>
        <w:p w:rsidR="000D1D7D" w:rsidRDefault="000D1D7D" w:rsidP="000D1D7D">
          <w:pPr>
            <w:pStyle w:val="DC2F8DB750CF40E2B5888D442E380D6A9"/>
          </w:pPr>
          <w:r w:rsidRPr="004C5C9F">
            <w:rPr>
              <w:color w:val="808080"/>
            </w:rPr>
            <w:t>Klicka eller tryck här för att ange text.</w:t>
          </w:r>
        </w:p>
      </w:docPartBody>
    </w:docPart>
    <w:docPart>
      <w:docPartPr>
        <w:name w:val="2E78FDC11D524F858B162BB54DA9ED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943EC8-6384-43A4-9D78-DFB311BE1B4B}"/>
      </w:docPartPr>
      <w:docPartBody>
        <w:p w:rsidR="000D1D7D" w:rsidRDefault="00304580" w:rsidP="00304580">
          <w:pPr>
            <w:pStyle w:val="2E78FDC11D524F858B162BB54DA9ED54"/>
          </w:pPr>
          <w:r w:rsidRPr="001817C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BEFFD2DFD0448AA90794866FDA489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82CBB5-6931-44BF-87B5-203E4FCC6052}"/>
      </w:docPartPr>
      <w:docPartBody>
        <w:p w:rsidR="000D1D7D" w:rsidRDefault="000D1D7D" w:rsidP="000D1D7D">
          <w:pPr>
            <w:pStyle w:val="8BEFFD2DFD0448AA90794866FDA489479"/>
          </w:pPr>
          <w:r>
            <w:rPr>
              <w:color w:val="808080"/>
            </w:rPr>
            <w:t>Vid nej, vänligen kommentera:</w:t>
          </w:r>
        </w:p>
      </w:docPartBody>
    </w:docPart>
    <w:docPart>
      <w:docPartPr>
        <w:name w:val="A7BF8020ABAC4353B984DC88D8E9FD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85CD67-2F30-4018-9F3F-501CE0CC1B46}"/>
      </w:docPartPr>
      <w:docPartBody>
        <w:p w:rsidR="000D1D7D" w:rsidRDefault="000D1D7D" w:rsidP="000D1D7D">
          <w:pPr>
            <w:pStyle w:val="A7BF8020ABAC4353B984DC88D8E9FD539"/>
          </w:pPr>
          <w:r>
            <w:rPr>
              <w:color w:val="auto"/>
              <w:sz w:val="20"/>
              <w:szCs w:val="20"/>
            </w:rPr>
            <w:t>[Programnamn]</w:t>
          </w:r>
        </w:p>
      </w:docPartBody>
    </w:docPart>
    <w:docPart>
      <w:docPartPr>
        <w:name w:val="77A278CCF58240E489F00A12E5864F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800385-F796-4DCC-A9EB-DD5ADE13E426}"/>
      </w:docPartPr>
      <w:docPartBody>
        <w:p w:rsidR="000D1D7D" w:rsidRDefault="000D1D7D" w:rsidP="000D1D7D">
          <w:pPr>
            <w:pStyle w:val="77A278CCF58240E489F00A12E5864FEF9"/>
          </w:pPr>
          <w:r>
            <w:rPr>
              <w:color w:val="auto"/>
              <w:sz w:val="20"/>
              <w:szCs w:val="20"/>
            </w:rPr>
            <w:t>[Programkod]</w:t>
          </w:r>
        </w:p>
      </w:docPartBody>
    </w:docPart>
    <w:docPart>
      <w:docPartPr>
        <w:name w:val="36986DFDEF4B42DAA2F09C523044A4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7D4623-6C76-49CD-BE99-5C4B4D761E08}"/>
      </w:docPartPr>
      <w:docPartBody>
        <w:p w:rsidR="000D1D7D" w:rsidRDefault="000D1D7D" w:rsidP="000D1D7D">
          <w:pPr>
            <w:pStyle w:val="36986DFDEF4B42DAA2F09C523044A42A9"/>
          </w:pPr>
          <w:r>
            <w:rPr>
              <w:color w:val="auto"/>
              <w:sz w:val="20"/>
              <w:szCs w:val="20"/>
            </w:rPr>
            <w:t>[Programansvarig]</w:t>
          </w:r>
        </w:p>
      </w:docPartBody>
    </w:docPart>
    <w:docPart>
      <w:docPartPr>
        <w:name w:val="37A57B58FF1444E49D9DD59F50B285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D2856C-C761-4318-954C-CF3D5A13A6C6}"/>
      </w:docPartPr>
      <w:docPartBody>
        <w:p w:rsidR="000D1D7D" w:rsidRDefault="000D1D7D" w:rsidP="000D1D7D">
          <w:pPr>
            <w:pStyle w:val="37A57B58FF1444E49D9DD59F50B285E89"/>
          </w:pPr>
          <w:r>
            <w:rPr>
              <w:color w:val="auto"/>
              <w:sz w:val="20"/>
              <w:szCs w:val="20"/>
            </w:rPr>
            <w:t>[Anges för program med generell examensutgång]</w:t>
          </w:r>
        </w:p>
      </w:docPartBody>
    </w:docPart>
    <w:docPart>
      <w:docPartPr>
        <w:name w:val="E91D43024FFD4385B00756ABEE410C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40547A-9280-41C9-82C9-74C3A9D0F484}"/>
      </w:docPartPr>
      <w:docPartBody>
        <w:p w:rsidR="000D1D7D" w:rsidRDefault="000D1D7D" w:rsidP="000D1D7D">
          <w:pPr>
            <w:pStyle w:val="E91D43024FFD4385B00756ABEE410C18"/>
          </w:pPr>
          <w:r w:rsidRPr="001817C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449D85D2E6944ED97283233873F1F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A0409D-57A6-4CD0-8A31-15BE96CA1979}"/>
      </w:docPartPr>
      <w:docPartBody>
        <w:p w:rsidR="000D1D7D" w:rsidRDefault="000D1D7D" w:rsidP="000D1D7D">
          <w:pPr>
            <w:pStyle w:val="D449D85D2E6944ED97283233873F1F0F9"/>
          </w:pPr>
          <w:r w:rsidRPr="004C5C9F">
            <w:rPr>
              <w:color w:val="808080"/>
            </w:rPr>
            <w:t>Klicka eller tryck här för att ange text.</w:t>
          </w:r>
        </w:p>
      </w:docPartBody>
    </w:docPart>
    <w:docPart>
      <w:docPartPr>
        <w:name w:val="88E1EFF84DD642D6BF6A030E13E4FC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239CDC-2789-40A4-A4D3-624F7D406135}"/>
      </w:docPartPr>
      <w:docPartBody>
        <w:p w:rsidR="0091475B" w:rsidRDefault="0091475B" w:rsidP="0091475B">
          <w:pPr>
            <w:pStyle w:val="88E1EFF84DD642D6BF6A030E13E4FC35"/>
          </w:pPr>
          <w:r w:rsidRPr="004C5C9F">
            <w:rPr>
              <w:color w:val="808080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93"/>
    <w:rsid w:val="00010E93"/>
    <w:rsid w:val="000557E4"/>
    <w:rsid w:val="000D1D7D"/>
    <w:rsid w:val="00100710"/>
    <w:rsid w:val="00221811"/>
    <w:rsid w:val="00304580"/>
    <w:rsid w:val="003D2861"/>
    <w:rsid w:val="00431591"/>
    <w:rsid w:val="0056623A"/>
    <w:rsid w:val="007708EA"/>
    <w:rsid w:val="007F00BF"/>
    <w:rsid w:val="008C4B38"/>
    <w:rsid w:val="0091475B"/>
    <w:rsid w:val="00AD213D"/>
    <w:rsid w:val="00B13DA9"/>
    <w:rsid w:val="00B15CC7"/>
    <w:rsid w:val="00B23EB7"/>
    <w:rsid w:val="00C72783"/>
    <w:rsid w:val="00CA2708"/>
    <w:rsid w:val="00D43404"/>
    <w:rsid w:val="00E94056"/>
    <w:rsid w:val="00E94B3E"/>
    <w:rsid w:val="00F3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D1D7D"/>
    <w:rPr>
      <w:color w:val="808080"/>
    </w:rPr>
  </w:style>
  <w:style w:type="paragraph" w:customStyle="1" w:styleId="11597C41335A4D3E854A0E7847407BB7">
    <w:name w:val="11597C41335A4D3E854A0E7847407BB7"/>
  </w:style>
  <w:style w:type="paragraph" w:customStyle="1" w:styleId="E33630ACA0F145DDB95F900E6A9E9656">
    <w:name w:val="E33630ACA0F145DDB95F900E6A9E9656"/>
    <w:rsid w:val="00010E93"/>
  </w:style>
  <w:style w:type="paragraph" w:customStyle="1" w:styleId="E91D43024FFD4385B00756ABEE410C18">
    <w:name w:val="E91D43024FFD4385B00756ABEE410C18"/>
    <w:rsid w:val="000D1D7D"/>
    <w:pPr>
      <w:spacing w:line="278" w:lineRule="auto"/>
    </w:pPr>
    <w:rPr>
      <w:sz w:val="24"/>
      <w:szCs w:val="24"/>
    </w:rPr>
  </w:style>
  <w:style w:type="paragraph" w:customStyle="1" w:styleId="9155AF3B7FCE45D8805AD15103E77F42">
    <w:name w:val="9155AF3B7FCE45D8805AD15103E77F42"/>
    <w:rsid w:val="00304580"/>
  </w:style>
  <w:style w:type="paragraph" w:customStyle="1" w:styleId="2E78FDC11D524F858B162BB54DA9ED54">
    <w:name w:val="2E78FDC11D524F858B162BB54DA9ED54"/>
    <w:rsid w:val="00304580"/>
  </w:style>
  <w:style w:type="paragraph" w:customStyle="1" w:styleId="A7BF8020ABAC4353B984DC88D8E9FD539">
    <w:name w:val="A7BF8020ABAC4353B984DC88D8E9FD539"/>
    <w:rsid w:val="000D1D7D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77A278CCF58240E489F00A12E5864FEF9">
    <w:name w:val="77A278CCF58240E489F00A12E5864FEF9"/>
    <w:rsid w:val="000D1D7D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2C7D8727E5C94D6EBF0F88FB437B42F19">
    <w:name w:val="2C7D8727E5C94D6EBF0F88FB437B42F19"/>
    <w:rsid w:val="000D1D7D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63D46280EF554CF489DB4EBC3269DEA69">
    <w:name w:val="63D46280EF554CF489DB4EBC3269DEA69"/>
    <w:rsid w:val="000D1D7D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36986DFDEF4B42DAA2F09C523044A42A9">
    <w:name w:val="36986DFDEF4B42DAA2F09C523044A42A9"/>
    <w:rsid w:val="000D1D7D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8C4928B01B434B70B54FEF3C2380B46D9">
    <w:name w:val="8C4928B01B434B70B54FEF3C2380B46D9"/>
    <w:rsid w:val="000D1D7D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37A57B58FF1444E49D9DD59F50B285E89">
    <w:name w:val="37A57B58FF1444E49D9DD59F50B285E89"/>
    <w:rsid w:val="000D1D7D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D449D85D2E6944ED97283233873F1F0F9">
    <w:name w:val="D449D85D2E6944ED97283233873F1F0F9"/>
    <w:rsid w:val="000D1D7D"/>
    <w:pPr>
      <w:spacing w:after="200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DC2F8DB750CF40E2B5888D442E380D6A9">
    <w:name w:val="DC2F8DB750CF40E2B5888D442E380D6A9"/>
    <w:rsid w:val="000D1D7D"/>
    <w:pPr>
      <w:spacing w:after="200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8BEFFD2DFD0448AA90794866FDA489479">
    <w:name w:val="8BEFFD2DFD0448AA90794866FDA489479"/>
    <w:rsid w:val="000D1D7D"/>
    <w:pPr>
      <w:spacing w:after="200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88E1EFF84DD642D6BF6A030E13E4FC35">
    <w:name w:val="88E1EFF84DD642D6BF6A030E13E4FC35"/>
    <w:rsid w:val="0091475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1fcfff-f891-43c3-99dc-7743dce0f43f" xsi:nil="true"/>
    <lcf76f155ced4ddcb4097134ff3c332f xmlns="de8a848b-48ea-4afe-a42e-71140ade12d6">
      <Terms xmlns="http://schemas.microsoft.com/office/infopath/2007/PartnerControls"/>
    </lcf76f155ced4ddcb4097134ff3c332f>
    <versionshantering xmlns="de8a848b-48ea-4afe-a42e-71140ade12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1BC7EE8E93D44AA128FA0616CE348" ma:contentTypeVersion="20" ma:contentTypeDescription="Create a new document." ma:contentTypeScope="" ma:versionID="99745278b93b51d643fc773e332aa9a6">
  <xsd:schema xmlns:xsd="http://www.w3.org/2001/XMLSchema" xmlns:xs="http://www.w3.org/2001/XMLSchema" xmlns:p="http://schemas.microsoft.com/office/2006/metadata/properties" xmlns:ns2="de8a848b-48ea-4afe-a42e-71140ade12d6" xmlns:ns3="011fcfff-f891-43c3-99dc-7743dce0f43f" targetNamespace="http://schemas.microsoft.com/office/2006/metadata/properties" ma:root="true" ma:fieldsID="eb8da8b083a9807c5af48ba3b26e0f35" ns2:_="" ns3:_="">
    <xsd:import namespace="de8a848b-48ea-4afe-a42e-71140ade12d6"/>
    <xsd:import namespace="011fcfff-f891-43c3-99dc-7743dce0f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versionshantering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a848b-48ea-4afe-a42e-71140ade1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shantering" ma:index="15" nillable="true" ma:displayName="versionshantering" ma:internalName="versionshantering">
      <xsd:simpleType>
        <xsd:restriction base="dms:Number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8987a6-c1bb-4d45-96f2-f973512b7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fcfff-f891-43c3-99dc-7743dce0f43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1b7e07-a951-4f9a-b05b-e9a70c9ce2cb}" ma:internalName="TaxCatchAll" ma:showField="CatchAllData" ma:web="011fcfff-f891-43c3-99dc-7743dce0f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AC49D-09D9-46C1-B148-D8AEBBD9A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0E3EF8-422A-4708-89EA-A5AA58B41D12}">
  <ds:schemaRefs>
    <ds:schemaRef ds:uri="http://schemas.microsoft.com/office/2006/metadata/properties"/>
    <ds:schemaRef ds:uri="http://schemas.microsoft.com/office/infopath/2007/PartnerControls"/>
    <ds:schemaRef ds:uri="011fcfff-f891-43c3-99dc-7743dce0f43f"/>
    <ds:schemaRef ds:uri="de8a848b-48ea-4afe-a42e-71140ade12d6"/>
  </ds:schemaRefs>
</ds:datastoreItem>
</file>

<file path=customXml/itemProps3.xml><?xml version="1.0" encoding="utf-8"?>
<ds:datastoreItem xmlns:ds="http://schemas.openxmlformats.org/officeDocument/2006/customXml" ds:itemID="{194E705E-C633-4D2C-B85F-36470CCA3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a848b-48ea-4afe-a42e-71140ade12d6"/>
    <ds:schemaRef ds:uri="011fcfff-f891-43c3-99dc-7743dce0f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PM.dotx</Template>
  <TotalTime>1</TotalTime>
  <Pages>3</Pages>
  <Words>322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Programanalys</vt:lpstr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Programanalys [Namn på utbildningsprogrammet]</dc:title>
  <dc:subject/>
  <dc:creator>Sofia Sohl-Liebl (HDa)</dc:creator>
  <cp:keywords/>
  <dc:description/>
  <cp:lastModifiedBy>Leffe Bartholdsson (HDa)</cp:lastModifiedBy>
  <cp:revision>2</cp:revision>
  <dcterms:created xsi:type="dcterms:W3CDTF">2025-09-18T08:43:00Z</dcterms:created>
  <dcterms:modified xsi:type="dcterms:W3CDTF">2025-09-18T08:43:00Z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0x0101004C81BC7EE8E93D44AA128FA0616CE348</vt:lpwstr>
  </property>
  <property fmtid="{D5CDD505-2E9C-101B-9397-08002B2CF9AE}" pid="3" name="TaxKeyword">
    <vt:lpwstr/>
  </property>
  <property fmtid="{D5CDD505-2E9C-101B-9397-08002B2CF9AE}" pid="4" name="Avdelning">
    <vt:lpwstr>1;#Rektors kansli, Högskoleförvaltning|768082ca-1a28-4983-90b4-5f5975ab10e2</vt:lpwstr>
  </property>
  <property fmtid="{D5CDD505-2E9C-101B-9397-08002B2CF9AE}" pid="5" name="Dokumenttyp0">
    <vt:lpwstr/>
  </property>
  <property fmtid="{D5CDD505-2E9C-101B-9397-08002B2CF9AE}" pid="6" name="MediaServiceImageTags">
    <vt:lpwstr/>
  </property>
  <property fmtid="{D5CDD505-2E9C-101B-9397-08002B2CF9AE}" pid="7" name="Ansvarig avdelning">
    <vt:lpwstr/>
  </property>
  <property fmtid="{D5CDD505-2E9C-101B-9397-08002B2CF9AE}" pid="8" name="Order">
    <vt:r8>2043500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</Properties>
</file>