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88641894" w:displacedByCustomXml="next"/>
    <w:bookmarkStart w:id="1" w:name="_Toc88638441" w:displacedByCustomXml="next"/>
    <w:sdt>
      <w:sdtPr>
        <w:id w:val="-1252581592"/>
        <w:docPartObj>
          <w:docPartGallery w:val="Cover Pages"/>
          <w:docPartUnique/>
        </w:docPartObj>
      </w:sdtPr>
      <w:sdtEndPr>
        <w:rPr>
          <w:lang w:val="en-US"/>
        </w:rPr>
      </w:sdtEndPr>
      <w:sdtContent>
        <w:bookmarkStart w:id="2" w:name="_Hlk128745117" w:displacedByCustomXml="prev"/>
        <w:p w14:paraId="5571CA41" w14:textId="77777777" w:rsidR="001466E8" w:rsidRDefault="001466E8" w:rsidP="001466E8">
          <w:pPr>
            <w:tabs>
              <w:tab w:val="left" w:pos="5820"/>
            </w:tabs>
          </w:pPr>
          <w:r>
            <w:tab/>
          </w:r>
        </w:p>
        <w:p w14:paraId="0968FBDB" w14:textId="77777777" w:rsidR="001466E8" w:rsidRDefault="001466E8" w:rsidP="001466E8">
          <w:pPr>
            <w:tabs>
              <w:tab w:val="left" w:pos="5820"/>
            </w:tabs>
          </w:pPr>
        </w:p>
        <w:p w14:paraId="1B92A4AD" w14:textId="77777777" w:rsidR="001466E8" w:rsidRDefault="001466E8" w:rsidP="001466E8">
          <w:pPr>
            <w:tabs>
              <w:tab w:val="left" w:pos="5820"/>
            </w:tabs>
          </w:pPr>
        </w:p>
        <w:p w14:paraId="63C44974" w14:textId="77777777" w:rsidR="001466E8" w:rsidRDefault="001466E8" w:rsidP="001466E8">
          <w:pPr>
            <w:pStyle w:val="Normalingetavstnd"/>
          </w:pPr>
        </w:p>
        <w:p w14:paraId="7C42C15A" w14:textId="77777777" w:rsidR="001466E8" w:rsidRDefault="001466E8" w:rsidP="001466E8">
          <w:pPr>
            <w:pStyle w:val="Normalingetavstnd"/>
          </w:pPr>
        </w:p>
        <w:p w14:paraId="28008E36" w14:textId="77777777" w:rsidR="001466E8" w:rsidRDefault="001466E8" w:rsidP="001466E8">
          <w:pPr>
            <w:pStyle w:val="Normalingetavstnd"/>
          </w:pPr>
        </w:p>
        <w:p w14:paraId="385C727A" w14:textId="77777777" w:rsidR="001466E8" w:rsidRDefault="001466E8" w:rsidP="001466E8">
          <w:pPr>
            <w:pStyle w:val="Normalingetavstnd"/>
          </w:pPr>
        </w:p>
        <w:p w14:paraId="4DA08963" w14:textId="77777777" w:rsidR="001466E8" w:rsidRDefault="001466E8" w:rsidP="001466E8">
          <w:pPr>
            <w:pStyle w:val="Normalingetavstnd"/>
          </w:pPr>
        </w:p>
        <w:p w14:paraId="22C3775B" w14:textId="77777777" w:rsidR="001466E8" w:rsidRDefault="001466E8" w:rsidP="001466E8">
          <w:pPr>
            <w:pStyle w:val="Normalingetavstnd"/>
          </w:pPr>
        </w:p>
        <w:p w14:paraId="3FC6901C" w14:textId="77777777" w:rsidR="001466E8" w:rsidRDefault="001466E8" w:rsidP="001466E8">
          <w:pPr>
            <w:pStyle w:val="Normalingetavstnd"/>
          </w:pPr>
        </w:p>
        <w:p w14:paraId="3F9368E6" w14:textId="77777777" w:rsidR="001466E8" w:rsidRDefault="001466E8" w:rsidP="001466E8">
          <w:pPr>
            <w:pStyle w:val="Normalingetavstnd"/>
          </w:pPr>
        </w:p>
        <w:p w14:paraId="152C1A85" w14:textId="77777777" w:rsidR="001466E8" w:rsidRDefault="001466E8" w:rsidP="001466E8">
          <w:pPr>
            <w:pStyle w:val="Normalingetavstnd"/>
          </w:pPr>
        </w:p>
        <w:p w14:paraId="5802276C" w14:textId="77777777" w:rsidR="001466E8" w:rsidRDefault="001466E8" w:rsidP="001466E8">
          <w:pPr>
            <w:pStyle w:val="Normalingetavstnd"/>
          </w:pPr>
        </w:p>
        <w:p w14:paraId="65AF4288" w14:textId="77777777" w:rsidR="001466E8" w:rsidRDefault="001466E8" w:rsidP="001466E8">
          <w:pPr>
            <w:pStyle w:val="Normalingetavstnd"/>
          </w:pPr>
        </w:p>
        <w:p w14:paraId="0F98559E" w14:textId="77777777" w:rsidR="001466E8" w:rsidRDefault="001466E8" w:rsidP="001466E8">
          <w:pPr>
            <w:pStyle w:val="Normalingetavstnd"/>
          </w:pPr>
        </w:p>
        <w:p w14:paraId="62194BB0" w14:textId="77777777" w:rsidR="001466E8" w:rsidRPr="00EA1420" w:rsidRDefault="005D6EE4" w:rsidP="001466E8">
          <w:pPr>
            <w:pStyle w:val="Normalingetavstnd"/>
            <w:rPr>
              <w:color w:val="auto"/>
            </w:rPr>
          </w:pPr>
          <w:sdt>
            <w:sdtPr>
              <w:rPr>
                <w:rFonts w:ascii="Arial" w:hAnsi="Arial" w:cs="Arial"/>
                <w:b/>
                <w:bCs/>
                <w:color w:val="auto"/>
                <w:sz w:val="56"/>
                <w:szCs w:val="56"/>
              </w:rPr>
              <w:alias w:val="Titel"/>
              <w:tag w:val="Titel"/>
              <w:id w:val="151731938"/>
              <w:placeholder>
                <w:docPart w:val="D81B385E55B84CFDAB8E759F3759A31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EndPr/>
            <w:sdtContent>
              <w:r w:rsidR="001B13E8">
                <w:rPr>
                  <w:rFonts w:ascii="Arial" w:hAnsi="Arial" w:cs="Arial"/>
                  <w:b/>
                  <w:bCs/>
                  <w:color w:val="auto"/>
                  <w:sz w:val="56"/>
                  <w:szCs w:val="56"/>
                </w:rPr>
                <w:t>Examensarbete</w:t>
              </w:r>
            </w:sdtContent>
          </w:sdt>
          <w:r w:rsidR="001466E8" w:rsidRPr="00B25AF4">
            <w:rPr>
              <w:caps/>
              <w:sz w:val="28"/>
              <w:szCs w:val="28"/>
            </w:rPr>
            <w:br/>
          </w:r>
          <w:r w:rsidR="001466E8">
            <w:rPr>
              <w:rFonts w:ascii="Arial" w:hAnsi="Arial" w:cs="Arial"/>
              <w:sz w:val="36"/>
              <w:szCs w:val="36"/>
            </w:rPr>
            <w:t>Ange eventuell undertitel</w:t>
          </w:r>
        </w:p>
        <w:p w14:paraId="7F798F1A" w14:textId="77777777" w:rsidR="001466E8" w:rsidRPr="0056718B" w:rsidRDefault="001466E8" w:rsidP="001466E8">
          <w:pPr>
            <w:pStyle w:val="Ingetavstnd"/>
            <w:spacing w:before="40" w:after="40"/>
            <w:ind w:firstLine="1304"/>
            <w:rPr>
              <w:rFonts w:ascii="Arial" w:hAnsi="Arial" w:cs="Arial"/>
              <w:caps/>
              <w:sz w:val="36"/>
              <w:szCs w:val="36"/>
            </w:rPr>
          </w:pPr>
        </w:p>
        <w:p w14:paraId="7573D56C" w14:textId="77777777" w:rsidR="001466E8" w:rsidRPr="00EA1420" w:rsidRDefault="001466E8" w:rsidP="001466E8">
          <w:r w:rsidRPr="001D7125">
            <w:rPr>
              <w:rStyle w:val="Rubrik1Char"/>
              <w:rFonts w:eastAsiaTheme="minorEastAsia"/>
            </w:rPr>
            <w:t>Ange eventuell titel på engelska här</w:t>
          </w:r>
          <w:r>
            <w:rPr>
              <w:rStyle w:val="Rubrik1Char"/>
              <w:rFonts w:eastAsia="Calibri"/>
            </w:rPr>
            <w:br/>
          </w:r>
          <w:r w:rsidRPr="001D7125">
            <w:rPr>
              <w:rFonts w:ascii="Arial" w:hAnsi="Arial" w:cs="Arial"/>
              <w:szCs w:val="24"/>
            </w:rPr>
            <w:t>Ange eventuell undertitel på engelska här.</w:t>
          </w:r>
          <w:r>
            <w:br/>
          </w:r>
        </w:p>
        <w:p w14:paraId="77CF8F89" w14:textId="77777777" w:rsidR="001466E8" w:rsidRPr="007E5E51" w:rsidRDefault="001466E8" w:rsidP="001466E8">
          <w:pPr>
            <w:rPr>
              <w:color w:val="auto"/>
              <w:szCs w:val="24"/>
            </w:rPr>
          </w:pPr>
          <w:r w:rsidRPr="007E5E51">
            <w:rPr>
              <w:rFonts w:ascii="Arial" w:hAnsi="Arial" w:cs="Arial"/>
              <w:b/>
              <w:bCs/>
              <w:color w:val="auto"/>
              <w:sz w:val="22"/>
            </w:rPr>
            <w:t>Författare:</w:t>
          </w:r>
          <w:r w:rsidRPr="007E5E51">
            <w:rPr>
              <w:color w:val="auto"/>
              <w:szCs w:val="24"/>
            </w:rPr>
            <w:t xml:space="preserve"> Klicka här för att ange namn. En författare per rad. </w:t>
          </w:r>
        </w:p>
        <w:p w14:paraId="70C26BFC" w14:textId="77777777" w:rsidR="001466E8" w:rsidRPr="007E5E51" w:rsidRDefault="001466E8" w:rsidP="001466E8">
          <w:pPr>
            <w:spacing w:after="200"/>
            <w:rPr>
              <w:color w:val="auto"/>
            </w:rPr>
          </w:pPr>
          <w:bookmarkStart w:id="3" w:name="_Hlk128746607"/>
          <w:r>
            <w:rPr>
              <w:rFonts w:ascii="Arial" w:hAnsi="Arial" w:cs="Arial"/>
              <w:b/>
              <w:bCs/>
              <w:color w:val="auto"/>
              <w:sz w:val="22"/>
            </w:rPr>
            <w:t>N</w:t>
          </w:r>
          <w:r w:rsidRPr="007E5E51">
            <w:rPr>
              <w:rFonts w:ascii="Arial" w:hAnsi="Arial" w:cs="Arial"/>
              <w:b/>
              <w:bCs/>
              <w:color w:val="auto"/>
              <w:sz w:val="22"/>
            </w:rPr>
            <w:t>ivå</w:t>
          </w:r>
          <w:r w:rsidRPr="007E5E51">
            <w:rPr>
              <w:color w:val="auto"/>
              <w:szCs w:val="24"/>
            </w:rPr>
            <w:t xml:space="preserve">: </w:t>
          </w:r>
          <w:sdt>
            <w:sdtPr>
              <w:rPr>
                <w:color w:val="auto"/>
                <w:szCs w:val="24"/>
              </w:rPr>
              <w:id w:val="1150103555"/>
              <w:placeholder>
                <w:docPart w:val="B9544DC64E7B49FBAE62E6D68DCB738A"/>
              </w:placeholder>
              <w:dropDownList>
                <w:listItem w:displayText="Klicka här för att välja nivå i listan" w:value="Klicka här för att välja nivå i listan"/>
                <w:listItem w:displayText="Grundnivå" w:value="Grundnivå"/>
                <w:listItem w:displayText="Avancerad nivå" w:value="Avancerad nivå"/>
              </w:dropDownList>
            </w:sdtPr>
            <w:sdtEndPr/>
            <w:sdtContent>
              <w:r>
                <w:rPr>
                  <w:color w:val="auto"/>
                  <w:szCs w:val="24"/>
                </w:rPr>
                <w:t>Klicka här för att välja nivå i listan</w:t>
              </w:r>
            </w:sdtContent>
          </w:sdt>
          <w:r w:rsidRPr="007E5E51">
            <w:rPr>
              <w:color w:val="auto"/>
            </w:rPr>
            <w:br/>
          </w:r>
          <w:r>
            <w:rPr>
              <w:rFonts w:ascii="Arial" w:hAnsi="Arial" w:cs="Arial"/>
              <w:b/>
              <w:bCs/>
              <w:color w:val="auto"/>
              <w:sz w:val="22"/>
            </w:rPr>
            <w:t>Kursnamn</w:t>
          </w:r>
          <w:r w:rsidRPr="007E5E51">
            <w:rPr>
              <w:b/>
              <w:bCs/>
              <w:color w:val="auto"/>
              <w:szCs w:val="24"/>
            </w:rPr>
            <w:t>:</w:t>
          </w:r>
          <w:r w:rsidRPr="007E5E51">
            <w:rPr>
              <w:color w:val="auto"/>
              <w:szCs w:val="24"/>
            </w:rPr>
            <w:t xml:space="preserve"> Ange</w:t>
          </w:r>
          <w:r>
            <w:rPr>
              <w:color w:val="auto"/>
              <w:szCs w:val="24"/>
            </w:rPr>
            <w:t xml:space="preserve"> kursnamn </w:t>
          </w:r>
          <w:r>
            <w:rPr>
              <w:rFonts w:ascii="Arial" w:hAnsi="Arial" w:cs="Arial"/>
              <w:b/>
              <w:bCs/>
              <w:color w:val="auto"/>
              <w:sz w:val="22"/>
            </w:rPr>
            <w:br/>
          </w:r>
          <w:r w:rsidRPr="007E5E51">
            <w:rPr>
              <w:rFonts w:ascii="Arial" w:hAnsi="Arial" w:cs="Arial"/>
              <w:b/>
              <w:bCs/>
              <w:color w:val="auto"/>
              <w:sz w:val="22"/>
            </w:rPr>
            <w:t>Kurskod</w:t>
          </w:r>
          <w:r w:rsidRPr="007E5E51">
            <w:rPr>
              <w:b/>
              <w:bCs/>
              <w:color w:val="auto"/>
              <w:szCs w:val="24"/>
            </w:rPr>
            <w:t xml:space="preserve">: </w:t>
          </w:r>
          <w:r w:rsidRPr="007E5E51">
            <w:rPr>
              <w:color w:val="auto"/>
              <w:szCs w:val="24"/>
            </w:rPr>
            <w:t>Ange kurskod</w:t>
          </w:r>
          <w:r>
            <w:rPr>
              <w:rFonts w:ascii="Arial" w:hAnsi="Arial" w:cs="Arial"/>
              <w:b/>
              <w:bCs/>
              <w:color w:val="auto"/>
              <w:sz w:val="22"/>
            </w:rPr>
            <w:br/>
          </w:r>
          <w:r w:rsidRPr="007E5E51">
            <w:rPr>
              <w:rFonts w:ascii="Arial" w:hAnsi="Arial" w:cs="Arial"/>
              <w:b/>
              <w:bCs/>
              <w:color w:val="auto"/>
              <w:sz w:val="22"/>
            </w:rPr>
            <w:t>Högskolepoäng:</w:t>
          </w:r>
          <w:r w:rsidRPr="007E5E51">
            <w:rPr>
              <w:b/>
              <w:bCs/>
              <w:color w:val="auto"/>
              <w:sz w:val="22"/>
            </w:rPr>
            <w:t xml:space="preserve"> </w:t>
          </w:r>
          <w:r w:rsidRPr="007E5E51">
            <w:rPr>
              <w:color w:val="auto"/>
              <w:szCs w:val="24"/>
            </w:rPr>
            <w:t>Ange högskolepoäng</w:t>
          </w:r>
          <w:r>
            <w:rPr>
              <w:rFonts w:ascii="Arial" w:hAnsi="Arial" w:cs="Arial"/>
              <w:b/>
              <w:bCs/>
              <w:color w:val="auto"/>
              <w:sz w:val="22"/>
            </w:rPr>
            <w:br/>
          </w:r>
          <w:r w:rsidRPr="007E5E51">
            <w:rPr>
              <w:rFonts w:ascii="Arial" w:hAnsi="Arial" w:cs="Arial"/>
              <w:b/>
              <w:bCs/>
              <w:color w:val="auto"/>
              <w:sz w:val="22"/>
            </w:rPr>
            <w:t>Handledare</w:t>
          </w:r>
          <w:r w:rsidRPr="007E5E51">
            <w:rPr>
              <w:color w:val="auto"/>
              <w:szCs w:val="24"/>
            </w:rPr>
            <w:t>: Ange handledare</w:t>
          </w:r>
          <w:r w:rsidRPr="007E5E51">
            <w:rPr>
              <w:color w:val="auto"/>
              <w:szCs w:val="24"/>
            </w:rPr>
            <w:br/>
          </w:r>
          <w:r w:rsidRPr="007E5E51">
            <w:rPr>
              <w:rFonts w:ascii="Arial" w:hAnsi="Arial" w:cs="Arial"/>
              <w:b/>
              <w:bCs/>
              <w:color w:val="auto"/>
              <w:sz w:val="22"/>
            </w:rPr>
            <w:t>Institution:</w:t>
          </w:r>
          <w:r w:rsidRPr="007E5E51">
            <w:rPr>
              <w:color w:val="auto"/>
              <w:szCs w:val="24"/>
            </w:rPr>
            <w:t xml:space="preserve"> </w:t>
          </w:r>
          <w:sdt>
            <w:sdtPr>
              <w:rPr>
                <w:color w:val="auto"/>
              </w:rPr>
              <w:alias w:val="Institution"/>
              <w:tag w:val="Institution"/>
              <w:id w:val="-1859031349"/>
              <w:placeholder>
                <w:docPart w:val="E956D18BE74E4D6583CE622F362D7559"/>
              </w:placeholder>
              <w:showingPlcHdr/>
              <w:dropDownList>
                <w:listItem w:value="Klicka här för att välja institution"/>
                <w:listItem w:displayText="Institutionen för information och teknik" w:value="Institutionen för information och teknik"/>
                <w:listItem w:displayText="Institutionen för lärarutbildning" w:value="Institutionen för lärarutbildning"/>
                <w:listItem w:displayText="Institutionen för kultur och samhälle" w:value="Institutionen för kultur och samhälle"/>
                <w:listItem w:displayText="Institutionen för hälsa och välfärd" w:value="Institutionen för hälsa och välfärd"/>
                <w:listItem w:displayText="Institutionen för språk, litteratur och lärande" w:value="Institutionen för språk, litteratur och lärande"/>
              </w:dropDownList>
            </w:sdtPr>
            <w:sdtEndPr/>
            <w:sdtContent>
              <w:r w:rsidRPr="007E5E51">
                <w:rPr>
                  <w:rStyle w:val="Platshllartext"/>
                  <w:color w:val="auto"/>
                </w:rPr>
                <w:t>Välj institution</w:t>
              </w:r>
            </w:sdtContent>
          </w:sdt>
          <w:r w:rsidRPr="007E5E51">
            <w:rPr>
              <w:color w:val="auto"/>
              <w:szCs w:val="24"/>
            </w:rPr>
            <w:br/>
          </w:r>
          <w:r w:rsidRPr="007E5E51">
            <w:rPr>
              <w:rFonts w:ascii="Arial" w:hAnsi="Arial" w:cs="Arial"/>
              <w:b/>
              <w:bCs/>
              <w:color w:val="auto"/>
              <w:sz w:val="22"/>
            </w:rPr>
            <w:t>Examinator</w:t>
          </w:r>
          <w:r w:rsidRPr="007E5E51">
            <w:rPr>
              <w:b/>
              <w:bCs/>
              <w:color w:val="auto"/>
              <w:szCs w:val="24"/>
            </w:rPr>
            <w:t>:</w:t>
          </w:r>
          <w:r w:rsidRPr="007E5E51">
            <w:rPr>
              <w:color w:val="auto"/>
              <w:szCs w:val="24"/>
            </w:rPr>
            <w:t xml:space="preserve"> Ange examinator</w:t>
          </w:r>
          <w:r>
            <w:rPr>
              <w:rFonts w:ascii="Arial" w:hAnsi="Arial" w:cs="Arial"/>
              <w:b/>
              <w:bCs/>
              <w:color w:val="auto"/>
              <w:sz w:val="22"/>
            </w:rPr>
            <w:br/>
          </w:r>
          <w:r w:rsidRPr="007E5E51">
            <w:rPr>
              <w:rFonts w:ascii="Arial" w:hAnsi="Arial" w:cs="Arial"/>
              <w:b/>
              <w:bCs/>
              <w:color w:val="auto"/>
              <w:sz w:val="22"/>
            </w:rPr>
            <w:t>Examinationsdatum:</w:t>
          </w:r>
          <w:r w:rsidRPr="007E5E51">
            <w:rPr>
              <w:color w:val="auto"/>
              <w:szCs w:val="24"/>
            </w:rPr>
            <w:t xml:space="preserve"> </w:t>
          </w:r>
          <w:sdt>
            <w:sdtPr>
              <w:rPr>
                <w:color w:val="auto"/>
                <w:szCs w:val="24"/>
              </w:rPr>
              <w:id w:val="-2102410860"/>
              <w:placeholder>
                <w:docPart w:val="6722A1E282234869A4CD8448AC4E65E3"/>
              </w:placeholder>
              <w:temporary/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Pr="007E5E51">
                <w:rPr>
                  <w:rStyle w:val="Platshllartext"/>
                  <w:color w:val="auto"/>
                  <w:szCs w:val="24"/>
                </w:rPr>
                <w:t>Klicka här för att ange datum.</w:t>
              </w:r>
            </w:sdtContent>
          </w:sdt>
        </w:p>
        <w:bookmarkEnd w:id="3"/>
        <w:p w14:paraId="6DB58E11" w14:textId="77777777" w:rsidR="00A34D3F" w:rsidRDefault="00A34D3F" w:rsidP="001466E8">
          <w:pPr>
            <w:tabs>
              <w:tab w:val="left" w:pos="5820"/>
            </w:tabs>
          </w:pPr>
        </w:p>
        <w:p w14:paraId="69181530" w14:textId="77777777" w:rsidR="00167C80" w:rsidRDefault="00167C80" w:rsidP="001F01BD">
          <w:pPr>
            <w:spacing w:after="160"/>
          </w:pPr>
        </w:p>
        <w:p w14:paraId="5BF1CBBF" w14:textId="77777777" w:rsidR="00167C80" w:rsidRDefault="00167C80" w:rsidP="001F01BD">
          <w:pPr>
            <w:spacing w:after="160"/>
          </w:pPr>
        </w:p>
        <w:p w14:paraId="66223B25" w14:textId="77777777" w:rsidR="00A34D3F" w:rsidRDefault="00A34D3F" w:rsidP="001F01BD">
          <w:pPr>
            <w:spacing w:after="160"/>
          </w:pPr>
        </w:p>
        <w:bookmarkEnd w:id="2"/>
        <w:p w14:paraId="4A43F5B3" w14:textId="77777777" w:rsidR="00EC38F0" w:rsidRDefault="00EC38F0">
          <w:pPr>
            <w:sectPr w:rsidR="00EC38F0" w:rsidSect="0030294B">
              <w:headerReference w:type="even" r:id="rId12"/>
              <w:headerReference w:type="default" r:id="rId13"/>
              <w:footerReference w:type="even" r:id="rId14"/>
              <w:footerReference w:type="default" r:id="rId15"/>
              <w:headerReference w:type="first" r:id="rId16"/>
              <w:footerReference w:type="first" r:id="rId17"/>
              <w:pgSz w:w="11906" w:h="16838"/>
              <w:pgMar w:top="1701" w:right="1418" w:bottom="1418" w:left="1418" w:header="709" w:footer="709" w:gutter="0"/>
              <w:pgNumType w:start="0"/>
              <w:cols w:space="708"/>
              <w:titlePg/>
              <w:docGrid w:linePitch="360"/>
            </w:sectPr>
          </w:pPr>
        </w:p>
        <w:p w14:paraId="2C35A626" w14:textId="77777777" w:rsidR="00422714" w:rsidRDefault="00422714" w:rsidP="001F01BD">
          <w:pPr>
            <w:spacing w:after="160"/>
          </w:pPr>
        </w:p>
        <w:p w14:paraId="2133DCA5" w14:textId="77777777" w:rsidR="00422714" w:rsidRDefault="00422714" w:rsidP="001F01BD">
          <w:pPr>
            <w:spacing w:after="160"/>
          </w:pPr>
        </w:p>
        <w:p w14:paraId="5DA45B70" w14:textId="77777777" w:rsidR="00422714" w:rsidRDefault="00422714" w:rsidP="001F01BD">
          <w:pPr>
            <w:spacing w:after="160"/>
          </w:pPr>
        </w:p>
        <w:p w14:paraId="0554CC0E" w14:textId="77777777" w:rsidR="00422714" w:rsidRDefault="00422714" w:rsidP="001F01BD">
          <w:pPr>
            <w:spacing w:after="160"/>
          </w:pPr>
        </w:p>
        <w:p w14:paraId="2124EBF0" w14:textId="77777777" w:rsidR="00422714" w:rsidRDefault="00422714" w:rsidP="001F01BD">
          <w:pPr>
            <w:spacing w:after="160"/>
          </w:pPr>
        </w:p>
        <w:p w14:paraId="207C082B" w14:textId="77777777" w:rsidR="004579D3" w:rsidRDefault="004579D3" w:rsidP="001F01BD">
          <w:pPr>
            <w:spacing w:after="160"/>
          </w:pPr>
        </w:p>
        <w:p w14:paraId="51521304" w14:textId="77777777" w:rsidR="004579D3" w:rsidRDefault="004579D3" w:rsidP="001F01BD">
          <w:pPr>
            <w:spacing w:after="160"/>
          </w:pPr>
        </w:p>
        <w:p w14:paraId="54B05F89" w14:textId="77777777" w:rsidR="004579D3" w:rsidRDefault="004579D3" w:rsidP="001F01BD">
          <w:pPr>
            <w:spacing w:after="160"/>
          </w:pPr>
        </w:p>
        <w:p w14:paraId="0D4DF7DE" w14:textId="77777777" w:rsidR="00422714" w:rsidRDefault="00422714" w:rsidP="001F01BD">
          <w:pPr>
            <w:spacing w:after="160"/>
          </w:pPr>
        </w:p>
        <w:p w14:paraId="032AC51C" w14:textId="77777777" w:rsidR="004579D3" w:rsidRPr="001D7309" w:rsidRDefault="004579D3" w:rsidP="004579D3">
          <w:pPr>
            <w:pStyle w:val="Text"/>
            <w:ind w:right="30"/>
            <w:rPr>
              <w:sz w:val="24"/>
              <w:szCs w:val="24"/>
            </w:rPr>
          </w:pPr>
          <w:r w:rsidRPr="001D7309">
            <w:rPr>
              <w:sz w:val="24"/>
              <w:szCs w:val="24"/>
            </w:rPr>
            <w:t>Vid Högskolan Dalarna finns möjlighet att publicera examensarbetet i fulltext i DiVA. Publiceringen sker Open Access, vilket innebär att arbetet blir fritt tillgängligt att läsa och ladda ned på nätet. Därmed ökar spridningen och synligheten av examensarbetet.</w:t>
          </w:r>
        </w:p>
        <w:p w14:paraId="1AD88543" w14:textId="77777777" w:rsidR="004579D3" w:rsidRPr="001D7309" w:rsidRDefault="004579D3" w:rsidP="004579D3">
          <w:pPr>
            <w:pStyle w:val="Text"/>
            <w:rPr>
              <w:sz w:val="14"/>
              <w:szCs w:val="14"/>
            </w:rPr>
          </w:pPr>
        </w:p>
        <w:p w14:paraId="7F7D16C2" w14:textId="77777777" w:rsidR="004579D3" w:rsidRPr="001D7309" w:rsidRDefault="004579D3" w:rsidP="004579D3">
          <w:pPr>
            <w:pStyle w:val="Text"/>
            <w:ind w:right="30"/>
            <w:rPr>
              <w:sz w:val="24"/>
              <w:szCs w:val="24"/>
            </w:rPr>
          </w:pPr>
          <w:r w:rsidRPr="001D7309">
            <w:rPr>
              <w:sz w:val="24"/>
              <w:szCs w:val="24"/>
            </w:rPr>
            <w:t>Open Access är på väg att bli norm för att sprida vetenskaplig information på nätet. Högskolan Dalarna rekommenderar såväl forskare som studenter att publicera sina arbeten Open Access.</w:t>
          </w:r>
        </w:p>
        <w:p w14:paraId="7CDF02E4" w14:textId="77777777" w:rsidR="004579D3" w:rsidRPr="001D7309" w:rsidRDefault="004579D3" w:rsidP="004579D3">
          <w:pPr>
            <w:pStyle w:val="Text"/>
            <w:rPr>
              <w:sz w:val="14"/>
              <w:szCs w:val="14"/>
            </w:rPr>
          </w:pPr>
        </w:p>
        <w:p w14:paraId="127ECCC2" w14:textId="77777777" w:rsidR="004579D3" w:rsidRPr="001D7309" w:rsidRDefault="004579D3" w:rsidP="004579D3">
          <w:pPr>
            <w:pStyle w:val="Text"/>
            <w:rPr>
              <w:sz w:val="24"/>
              <w:szCs w:val="24"/>
            </w:rPr>
          </w:pPr>
          <w:r w:rsidRPr="001D7309">
            <w:rPr>
              <w:sz w:val="24"/>
              <w:szCs w:val="24"/>
            </w:rPr>
            <w:t>Jag/vi medger publicering i fulltext (öppet tillgänglig på nätet, Open Access):</w:t>
          </w:r>
        </w:p>
        <w:p w14:paraId="2581DF8E" w14:textId="77777777" w:rsidR="004579D3" w:rsidRPr="001D7309" w:rsidRDefault="004579D3" w:rsidP="004579D3">
          <w:pPr>
            <w:rPr>
              <w:sz w:val="28"/>
              <w:szCs w:val="24"/>
            </w:rPr>
          </w:pPr>
        </w:p>
        <w:p w14:paraId="026A2374" w14:textId="77777777" w:rsidR="004579D3" w:rsidRPr="001D7309" w:rsidRDefault="004579D3" w:rsidP="0057784A">
          <w:pPr>
            <w:pStyle w:val="Text"/>
            <w:tabs>
              <w:tab w:val="left" w:pos="4111"/>
            </w:tabs>
            <w:rPr>
              <w:sz w:val="28"/>
              <w:szCs w:val="28"/>
            </w:rPr>
          </w:pPr>
          <w:r w:rsidRPr="001D7309">
            <w:rPr>
              <w:sz w:val="28"/>
              <w:szCs w:val="28"/>
            </w:rPr>
            <w:t xml:space="preserve">Ja </w:t>
          </w:r>
          <w:sdt>
            <w:sdtPr>
              <w:rPr>
                <w:sz w:val="28"/>
                <w:szCs w:val="28"/>
              </w:rPr>
              <w:id w:val="-954327590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D7874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  <w:r w:rsidRPr="001D7309">
            <w:rPr>
              <w:sz w:val="28"/>
              <w:szCs w:val="28"/>
            </w:rPr>
            <w:t xml:space="preserve"> </w:t>
          </w:r>
          <w:r w:rsidRPr="001D7309">
            <w:rPr>
              <w:sz w:val="28"/>
              <w:szCs w:val="28"/>
            </w:rPr>
            <w:tab/>
            <w:t xml:space="preserve">Nej </w:t>
          </w:r>
          <w:sdt>
            <w:sdtPr>
              <w:rPr>
                <w:sz w:val="28"/>
                <w:szCs w:val="28"/>
              </w:rPr>
              <w:id w:val="-1990313872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A54BD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</w:p>
        <w:p w14:paraId="3CDEDCF4" w14:textId="77777777" w:rsidR="004579D3" w:rsidRDefault="004579D3" w:rsidP="001F01BD">
          <w:pPr>
            <w:spacing w:after="160"/>
          </w:pPr>
        </w:p>
        <w:p w14:paraId="4CCF3EE1" w14:textId="77777777" w:rsidR="004579D3" w:rsidRDefault="004579D3" w:rsidP="001F01BD">
          <w:pPr>
            <w:spacing w:after="160"/>
          </w:pPr>
        </w:p>
        <w:p w14:paraId="45AC1E19" w14:textId="77777777" w:rsidR="004579D3" w:rsidRDefault="004579D3" w:rsidP="001F01BD">
          <w:pPr>
            <w:spacing w:after="160"/>
          </w:pPr>
        </w:p>
        <w:p w14:paraId="770B6F2F" w14:textId="77777777" w:rsidR="001F01BD" w:rsidRPr="002205E6" w:rsidRDefault="001F01BD" w:rsidP="001F01BD">
          <w:pPr>
            <w:spacing w:after="160"/>
          </w:pPr>
        </w:p>
        <w:p w14:paraId="0CB55091" w14:textId="77777777" w:rsidR="00EC38F0" w:rsidRDefault="00EC38F0" w:rsidP="00E54924">
          <w:pPr>
            <w:spacing w:after="160"/>
            <w:sectPr w:rsidR="00EC38F0" w:rsidSect="003E620B">
              <w:headerReference w:type="first" r:id="rId18"/>
              <w:pgSz w:w="11906" w:h="16838"/>
              <w:pgMar w:top="1701" w:right="1418" w:bottom="1418" w:left="1418" w:header="709" w:footer="709" w:gutter="0"/>
              <w:pgNumType w:start="0"/>
              <w:cols w:space="708"/>
              <w:docGrid w:linePitch="360"/>
            </w:sectPr>
          </w:pPr>
        </w:p>
        <w:p w14:paraId="22E09322" w14:textId="77777777" w:rsidR="00EC38F0" w:rsidRDefault="005D6EE4" w:rsidP="00EC38F0">
          <w:pPr>
            <w:spacing w:after="160"/>
            <w:rPr>
              <w:lang w:val="en-US"/>
            </w:rPr>
          </w:pPr>
        </w:p>
      </w:sdtContent>
    </w:sdt>
    <w:bookmarkEnd w:id="0" w:displacedByCustomXml="prev"/>
    <w:bookmarkEnd w:id="1" w:displacedByCustomXml="prev"/>
    <w:bookmarkStart w:id="6" w:name="_Toc88638442" w:displacedByCustomXml="prev"/>
    <w:sdt>
      <w:sdtPr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id w:val="-811176511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1C794BA2" w14:textId="77777777" w:rsidR="007E5E51" w:rsidRDefault="00623D96" w:rsidP="005B2379">
          <w:pPr>
            <w:pStyle w:val="Innehllsfrteckningsrubrik"/>
            <w:rPr>
              <w:noProof/>
            </w:rPr>
          </w:pPr>
          <w:r w:rsidRPr="00CC1608">
            <w:rPr>
              <w:sz w:val="36"/>
              <w:szCs w:val="36"/>
            </w:rPr>
            <w:t>Innehållsförteckning</w:t>
          </w:r>
          <w:r w:rsidR="009E50BA" w:rsidRPr="00CC1608">
            <w:rPr>
              <w:rFonts w:ascii="Times New Roman" w:hAnsi="Times New Roman" w:cs="Times New Roman"/>
              <w:b/>
              <w:bCs/>
              <w:sz w:val="24"/>
              <w:szCs w:val="24"/>
            </w:rPr>
            <w:br/>
          </w:r>
          <w:r w:rsidR="00331E8F">
            <w:rPr>
              <w:rFonts w:ascii="Times New Roman" w:hAnsi="Times New Roman" w:cs="Times New Roman"/>
              <w:b/>
              <w:bCs/>
              <w:sz w:val="24"/>
              <w:szCs w:val="24"/>
            </w:rPr>
            <w:t>Abstract</w:t>
          </w:r>
          <w:r w:rsidR="00331E8F">
            <w:rPr>
              <w:rFonts w:ascii="Times New Roman" w:hAnsi="Times New Roman" w:cs="Times New Roman"/>
              <w:b/>
              <w:bCs/>
              <w:sz w:val="24"/>
              <w:szCs w:val="24"/>
            </w:rPr>
            <w:br/>
            <w:t>Keywords</w:t>
          </w:r>
          <w:r w:rsidR="00F02BCA">
            <w:rPr>
              <w:rFonts w:ascii="Times New Roman" w:hAnsi="Times New Roman" w:cs="Times New Roman"/>
              <w:b/>
              <w:bCs/>
              <w:sz w:val="24"/>
              <w:szCs w:val="24"/>
            </w:rPr>
            <w:br/>
            <w:t>Sammanfattning</w:t>
          </w:r>
          <w:r w:rsidR="002429D0">
            <w:rPr>
              <w:sz w:val="26"/>
            </w:rPr>
            <w:fldChar w:fldCharType="begin"/>
          </w:r>
          <w:r w:rsidR="002429D0">
            <w:instrText xml:space="preserve"> TOC \h \z \t "Punktrubrik 1;1;Punktrubrik 2;2;Punktnivå 3;3;Bilaga;1" </w:instrText>
          </w:r>
          <w:r w:rsidR="002429D0">
            <w:rPr>
              <w:sz w:val="26"/>
            </w:rPr>
            <w:fldChar w:fldCharType="separate"/>
          </w:r>
        </w:p>
        <w:p w14:paraId="745735E1" w14:textId="77777777" w:rsidR="007E5E51" w:rsidRDefault="007E5E51">
          <w:pPr>
            <w:pStyle w:val="Innehll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lang w:eastAsia="sv-SE"/>
            </w:rPr>
          </w:pPr>
          <w:hyperlink w:anchor="_Toc125376301" w:history="1">
            <w:r w:rsidRPr="009A24CA">
              <w:rPr>
                <w:rStyle w:val="Hyperlnk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lang w:eastAsia="sv-SE"/>
              </w:rPr>
              <w:tab/>
            </w:r>
            <w:r w:rsidRPr="009A24CA">
              <w:rPr>
                <w:rStyle w:val="Hyperlnk"/>
              </w:rPr>
              <w:t>Rubrik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_Toc125376301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50BAE323" w14:textId="77777777" w:rsidR="007E5E51" w:rsidRDefault="007E5E51">
          <w:pPr>
            <w:pStyle w:val="Innehll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sv-SE"/>
            </w:rPr>
          </w:pPr>
          <w:hyperlink w:anchor="_Toc125376302" w:history="1">
            <w:r w:rsidRPr="009A24CA">
              <w:rPr>
                <w:rStyle w:val="Hyperlnk"/>
                <w:bCs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sv-SE"/>
              </w:rPr>
              <w:tab/>
            </w:r>
            <w:r w:rsidRPr="009A24CA">
              <w:rPr>
                <w:rStyle w:val="Hyperlnk"/>
                <w:noProof/>
              </w:rPr>
              <w:t>Underrubrik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_Toc125376302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A88CDC" w14:textId="77777777" w:rsidR="007E5E51" w:rsidRDefault="007E5E51">
          <w:pPr>
            <w:pStyle w:val="Innehll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sv-SE"/>
            </w:rPr>
          </w:pPr>
          <w:hyperlink w:anchor="_Toc125376303" w:history="1">
            <w:r w:rsidRPr="009A24CA">
              <w:rPr>
                <w:rStyle w:val="Hyperlnk"/>
                <w:noProof/>
                <w:lang w:eastAsia="sv-SE"/>
              </w:rPr>
              <w:t>1.1.1.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sv-SE"/>
              </w:rPr>
              <w:tab/>
            </w:r>
            <w:r w:rsidRPr="009A24CA">
              <w:rPr>
                <w:rStyle w:val="Hyperlnk"/>
                <w:noProof/>
              </w:rPr>
              <w:t>Underrubrik nivå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_Toc125376303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090EA" w14:textId="77777777" w:rsidR="007E5E51" w:rsidRDefault="007E5E51">
          <w:pPr>
            <w:pStyle w:val="Innehll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lang w:eastAsia="sv-SE"/>
            </w:rPr>
          </w:pPr>
          <w:hyperlink w:anchor="_Toc125376304" w:history="1">
            <w:r w:rsidRPr="009A24CA">
              <w:rPr>
                <w:rStyle w:val="Hyperlnk"/>
                <w:rFonts w:cs="Arial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lang w:eastAsia="sv-SE"/>
              </w:rPr>
              <w:tab/>
            </w:r>
            <w:r w:rsidRPr="009A24CA">
              <w:rPr>
                <w:rStyle w:val="Hyperlnk"/>
              </w:rPr>
              <w:t>Rubrik 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_Toc125376304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734354E" w14:textId="77777777" w:rsidR="007E5E51" w:rsidRDefault="007E5E51">
          <w:pPr>
            <w:pStyle w:val="Innehll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sv-SE"/>
            </w:rPr>
          </w:pPr>
          <w:hyperlink w:anchor="_Toc125376305" w:history="1">
            <w:r w:rsidRPr="009A24CA">
              <w:rPr>
                <w:rStyle w:val="Hyperlnk"/>
                <w:bCs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sv-SE"/>
              </w:rPr>
              <w:tab/>
            </w:r>
            <w:r w:rsidRPr="009A24CA">
              <w:rPr>
                <w:rStyle w:val="Hyperlnk"/>
                <w:noProof/>
              </w:rPr>
              <w:t>Underrubrik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_Toc125376305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DB212" w14:textId="77777777" w:rsidR="007E5E51" w:rsidRDefault="007E5E51">
          <w:pPr>
            <w:pStyle w:val="Innehll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sv-SE"/>
            </w:rPr>
          </w:pPr>
          <w:hyperlink w:anchor="_Toc125376306" w:history="1">
            <w:r w:rsidRPr="009A24CA">
              <w:rPr>
                <w:rStyle w:val="Hyperlnk"/>
                <w:noProof/>
              </w:rPr>
              <w:t>2.1.1.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sv-SE"/>
              </w:rPr>
              <w:tab/>
            </w:r>
            <w:r w:rsidRPr="009A24CA">
              <w:rPr>
                <w:rStyle w:val="Hyperlnk"/>
                <w:noProof/>
              </w:rPr>
              <w:t>Underrubrik nivå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_Toc125376306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55A59" w14:textId="77777777" w:rsidR="007E5E51" w:rsidRDefault="007E5E51">
          <w:pPr>
            <w:pStyle w:val="Innehll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lang w:eastAsia="sv-SE"/>
            </w:rPr>
          </w:pPr>
          <w:hyperlink w:anchor="_Toc125376307" w:history="1">
            <w:r w:rsidRPr="009A24CA">
              <w:rPr>
                <w:rStyle w:val="Hyperlnk"/>
                <w:rFonts w:cs="Arial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lang w:eastAsia="sv-SE"/>
              </w:rPr>
              <w:tab/>
            </w:r>
            <w:r w:rsidRPr="009A24CA">
              <w:rPr>
                <w:rStyle w:val="Hyperlnk"/>
              </w:rPr>
              <w:t>Rubrik 3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_Toc125376307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0F7BAD5" w14:textId="77777777" w:rsidR="00300B95" w:rsidRPr="00BF3191" w:rsidRDefault="002429D0" w:rsidP="00300B95">
          <w:r>
            <w:fldChar w:fldCharType="end"/>
          </w:r>
          <w:r w:rsidR="00300B95" w:rsidRPr="00BF3191">
            <w:rPr>
              <w:b/>
              <w:bCs/>
              <w:szCs w:val="24"/>
            </w:rPr>
            <w:t>Referenser</w:t>
          </w:r>
          <w:r w:rsidR="00011907">
            <w:rPr>
              <w:b/>
              <w:bCs/>
              <w:szCs w:val="24"/>
            </w:rPr>
            <w:br/>
            <w:t>Bilagor</w:t>
          </w:r>
        </w:p>
      </w:sdtContent>
    </w:sdt>
    <w:bookmarkEnd w:id="6" w:displacedByCustomXml="prev"/>
    <w:p w14:paraId="6AC7678D" w14:textId="77777777" w:rsidR="00EC38F0" w:rsidRDefault="00EC38F0" w:rsidP="004C7493">
      <w:pPr>
        <w:pStyle w:val="Rubrik16"/>
        <w:sectPr w:rsidR="00EC38F0" w:rsidSect="0030294B">
          <w:pgSz w:w="11906" w:h="16838"/>
          <w:pgMar w:top="1701" w:right="1418" w:bottom="1418" w:left="1418" w:header="709" w:footer="709" w:gutter="0"/>
          <w:pgNumType w:start="0"/>
          <w:cols w:space="708"/>
          <w:docGrid w:linePitch="360"/>
        </w:sectPr>
      </w:pPr>
      <w:bookmarkStart w:id="7" w:name="_Toc112238072"/>
      <w:bookmarkStart w:id="8" w:name="_Toc112238071"/>
    </w:p>
    <w:p w14:paraId="7EDC8BD2" w14:textId="77777777" w:rsidR="004C7493" w:rsidRPr="007E5E51" w:rsidRDefault="004C7493" w:rsidP="004C7493">
      <w:pPr>
        <w:pStyle w:val="Rubrik16"/>
        <w:rPr>
          <w:color w:val="auto"/>
        </w:rPr>
      </w:pPr>
      <w:r w:rsidRPr="007E5E51">
        <w:rPr>
          <w:color w:val="auto"/>
        </w:rPr>
        <w:lastRenderedPageBreak/>
        <w:t>Abstract</w:t>
      </w:r>
      <w:bookmarkEnd w:id="7"/>
    </w:p>
    <w:p w14:paraId="6DED0460" w14:textId="77777777" w:rsidR="00C1608B" w:rsidRPr="007E5E51" w:rsidRDefault="0067045D" w:rsidP="00C1608B">
      <w:pPr>
        <w:rPr>
          <w:color w:val="auto"/>
        </w:rPr>
      </w:pPr>
      <w:r w:rsidRPr="007E5E51">
        <w:rPr>
          <w:color w:val="auto"/>
        </w:rPr>
        <w:t>Kort s</w:t>
      </w:r>
      <w:r w:rsidR="001466B6" w:rsidRPr="007E5E51">
        <w:rPr>
          <w:color w:val="auto"/>
        </w:rPr>
        <w:t xml:space="preserve">ammanfattning av </w:t>
      </w:r>
      <w:r w:rsidR="00E64AFE">
        <w:rPr>
          <w:color w:val="auto"/>
        </w:rPr>
        <w:t xml:space="preserve">examensarbetet </w:t>
      </w:r>
      <w:r w:rsidRPr="007E5E51">
        <w:rPr>
          <w:color w:val="auto"/>
        </w:rPr>
        <w:t xml:space="preserve">på engelska. </w:t>
      </w:r>
    </w:p>
    <w:p w14:paraId="38CDD847" w14:textId="77777777" w:rsidR="00C1608B" w:rsidRPr="007E5E51" w:rsidRDefault="00392AB2" w:rsidP="00C1608B">
      <w:pPr>
        <w:rPr>
          <w:color w:val="auto"/>
          <w:szCs w:val="24"/>
          <w:lang w:eastAsia="sv-SE"/>
        </w:rPr>
      </w:pPr>
      <w:r w:rsidRPr="007E5E51">
        <w:rPr>
          <w:color w:val="auto"/>
          <w:szCs w:val="24"/>
          <w:lang w:eastAsia="sv-SE"/>
        </w:rPr>
        <w:t xml:space="preserve">Brödtexten ska skrivas i Times New Roman, 12 punkter. Radavstånd ska vara Flera 1,25 rader. Inget avstånd före och efter. </w:t>
      </w:r>
    </w:p>
    <w:p w14:paraId="4BEEE9F1" w14:textId="77777777" w:rsidR="004C7493" w:rsidRPr="007E5E51" w:rsidRDefault="004C7493" w:rsidP="004C7493">
      <w:pPr>
        <w:pStyle w:val="Rubrik16"/>
        <w:rPr>
          <w:color w:val="auto"/>
        </w:rPr>
      </w:pPr>
      <w:r w:rsidRPr="007E5E51">
        <w:rPr>
          <w:color w:val="auto"/>
        </w:rPr>
        <w:t>Keywords</w:t>
      </w:r>
    </w:p>
    <w:p w14:paraId="2791ADB3" w14:textId="77777777" w:rsidR="00837A58" w:rsidRPr="007E5E51" w:rsidRDefault="005D6EE4" w:rsidP="00837A58">
      <w:pPr>
        <w:rPr>
          <w:rFonts w:eastAsia="Times New Roman"/>
          <w:noProof/>
          <w:color w:val="auto"/>
          <w:kern w:val="32"/>
          <w:szCs w:val="24"/>
          <w:lang w:eastAsia="sv-SE"/>
        </w:rPr>
      </w:pPr>
      <w:sdt>
        <w:sdtPr>
          <w:rPr>
            <w:rFonts w:eastAsia="Times New Roman"/>
            <w:noProof/>
            <w:color w:val="auto"/>
            <w:kern w:val="32"/>
            <w:szCs w:val="24"/>
            <w:lang w:eastAsia="sv-SE"/>
          </w:rPr>
          <w:alias w:val="Nyckelord"/>
          <w:tag w:val=""/>
          <w:id w:val="1627665744"/>
          <w:placeholder>
            <w:docPart w:val="2983372937A84D03878FA4A680F8C9BD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832D58" w:rsidRPr="00C12EC3">
            <w:rPr>
              <w:rFonts w:eastAsia="Times New Roman"/>
              <w:noProof/>
              <w:color w:val="auto"/>
              <w:kern w:val="32"/>
              <w:szCs w:val="24"/>
              <w:lang w:eastAsia="sv-SE"/>
            </w:rPr>
            <w:t xml:space="preserve">Ange </w:t>
          </w:r>
          <w:r w:rsidR="00832D58">
            <w:rPr>
              <w:rFonts w:eastAsia="Times New Roman"/>
              <w:noProof/>
              <w:color w:val="auto"/>
              <w:kern w:val="32"/>
              <w:szCs w:val="24"/>
              <w:lang w:eastAsia="sv-SE"/>
            </w:rPr>
            <w:t>relevanta nyckelord, separerade med semikolon (;).</w:t>
          </w:r>
          <w:r w:rsidR="000457A8">
            <w:rPr>
              <w:rFonts w:eastAsia="Times New Roman"/>
              <w:noProof/>
              <w:color w:val="auto"/>
              <w:kern w:val="32"/>
              <w:szCs w:val="24"/>
              <w:lang w:eastAsia="sv-SE"/>
            </w:rPr>
            <w:t xml:space="preserve"> </w:t>
          </w:r>
          <w:r w:rsidR="004F05F0">
            <w:rPr>
              <w:rFonts w:eastAsia="Times New Roman"/>
              <w:noProof/>
              <w:color w:val="auto"/>
              <w:kern w:val="32"/>
              <w:szCs w:val="24"/>
              <w:lang w:eastAsia="sv-SE"/>
            </w:rPr>
            <w:t xml:space="preserve">                                    </w:t>
          </w:r>
          <w:r w:rsidR="000457A8">
            <w:rPr>
              <w:rFonts w:eastAsia="Times New Roman"/>
              <w:noProof/>
              <w:color w:val="auto"/>
              <w:kern w:val="32"/>
              <w:szCs w:val="24"/>
              <w:lang w:eastAsia="sv-SE"/>
            </w:rPr>
            <w:t>Ex: Dalarna;Falun;Borlänge</w:t>
          </w:r>
          <w:r w:rsidR="00DA5C8B">
            <w:rPr>
              <w:rFonts w:eastAsia="Times New Roman"/>
              <w:noProof/>
              <w:color w:val="auto"/>
              <w:kern w:val="32"/>
              <w:szCs w:val="24"/>
              <w:lang w:eastAsia="sv-SE"/>
            </w:rPr>
            <w:t>;</w:t>
          </w:r>
          <w:r w:rsidR="00BA681E">
            <w:rPr>
              <w:rFonts w:eastAsia="Times New Roman"/>
              <w:noProof/>
              <w:color w:val="auto"/>
              <w:kern w:val="32"/>
              <w:szCs w:val="24"/>
              <w:lang w:eastAsia="sv-SE"/>
            </w:rPr>
            <w:t>k</w:t>
          </w:r>
          <w:r w:rsidR="00DA5C8B">
            <w:rPr>
              <w:rFonts w:eastAsia="Times New Roman"/>
              <w:noProof/>
              <w:color w:val="auto"/>
              <w:kern w:val="32"/>
              <w:szCs w:val="24"/>
              <w:lang w:eastAsia="sv-SE"/>
            </w:rPr>
            <w:t>oppar;</w:t>
          </w:r>
          <w:r w:rsidR="00BA681E">
            <w:rPr>
              <w:rFonts w:eastAsia="Times New Roman"/>
              <w:noProof/>
              <w:color w:val="auto"/>
              <w:kern w:val="32"/>
              <w:szCs w:val="24"/>
              <w:lang w:eastAsia="sv-SE"/>
            </w:rPr>
            <w:t>s</w:t>
          </w:r>
          <w:r w:rsidR="00DA5C8B">
            <w:rPr>
              <w:rFonts w:eastAsia="Times New Roman"/>
              <w:noProof/>
              <w:color w:val="auto"/>
              <w:kern w:val="32"/>
              <w:szCs w:val="24"/>
              <w:lang w:eastAsia="sv-SE"/>
            </w:rPr>
            <w:t>tål</w:t>
          </w:r>
        </w:sdtContent>
      </w:sdt>
    </w:p>
    <w:p w14:paraId="1AC17C21" w14:textId="77777777" w:rsidR="0067045D" w:rsidRPr="007E5E51" w:rsidRDefault="0067045D" w:rsidP="0067045D">
      <w:pPr>
        <w:pStyle w:val="Rubrik16"/>
        <w:rPr>
          <w:color w:val="auto"/>
        </w:rPr>
      </w:pPr>
      <w:r w:rsidRPr="007E5E51">
        <w:rPr>
          <w:color w:val="auto"/>
        </w:rPr>
        <w:t>Sammanfattning</w:t>
      </w:r>
    </w:p>
    <w:p w14:paraId="0BC3B823" w14:textId="77777777" w:rsidR="00837A58" w:rsidRPr="007E5E51" w:rsidRDefault="0067045D" w:rsidP="00837A58">
      <w:pPr>
        <w:rPr>
          <w:color w:val="auto"/>
        </w:rPr>
      </w:pPr>
      <w:r w:rsidRPr="007E5E51">
        <w:rPr>
          <w:color w:val="auto"/>
        </w:rPr>
        <w:t xml:space="preserve">Sammanfattning av </w:t>
      </w:r>
      <w:r w:rsidR="00FD2489" w:rsidRPr="007E5E51">
        <w:rPr>
          <w:color w:val="auto"/>
        </w:rPr>
        <w:t>uppsatsen</w:t>
      </w:r>
      <w:r w:rsidRPr="007E5E51">
        <w:rPr>
          <w:color w:val="auto"/>
        </w:rPr>
        <w:t>.</w:t>
      </w:r>
    </w:p>
    <w:p w14:paraId="6E7BC864" w14:textId="77777777" w:rsidR="00837A58" w:rsidRPr="00A73AF1" w:rsidRDefault="00837A58" w:rsidP="00837A58">
      <w:pPr>
        <w:rPr>
          <w:rFonts w:eastAsia="Times New Roman"/>
          <w:noProof/>
          <w:color w:val="auto"/>
          <w:kern w:val="32"/>
          <w:szCs w:val="24"/>
          <w:lang w:eastAsia="sv-SE"/>
        </w:rPr>
      </w:pPr>
    </w:p>
    <w:p w14:paraId="1DC38E94" w14:textId="77777777" w:rsidR="00837A58" w:rsidRPr="00A73AF1" w:rsidRDefault="00837A58" w:rsidP="00837A58">
      <w:pPr>
        <w:rPr>
          <w:rFonts w:eastAsia="Times New Roman"/>
          <w:noProof/>
          <w:color w:val="auto"/>
          <w:kern w:val="32"/>
          <w:szCs w:val="24"/>
          <w:lang w:eastAsia="sv-SE"/>
        </w:rPr>
      </w:pPr>
    </w:p>
    <w:p w14:paraId="72418D1E" w14:textId="77777777" w:rsidR="00837A58" w:rsidRPr="00837A58" w:rsidRDefault="00837A58" w:rsidP="00837A58">
      <w:pPr>
        <w:rPr>
          <w:rFonts w:eastAsia="Times New Roman"/>
          <w:szCs w:val="24"/>
          <w:lang w:eastAsia="sv-SE"/>
        </w:rPr>
        <w:sectPr w:rsidR="00837A58" w:rsidRPr="00837A58" w:rsidSect="00285FAE">
          <w:footerReference w:type="default" r:id="rId19"/>
          <w:pgSz w:w="11906" w:h="16838"/>
          <w:pgMar w:top="1985" w:right="1985" w:bottom="1985" w:left="1985" w:header="709" w:footer="709" w:gutter="0"/>
          <w:pgNumType w:start="0"/>
          <w:cols w:space="708"/>
          <w:docGrid w:linePitch="360"/>
        </w:sectPr>
      </w:pPr>
    </w:p>
    <w:p w14:paraId="57CFB16E" w14:textId="77777777" w:rsidR="006A319E" w:rsidRPr="007E5E51" w:rsidRDefault="00064BBD" w:rsidP="006C3F71">
      <w:pPr>
        <w:pStyle w:val="Punktrubrik1"/>
        <w:numPr>
          <w:ilvl w:val="0"/>
          <w:numId w:val="22"/>
        </w:numPr>
        <w:shd w:val="clear" w:color="auto" w:fill="FFFFFF" w:themeFill="background1"/>
        <w:spacing w:before="0" w:after="0" w:line="300" w:lineRule="auto"/>
        <w:ind w:left="357" w:hanging="357"/>
        <w:rPr>
          <w:color w:val="auto"/>
        </w:rPr>
      </w:pPr>
      <w:bookmarkStart w:id="9" w:name="_Toc125376301"/>
      <w:bookmarkEnd w:id="8"/>
      <w:r w:rsidRPr="007E5E51">
        <w:rPr>
          <w:color w:val="auto"/>
        </w:rPr>
        <w:lastRenderedPageBreak/>
        <w:t>Rubrik 1</w:t>
      </w:r>
      <w:bookmarkEnd w:id="9"/>
    </w:p>
    <w:p w14:paraId="55D6BAC7" w14:textId="77777777" w:rsidR="00A87A5B" w:rsidRPr="007E5E51" w:rsidRDefault="003F6F37" w:rsidP="004F05F0">
      <w:pPr>
        <w:rPr>
          <w:b/>
        </w:rPr>
      </w:pPr>
      <w:r w:rsidRPr="007E5E51">
        <w:t>Rubriker skrivs i Arial 16, fet stil.</w:t>
      </w:r>
      <w:r w:rsidR="007846BC" w:rsidRPr="007E5E51">
        <w:t xml:space="preserve"> Välj formatmall punktrubrik</w:t>
      </w:r>
      <w:r w:rsidR="00D72F29" w:rsidRPr="007E5E51">
        <w:t xml:space="preserve"> 1</w:t>
      </w:r>
      <w:r w:rsidR="007846BC" w:rsidRPr="007E5E51">
        <w:t xml:space="preserve"> och numrering.</w:t>
      </w:r>
    </w:p>
    <w:p w14:paraId="29C83AC3" w14:textId="77777777" w:rsidR="003F6F37" w:rsidRPr="007E5E51" w:rsidRDefault="003F6F37" w:rsidP="006C3F71">
      <w:pPr>
        <w:pStyle w:val="1Formatmall"/>
        <w:numPr>
          <w:ilvl w:val="0"/>
          <w:numId w:val="0"/>
        </w:numPr>
        <w:spacing w:before="0" w:after="0" w:line="300" w:lineRule="auto"/>
        <w:ind w:left="357" w:hanging="357"/>
        <w:rPr>
          <w:rFonts w:ascii="Times New Roman" w:hAnsi="Times New Roman"/>
          <w:b w:val="0"/>
          <w:bCs/>
          <w:color w:val="auto"/>
          <w:sz w:val="24"/>
          <w:szCs w:val="24"/>
        </w:rPr>
      </w:pPr>
    </w:p>
    <w:p w14:paraId="018315D9" w14:textId="77777777" w:rsidR="003F6F37" w:rsidRPr="007E5E51" w:rsidRDefault="00507AD4" w:rsidP="006C3F71">
      <w:pPr>
        <w:pStyle w:val="Punktrubrik2"/>
        <w:rPr>
          <w:color w:val="auto"/>
        </w:rPr>
      </w:pPr>
      <w:bookmarkStart w:id="10" w:name="_Toc125376302"/>
      <w:r w:rsidRPr="007E5E51">
        <w:rPr>
          <w:color w:val="auto"/>
        </w:rPr>
        <w:t>Underrubrik 1</w:t>
      </w:r>
      <w:bookmarkEnd w:id="10"/>
    </w:p>
    <w:p w14:paraId="1CE9D27E" w14:textId="77777777" w:rsidR="00A87A5B" w:rsidRPr="007E5E51" w:rsidRDefault="00F464D2" w:rsidP="00115F9F">
      <w:pPr>
        <w:tabs>
          <w:tab w:val="left" w:pos="1815"/>
        </w:tabs>
        <w:rPr>
          <w:color w:val="auto"/>
          <w:lang w:eastAsia="sv-SE"/>
        </w:rPr>
      </w:pPr>
      <w:r w:rsidRPr="007E5E51">
        <w:rPr>
          <w:color w:val="auto"/>
          <w:lang w:eastAsia="sv-SE"/>
        </w:rPr>
        <w:t>Underrubriker</w:t>
      </w:r>
      <w:r w:rsidR="00A87A5B" w:rsidRPr="007E5E51">
        <w:rPr>
          <w:color w:val="auto"/>
          <w:lang w:eastAsia="sv-SE"/>
        </w:rPr>
        <w:t xml:space="preserve"> i nivå 1</w:t>
      </w:r>
      <w:r w:rsidRPr="007E5E51">
        <w:rPr>
          <w:color w:val="auto"/>
          <w:lang w:eastAsia="sv-SE"/>
        </w:rPr>
        <w:t xml:space="preserve"> skrivs i Arial </w:t>
      </w:r>
      <w:r w:rsidR="00D72F29" w:rsidRPr="007E5E51">
        <w:rPr>
          <w:color w:val="auto"/>
          <w:lang w:eastAsia="sv-SE"/>
        </w:rPr>
        <w:t>14, fet stil. Välj formatmall punktrubrik 2 och numrering.</w:t>
      </w:r>
    </w:p>
    <w:p w14:paraId="513CE924" w14:textId="77777777" w:rsidR="005D4B40" w:rsidRPr="007E5E51" w:rsidRDefault="005D4B40" w:rsidP="00115F9F">
      <w:pPr>
        <w:tabs>
          <w:tab w:val="left" w:pos="1815"/>
        </w:tabs>
        <w:rPr>
          <w:color w:val="auto"/>
          <w:lang w:eastAsia="sv-SE"/>
        </w:rPr>
      </w:pPr>
    </w:p>
    <w:p w14:paraId="28C8E65B" w14:textId="77777777" w:rsidR="00A87A5B" w:rsidRPr="007E5E51" w:rsidRDefault="00507AD4" w:rsidP="0010403A">
      <w:pPr>
        <w:pStyle w:val="Punktniv3"/>
        <w:tabs>
          <w:tab w:val="left" w:pos="2040"/>
        </w:tabs>
        <w:rPr>
          <w:b w:val="0"/>
          <w:bCs w:val="0"/>
          <w:color w:val="auto"/>
          <w:lang w:eastAsia="sv-SE"/>
        </w:rPr>
      </w:pPr>
      <w:bookmarkStart w:id="11" w:name="_Toc125376303"/>
      <w:r w:rsidRPr="007E5E51">
        <w:rPr>
          <w:rStyle w:val="Punktniv3Char"/>
          <w:b/>
          <w:bCs/>
          <w:color w:val="auto"/>
        </w:rPr>
        <w:t>Underrubrik</w:t>
      </w:r>
      <w:r w:rsidR="00497FDA" w:rsidRPr="007E5E51">
        <w:rPr>
          <w:rStyle w:val="Punktniv3Char"/>
          <w:b/>
          <w:bCs/>
          <w:color w:val="auto"/>
        </w:rPr>
        <w:t xml:space="preserve"> </w:t>
      </w:r>
      <w:r w:rsidR="00992E86" w:rsidRPr="007E5E51">
        <w:rPr>
          <w:rStyle w:val="Punktniv3Char"/>
          <w:b/>
          <w:bCs/>
          <w:color w:val="auto"/>
        </w:rPr>
        <w:t>nivå 2</w:t>
      </w:r>
      <w:bookmarkEnd w:id="11"/>
    </w:p>
    <w:p w14:paraId="3E39EBCE" w14:textId="77777777" w:rsidR="007260E4" w:rsidRPr="007E5E51" w:rsidRDefault="00A87A5B" w:rsidP="005D4B40">
      <w:pPr>
        <w:rPr>
          <w:color w:val="auto"/>
          <w:lang w:eastAsia="sv-SE"/>
        </w:rPr>
      </w:pPr>
      <w:r w:rsidRPr="007E5E51">
        <w:rPr>
          <w:color w:val="auto"/>
          <w:lang w:eastAsia="sv-SE"/>
        </w:rPr>
        <w:t>Underrubriker i nivå 2 skrivs i Arial 13, fet stil. Välj formatmall punktnivå 3 och numrering.</w:t>
      </w:r>
    </w:p>
    <w:p w14:paraId="4F1800E5" w14:textId="77777777" w:rsidR="005D4B40" w:rsidRPr="007260E4" w:rsidRDefault="005D4B40" w:rsidP="005D4B40">
      <w:pPr>
        <w:rPr>
          <w:color w:val="auto"/>
        </w:rPr>
      </w:pPr>
    </w:p>
    <w:p w14:paraId="66E740D5" w14:textId="77777777" w:rsidR="007E0A38" w:rsidRDefault="007E0A38">
      <w:pPr>
        <w:rPr>
          <w:rFonts w:ascii="Arial" w:hAnsi="Arial" w:cs="Arial"/>
          <w:b/>
          <w:bCs/>
          <w:sz w:val="26"/>
        </w:rPr>
      </w:pPr>
      <w:r>
        <w:br w:type="page"/>
      </w:r>
    </w:p>
    <w:p w14:paraId="50AF1DF2" w14:textId="77777777" w:rsidR="005E5D4E" w:rsidRDefault="005E5D4E" w:rsidP="005E5D4E">
      <w:pPr>
        <w:pStyle w:val="Punktrubrik1"/>
        <w:spacing w:before="0" w:after="0"/>
        <w:ind w:left="357" w:hanging="357"/>
      </w:pPr>
      <w:bookmarkStart w:id="12" w:name="_Toc125376304"/>
      <w:bookmarkStart w:id="13" w:name="_Toc112235009"/>
      <w:r w:rsidRPr="005D4B40">
        <w:lastRenderedPageBreak/>
        <w:t xml:space="preserve">Rubrik </w:t>
      </w:r>
      <w:r>
        <w:t>2</w:t>
      </w:r>
      <w:bookmarkEnd w:id="12"/>
    </w:p>
    <w:p w14:paraId="691C9C56" w14:textId="77777777" w:rsidR="005E5D4E" w:rsidRPr="005D4B40" w:rsidRDefault="005E5D4E" w:rsidP="005E5D4E">
      <w:pPr>
        <w:contextualSpacing/>
      </w:pPr>
    </w:p>
    <w:p w14:paraId="09A67DC4" w14:textId="77777777" w:rsidR="005E5D4E" w:rsidRDefault="005E5D4E" w:rsidP="005E5D4E">
      <w:pPr>
        <w:pStyle w:val="Punktrubrik2"/>
      </w:pPr>
      <w:bookmarkStart w:id="14" w:name="_Toc125376305"/>
      <w:r w:rsidRPr="00115F9F">
        <w:t>Underrubrik</w:t>
      </w:r>
      <w:r>
        <w:t xml:space="preserve"> 2</w:t>
      </w:r>
      <w:bookmarkEnd w:id="14"/>
    </w:p>
    <w:p w14:paraId="5333789B" w14:textId="77777777" w:rsidR="005E5D4E" w:rsidRPr="00480CF2" w:rsidRDefault="005E5D4E" w:rsidP="005E5D4E">
      <w:pPr>
        <w:rPr>
          <w:lang w:eastAsia="sv-SE"/>
        </w:rPr>
      </w:pPr>
    </w:p>
    <w:p w14:paraId="78A6B92F" w14:textId="77777777" w:rsidR="00F23207" w:rsidRDefault="005E5D4E" w:rsidP="005E5D4E">
      <w:pPr>
        <w:pStyle w:val="Punktniv3"/>
      </w:pPr>
      <w:bookmarkStart w:id="15" w:name="_Toc125376306"/>
      <w:r>
        <w:t>Underrubrik nivå 2</w:t>
      </w:r>
      <w:bookmarkEnd w:id="15"/>
    </w:p>
    <w:p w14:paraId="2F1B28FA" w14:textId="77777777" w:rsidR="00F23207" w:rsidRDefault="00F23207">
      <w:pPr>
        <w:rPr>
          <w:rFonts w:ascii="Arial" w:hAnsi="Arial" w:cs="Arial"/>
          <w:b/>
          <w:bCs/>
          <w:sz w:val="26"/>
        </w:rPr>
      </w:pPr>
      <w:r>
        <w:br w:type="page"/>
      </w:r>
    </w:p>
    <w:p w14:paraId="3FFFBDAF" w14:textId="77777777" w:rsidR="005E5D4E" w:rsidRDefault="00F23207" w:rsidP="00F23207">
      <w:pPr>
        <w:pStyle w:val="Punktrubrik1"/>
      </w:pPr>
      <w:bookmarkStart w:id="16" w:name="_Toc125376307"/>
      <w:r>
        <w:lastRenderedPageBreak/>
        <w:t>Rubrik 3</w:t>
      </w:r>
      <w:bookmarkEnd w:id="16"/>
    </w:p>
    <w:p w14:paraId="511CCB9F" w14:textId="77777777" w:rsidR="007E0A38" w:rsidRDefault="007E0A38" w:rsidP="007E0A38">
      <w:pPr>
        <w:rPr>
          <w:lang w:eastAsia="sv-SE"/>
        </w:rPr>
      </w:pPr>
    </w:p>
    <w:p w14:paraId="58BC85ED" w14:textId="77777777" w:rsidR="007E0A38" w:rsidRDefault="007E0A38" w:rsidP="007E0A38">
      <w:pPr>
        <w:rPr>
          <w:lang w:eastAsia="sv-SE"/>
        </w:rPr>
      </w:pPr>
    </w:p>
    <w:p w14:paraId="536AB5E7" w14:textId="77777777" w:rsidR="007E0A38" w:rsidRPr="007E0A38" w:rsidRDefault="007E0A38" w:rsidP="007E0A38">
      <w:pPr>
        <w:rPr>
          <w:lang w:eastAsia="sv-SE"/>
        </w:rPr>
        <w:sectPr w:rsidR="007E0A38" w:rsidRPr="007E0A38" w:rsidSect="0008252B">
          <w:headerReference w:type="default" r:id="rId20"/>
          <w:footerReference w:type="default" r:id="rId21"/>
          <w:pgSz w:w="11906" w:h="16838"/>
          <w:pgMar w:top="1985" w:right="1985" w:bottom="1985" w:left="1985" w:header="709" w:footer="709" w:gutter="0"/>
          <w:pgNumType w:start="1"/>
          <w:cols w:space="708"/>
          <w:docGrid w:linePitch="360"/>
        </w:sectPr>
      </w:pPr>
    </w:p>
    <w:bookmarkEnd w:id="13"/>
    <w:p w14:paraId="3FD152D5" w14:textId="77777777" w:rsidR="00A255FF" w:rsidRPr="00F5096F" w:rsidRDefault="00A255FF" w:rsidP="00A255FF">
      <w:pPr>
        <w:pStyle w:val="Rubrik1"/>
        <w:ind w:left="432" w:hanging="432"/>
        <w:rPr>
          <w:rFonts w:eastAsia="Arial" w:cs="Arial"/>
        </w:rPr>
      </w:pPr>
      <w:r w:rsidRPr="6BCBE356">
        <w:rPr>
          <w:rFonts w:eastAsia="Arial" w:cs="Arial"/>
        </w:rPr>
        <w:lastRenderedPageBreak/>
        <w:t>Referenser</w:t>
      </w:r>
    </w:p>
    <w:p w14:paraId="5C638F24" w14:textId="77777777" w:rsidR="00A255FF" w:rsidRPr="0012645E" w:rsidRDefault="00A255FF" w:rsidP="00A255FF">
      <w:pPr>
        <w:rPr>
          <w:szCs w:val="24"/>
        </w:rPr>
      </w:pPr>
      <w:r w:rsidRPr="670831BC">
        <w:rPr>
          <w:szCs w:val="24"/>
        </w:rPr>
        <w:t xml:space="preserve">Hur du refererar till källor beror på referensstilen. </w:t>
      </w:r>
      <w:r>
        <w:br/>
      </w:r>
      <w:r w:rsidRPr="670831BC">
        <w:rPr>
          <w:szCs w:val="24"/>
        </w:rPr>
        <w:t>Se alltid över med din lärare vilken stil som du ska använda i ditt arbete.</w:t>
      </w:r>
    </w:p>
    <w:p w14:paraId="72774924" w14:textId="77777777" w:rsidR="00A255FF" w:rsidRPr="00AC6F77" w:rsidRDefault="00A255FF" w:rsidP="00A255FF">
      <w:pPr>
        <w:rPr>
          <w:color w:val="363636"/>
          <w:szCs w:val="24"/>
        </w:rPr>
      </w:pPr>
      <w:r w:rsidRPr="670831BC">
        <w:rPr>
          <w:szCs w:val="24"/>
        </w:rPr>
        <w:t xml:space="preserve">För att ta del av hänvisningar gällande olika referensstilar, </w:t>
      </w:r>
      <w:hyperlink r:id="rId22">
        <w:r w:rsidRPr="670831BC">
          <w:rPr>
            <w:rStyle w:val="Hyperlnk"/>
            <w:szCs w:val="24"/>
          </w:rPr>
          <w:t>läs bibliotekets guide på hemsidan</w:t>
        </w:r>
      </w:hyperlink>
      <w:r w:rsidRPr="670831BC">
        <w:rPr>
          <w:color w:val="363636"/>
          <w:szCs w:val="24"/>
        </w:rPr>
        <w:t xml:space="preserve"> </w:t>
      </w:r>
    </w:p>
    <w:p w14:paraId="653DEDF3" w14:textId="77777777" w:rsidR="000255E2" w:rsidRDefault="000255E2" w:rsidP="00B25AF4">
      <w:pPr>
        <w:rPr>
          <w:noProof/>
          <w:lang w:eastAsia="sv-SE"/>
        </w:rPr>
      </w:pPr>
    </w:p>
    <w:p w14:paraId="13DE777F" w14:textId="77777777" w:rsidR="000255E2" w:rsidRDefault="000255E2" w:rsidP="00B25AF4">
      <w:pPr>
        <w:rPr>
          <w:noProof/>
          <w:lang w:eastAsia="sv-SE"/>
        </w:rPr>
      </w:pPr>
    </w:p>
    <w:p w14:paraId="589AEC0C" w14:textId="77777777" w:rsidR="000255E2" w:rsidRPr="000255E2" w:rsidRDefault="000255E2" w:rsidP="000255E2">
      <w:pPr>
        <w:rPr>
          <w:lang w:eastAsia="sv-SE"/>
        </w:rPr>
        <w:sectPr w:rsidR="000255E2" w:rsidRPr="000255E2" w:rsidSect="003E620B">
          <w:headerReference w:type="default" r:id="rId23"/>
          <w:footerReference w:type="default" r:id="rId24"/>
          <w:pgSz w:w="11906" w:h="16838"/>
          <w:pgMar w:top="1701" w:right="1418" w:bottom="1418" w:left="1418" w:header="709" w:footer="709" w:gutter="0"/>
          <w:pgNumType w:start="0"/>
          <w:cols w:space="708"/>
          <w:docGrid w:linePitch="360"/>
        </w:sectPr>
      </w:pPr>
    </w:p>
    <w:p w14:paraId="4A5E68F1" w14:textId="77777777" w:rsidR="00300B95" w:rsidRDefault="0057784A" w:rsidP="009F0920">
      <w:pPr>
        <w:pStyle w:val="Rubrik1"/>
        <w:spacing w:line="300" w:lineRule="auto"/>
      </w:pPr>
      <w:r>
        <w:lastRenderedPageBreak/>
        <w:t>Bilagor</w:t>
      </w:r>
    </w:p>
    <w:p w14:paraId="22ECC490" w14:textId="77777777" w:rsidR="00A255FF" w:rsidRPr="00A255FF" w:rsidRDefault="00A255FF" w:rsidP="00A255FF">
      <w:pPr>
        <w:rPr>
          <w:lang w:eastAsia="sv-SE"/>
        </w:rPr>
      </w:pPr>
    </w:p>
    <w:p w14:paraId="703D8813" w14:textId="77777777" w:rsidR="00A255FF" w:rsidRPr="00A255FF" w:rsidRDefault="00A255FF" w:rsidP="00A255FF">
      <w:pPr>
        <w:rPr>
          <w:lang w:eastAsia="sv-SE"/>
        </w:rPr>
      </w:pPr>
    </w:p>
    <w:p w14:paraId="039A30D9" w14:textId="77777777" w:rsidR="00A255FF" w:rsidRPr="00A255FF" w:rsidRDefault="00A255FF" w:rsidP="00A255FF">
      <w:pPr>
        <w:rPr>
          <w:lang w:eastAsia="sv-SE"/>
        </w:rPr>
      </w:pPr>
    </w:p>
    <w:p w14:paraId="4D50B6B2" w14:textId="77777777" w:rsidR="00A255FF" w:rsidRPr="00A255FF" w:rsidRDefault="00A255FF" w:rsidP="00A255FF">
      <w:pPr>
        <w:rPr>
          <w:lang w:eastAsia="sv-SE"/>
        </w:rPr>
      </w:pPr>
    </w:p>
    <w:p w14:paraId="2C7D978B" w14:textId="77777777" w:rsidR="00A255FF" w:rsidRPr="00A255FF" w:rsidRDefault="00A255FF" w:rsidP="00A255FF">
      <w:pPr>
        <w:rPr>
          <w:lang w:eastAsia="sv-SE"/>
        </w:rPr>
      </w:pPr>
    </w:p>
    <w:p w14:paraId="692B70E8" w14:textId="77777777" w:rsidR="00A255FF" w:rsidRPr="00A255FF" w:rsidRDefault="00A255FF" w:rsidP="00A255FF">
      <w:pPr>
        <w:rPr>
          <w:lang w:eastAsia="sv-SE"/>
        </w:rPr>
      </w:pPr>
    </w:p>
    <w:p w14:paraId="42976413" w14:textId="77777777" w:rsidR="00A255FF" w:rsidRPr="00A255FF" w:rsidRDefault="00A255FF" w:rsidP="00A255FF">
      <w:pPr>
        <w:rPr>
          <w:lang w:eastAsia="sv-SE"/>
        </w:rPr>
      </w:pPr>
    </w:p>
    <w:p w14:paraId="44E7070B" w14:textId="77777777" w:rsidR="00A255FF" w:rsidRPr="00A255FF" w:rsidRDefault="00A255FF" w:rsidP="00A255FF">
      <w:pPr>
        <w:rPr>
          <w:lang w:eastAsia="sv-SE"/>
        </w:rPr>
      </w:pPr>
    </w:p>
    <w:p w14:paraId="6E05F82D" w14:textId="77777777" w:rsidR="00A255FF" w:rsidRPr="00A255FF" w:rsidRDefault="00A255FF" w:rsidP="00A255FF">
      <w:pPr>
        <w:rPr>
          <w:lang w:eastAsia="sv-SE"/>
        </w:rPr>
      </w:pPr>
    </w:p>
    <w:p w14:paraId="760EC59D" w14:textId="77777777" w:rsidR="00A255FF" w:rsidRPr="00A255FF" w:rsidRDefault="00A255FF" w:rsidP="00A255FF">
      <w:pPr>
        <w:rPr>
          <w:lang w:eastAsia="sv-SE"/>
        </w:rPr>
      </w:pPr>
    </w:p>
    <w:p w14:paraId="2FC00E33" w14:textId="77777777" w:rsidR="00A255FF" w:rsidRPr="00A255FF" w:rsidRDefault="00A255FF" w:rsidP="00A255FF">
      <w:pPr>
        <w:rPr>
          <w:lang w:eastAsia="sv-SE"/>
        </w:rPr>
      </w:pPr>
    </w:p>
    <w:p w14:paraId="75ED7F3C" w14:textId="77777777" w:rsidR="00A255FF" w:rsidRPr="00A255FF" w:rsidRDefault="00A255FF" w:rsidP="00A255FF">
      <w:pPr>
        <w:rPr>
          <w:lang w:eastAsia="sv-SE"/>
        </w:rPr>
      </w:pPr>
    </w:p>
    <w:p w14:paraId="3337104B" w14:textId="77777777" w:rsidR="00A255FF" w:rsidRPr="00A255FF" w:rsidRDefault="00A255FF" w:rsidP="00A255FF">
      <w:pPr>
        <w:rPr>
          <w:lang w:eastAsia="sv-SE"/>
        </w:rPr>
      </w:pPr>
    </w:p>
    <w:p w14:paraId="6278CB82" w14:textId="77777777" w:rsidR="00A255FF" w:rsidRPr="00A255FF" w:rsidRDefault="00A255FF" w:rsidP="00A255FF">
      <w:pPr>
        <w:rPr>
          <w:lang w:eastAsia="sv-SE"/>
        </w:rPr>
      </w:pPr>
    </w:p>
    <w:p w14:paraId="4F243841" w14:textId="77777777" w:rsidR="00A255FF" w:rsidRPr="00A255FF" w:rsidRDefault="00A255FF" w:rsidP="00A255FF">
      <w:pPr>
        <w:rPr>
          <w:lang w:eastAsia="sv-SE"/>
        </w:rPr>
      </w:pPr>
    </w:p>
    <w:p w14:paraId="3B8F0362" w14:textId="77777777" w:rsidR="00A255FF" w:rsidRPr="00A255FF" w:rsidRDefault="00A255FF" w:rsidP="00A255FF">
      <w:pPr>
        <w:rPr>
          <w:lang w:eastAsia="sv-SE"/>
        </w:rPr>
      </w:pPr>
    </w:p>
    <w:p w14:paraId="7881A469" w14:textId="77777777" w:rsidR="00A255FF" w:rsidRPr="00A255FF" w:rsidRDefault="00A255FF" w:rsidP="00A255FF">
      <w:pPr>
        <w:rPr>
          <w:lang w:eastAsia="sv-SE"/>
        </w:rPr>
      </w:pPr>
    </w:p>
    <w:p w14:paraId="208D39DF" w14:textId="77777777" w:rsidR="00A255FF" w:rsidRPr="00A255FF" w:rsidRDefault="00A255FF" w:rsidP="00A255FF">
      <w:pPr>
        <w:rPr>
          <w:lang w:eastAsia="sv-SE"/>
        </w:rPr>
      </w:pPr>
    </w:p>
    <w:p w14:paraId="64F1DEE0" w14:textId="77777777" w:rsidR="00A255FF" w:rsidRPr="00A255FF" w:rsidRDefault="00A255FF" w:rsidP="00A255FF">
      <w:pPr>
        <w:rPr>
          <w:lang w:eastAsia="sv-SE"/>
        </w:rPr>
      </w:pPr>
    </w:p>
    <w:p w14:paraId="2E00206D" w14:textId="77777777" w:rsidR="00A255FF" w:rsidRPr="00A255FF" w:rsidRDefault="00A255FF" w:rsidP="00A255FF">
      <w:pPr>
        <w:rPr>
          <w:lang w:eastAsia="sv-SE"/>
        </w:rPr>
      </w:pPr>
    </w:p>
    <w:p w14:paraId="55E8C266" w14:textId="77777777" w:rsidR="00A255FF" w:rsidRPr="00A255FF" w:rsidRDefault="00A255FF" w:rsidP="00A255FF">
      <w:pPr>
        <w:rPr>
          <w:lang w:eastAsia="sv-SE"/>
        </w:rPr>
      </w:pPr>
    </w:p>
    <w:p w14:paraId="5D76A3DC" w14:textId="77777777" w:rsidR="00A255FF" w:rsidRPr="00A255FF" w:rsidRDefault="00A255FF" w:rsidP="00A255FF">
      <w:pPr>
        <w:rPr>
          <w:lang w:eastAsia="sv-SE"/>
        </w:rPr>
      </w:pPr>
    </w:p>
    <w:p w14:paraId="2B7922D6" w14:textId="77777777" w:rsidR="00A255FF" w:rsidRPr="00A255FF" w:rsidRDefault="00A255FF" w:rsidP="00A255FF">
      <w:pPr>
        <w:rPr>
          <w:lang w:eastAsia="sv-SE"/>
        </w:rPr>
      </w:pPr>
    </w:p>
    <w:p w14:paraId="613A4581" w14:textId="77777777" w:rsidR="00A255FF" w:rsidRPr="00A255FF" w:rsidRDefault="00A255FF" w:rsidP="00A255FF">
      <w:pPr>
        <w:rPr>
          <w:lang w:eastAsia="sv-SE"/>
        </w:rPr>
      </w:pPr>
    </w:p>
    <w:p w14:paraId="138956EF" w14:textId="77777777" w:rsidR="00A255FF" w:rsidRPr="00A255FF" w:rsidRDefault="00A255FF" w:rsidP="00A255FF">
      <w:pPr>
        <w:rPr>
          <w:lang w:eastAsia="sv-SE"/>
        </w:rPr>
      </w:pPr>
    </w:p>
    <w:p w14:paraId="16D8C5F9" w14:textId="77777777" w:rsidR="00A255FF" w:rsidRPr="00A255FF" w:rsidRDefault="00A255FF" w:rsidP="00A255FF">
      <w:pPr>
        <w:rPr>
          <w:lang w:eastAsia="sv-SE"/>
        </w:rPr>
      </w:pPr>
    </w:p>
    <w:p w14:paraId="152FAF4F" w14:textId="77777777" w:rsidR="00A255FF" w:rsidRDefault="00A255FF" w:rsidP="00A73AF1">
      <w:pPr>
        <w:rPr>
          <w:noProof/>
          <w:lang w:eastAsia="sv-SE"/>
        </w:rPr>
      </w:pPr>
    </w:p>
    <w:p w14:paraId="616538F9" w14:textId="77777777" w:rsidR="00A255FF" w:rsidRDefault="00A255FF" w:rsidP="00A73AF1">
      <w:pPr>
        <w:rPr>
          <w:noProof/>
          <w:lang w:eastAsia="sv-SE"/>
        </w:rPr>
      </w:pPr>
    </w:p>
    <w:p w14:paraId="0347890B" w14:textId="77777777" w:rsidR="00A255FF" w:rsidRPr="00A255FF" w:rsidRDefault="00A255FF" w:rsidP="001B13E8">
      <w:pPr>
        <w:rPr>
          <w:lang w:eastAsia="sv-SE"/>
        </w:rPr>
      </w:pPr>
    </w:p>
    <w:sectPr w:rsidR="00A255FF" w:rsidRPr="00A255FF" w:rsidSect="003E620B">
      <w:pgSz w:w="11906" w:h="16838"/>
      <w:pgMar w:top="1701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52016" w14:textId="77777777" w:rsidR="005D6EE4" w:rsidRDefault="005D6EE4" w:rsidP="002D3AAC">
      <w:r>
        <w:separator/>
      </w:r>
    </w:p>
  </w:endnote>
  <w:endnote w:type="continuationSeparator" w:id="0">
    <w:p w14:paraId="5C835119" w14:textId="77777777" w:rsidR="005D6EE4" w:rsidRDefault="005D6EE4" w:rsidP="002D3AAC">
      <w:r>
        <w:continuationSeparator/>
      </w:r>
    </w:p>
  </w:endnote>
  <w:endnote w:type="continuationNotice" w:id="1">
    <w:p w14:paraId="6C4199CF" w14:textId="77777777" w:rsidR="005D6EE4" w:rsidRDefault="005D6E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659C" w14:textId="77777777" w:rsidR="00F176C2" w:rsidRDefault="00F176C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E1FD" w14:textId="77777777" w:rsidR="005E5D4E" w:rsidRDefault="005E5D4E">
    <w:pPr>
      <w:pStyle w:val="Sidfot"/>
      <w:jc w:val="center"/>
    </w:pPr>
  </w:p>
  <w:p w14:paraId="2B727596" w14:textId="77777777" w:rsidR="005E5D4E" w:rsidRDefault="005E5D4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5178" w14:textId="77777777" w:rsidR="00C507A3" w:rsidRDefault="00C507A3" w:rsidP="009F41AD">
    <w:pPr>
      <w:pStyle w:val="Sidfot"/>
      <w:spacing w:line="276" w:lineRule="auto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FD4D" w14:textId="77777777" w:rsidR="00285FAE" w:rsidRDefault="00285FAE">
    <w:pPr>
      <w:pStyle w:val="Sidfot"/>
      <w:jc w:val="center"/>
    </w:pPr>
  </w:p>
  <w:p w14:paraId="5ACB2F97" w14:textId="77777777" w:rsidR="00285FAE" w:rsidRDefault="00285FAE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8500133"/>
      <w:docPartObj>
        <w:docPartGallery w:val="Page Numbers (Bottom of Page)"/>
        <w:docPartUnique/>
      </w:docPartObj>
    </w:sdtPr>
    <w:sdtEndPr/>
    <w:sdtContent>
      <w:p w14:paraId="752D9A99" w14:textId="77777777" w:rsidR="005E5D4E" w:rsidRDefault="005E5D4E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90E421" w14:textId="77777777" w:rsidR="005E5D4E" w:rsidRDefault="005E5D4E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664A" w14:textId="77777777" w:rsidR="007E0A38" w:rsidRDefault="007E0A38">
    <w:pPr>
      <w:pStyle w:val="Sidfot"/>
      <w:jc w:val="center"/>
    </w:pPr>
  </w:p>
  <w:p w14:paraId="79890E3B" w14:textId="77777777" w:rsidR="007E0A38" w:rsidRDefault="007E0A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67056" w14:textId="77777777" w:rsidR="005D6EE4" w:rsidRDefault="005D6EE4" w:rsidP="002D3AAC">
      <w:r>
        <w:separator/>
      </w:r>
    </w:p>
  </w:footnote>
  <w:footnote w:type="continuationSeparator" w:id="0">
    <w:p w14:paraId="784BE760" w14:textId="77777777" w:rsidR="005D6EE4" w:rsidRDefault="005D6EE4" w:rsidP="002D3AAC">
      <w:r>
        <w:continuationSeparator/>
      </w:r>
    </w:p>
  </w:footnote>
  <w:footnote w:type="continuationNotice" w:id="1">
    <w:p w14:paraId="586B42F2" w14:textId="77777777" w:rsidR="005D6EE4" w:rsidRDefault="005D6E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B38E" w14:textId="77777777" w:rsidR="00F176C2" w:rsidRDefault="00F176C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14B8" w14:textId="77777777" w:rsidR="00BD36E7" w:rsidRPr="00E66A92" w:rsidRDefault="00BD36E7" w:rsidP="00F176C2">
    <w:pPr>
      <w:pStyle w:val="Sidhuvud"/>
      <w:jc w:val="right"/>
    </w:pPr>
    <w:r>
      <w:tab/>
    </w:r>
    <w:r>
      <w:tab/>
    </w:r>
    <w:sdt>
      <w:sdtPr>
        <w:alias w:val="Titel"/>
        <w:tag w:val=""/>
        <w:id w:val="1319464364"/>
        <w:placeholde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B13E8">
          <w:t>Examensarbete</w:t>
        </w:r>
      </w:sdtContent>
    </w:sdt>
  </w:p>
  <w:p w14:paraId="7134A42B" w14:textId="77777777" w:rsidR="00DB5BD7" w:rsidRPr="00BD36E7" w:rsidRDefault="00DB5BD7" w:rsidP="00F176C2">
    <w:pPr>
      <w:pStyle w:val="Sidhuvu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28746540" w:displacedByCustomXml="next"/>
  <w:bookmarkStart w:id="5" w:name="_Hlk128746539" w:displacedByCustomXml="next"/>
  <w:sdt>
    <w:sdtPr>
      <w:rPr>
        <w:rFonts w:ascii="Arial" w:hAnsi="Arial" w:cs="Arial"/>
        <w:b/>
        <w:bCs/>
        <w:sz w:val="40"/>
        <w:szCs w:val="36"/>
      </w:rPr>
      <w:id w:val="349457958"/>
      <w:lock w:val="sdtContentLocked"/>
      <w:placeholder>
        <w:docPart w:val="D81B385E55B84CFDAB8E759F3759A312"/>
      </w:placeholder>
    </w:sdtPr>
    <w:sdtEndPr/>
    <w:sdtContent>
      <w:p w14:paraId="1C0DC1EB" w14:textId="77777777" w:rsidR="0030294B" w:rsidRPr="00F12DAE" w:rsidRDefault="00A56D88" w:rsidP="00F12DAE">
        <w:pPr>
          <w:pStyle w:val="Sidhuvud"/>
          <w:spacing w:before="600"/>
          <w:jc w:val="right"/>
          <w:rPr>
            <w:rFonts w:ascii="Arial" w:hAnsi="Arial" w:cs="Arial"/>
            <w:b/>
            <w:bCs/>
            <w:sz w:val="40"/>
            <w:szCs w:val="36"/>
          </w:rPr>
        </w:pPr>
        <w:r w:rsidRPr="00E47E54">
          <w:rPr>
            <w:noProof/>
          </w:rPr>
          <w:drawing>
            <wp:anchor distT="0" distB="0" distL="114300" distR="114300" simplePos="0" relativeHeight="251659264" behindDoc="0" locked="1" layoutInCell="1" allowOverlap="0" wp14:anchorId="060D7710" wp14:editId="4D9D4201">
              <wp:simplePos x="0" y="0"/>
              <wp:positionH relativeFrom="margin">
                <wp:posOffset>0</wp:posOffset>
              </wp:positionH>
              <wp:positionV relativeFrom="page">
                <wp:posOffset>659130</wp:posOffset>
              </wp:positionV>
              <wp:extent cx="838800" cy="900000"/>
              <wp:effectExtent l="0" t="0" r="0" b="0"/>
              <wp:wrapNone/>
              <wp:docPr id="1" name="Bildobjekt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" name="Bildobjekt 6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8800" cy="90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F12DAE" w:rsidRPr="00F12DAE">
          <w:rPr>
            <w:rFonts w:ascii="Arial" w:hAnsi="Arial" w:cs="Arial"/>
            <w:b/>
            <w:bCs/>
            <w:sz w:val="40"/>
            <w:szCs w:val="36"/>
          </w:rPr>
          <w:t>Examensarbete</w:t>
        </w:r>
      </w:p>
      <w:bookmarkEnd w:id="4" w:displacedByCustomXml="next"/>
      <w:bookmarkEnd w:id="5" w:displacedByCustomXml="next"/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C3FC" w14:textId="77777777" w:rsidR="0030294B" w:rsidRDefault="0030294B">
    <w:pPr>
      <w:pStyle w:val="Sidhuvud"/>
    </w:pPr>
    <w:r w:rsidRPr="00E47E54">
      <w:rPr>
        <w:noProof/>
      </w:rPr>
      <w:drawing>
        <wp:anchor distT="0" distB="0" distL="114300" distR="114300" simplePos="0" relativeHeight="251661312" behindDoc="0" locked="0" layoutInCell="1" allowOverlap="0" wp14:anchorId="24FA0C1D" wp14:editId="27AF6FA8">
          <wp:simplePos x="0" y="0"/>
          <wp:positionH relativeFrom="margin">
            <wp:posOffset>0</wp:posOffset>
          </wp:positionH>
          <wp:positionV relativeFrom="page">
            <wp:posOffset>659130</wp:posOffset>
          </wp:positionV>
          <wp:extent cx="838800" cy="900000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Bildobjekt 6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41AD5" w14:textId="77777777" w:rsidR="00E66A92" w:rsidRPr="00E66A92" w:rsidRDefault="00E66A92" w:rsidP="00E66A92">
    <w:pPr>
      <w:pStyle w:val="Sidhuvud"/>
    </w:pPr>
    <w:r>
      <w:tab/>
    </w:r>
    <w:r>
      <w:tab/>
    </w:r>
    <w:sdt>
      <w:sdtPr>
        <w:alias w:val="Titel"/>
        <w:tag w:val=""/>
        <w:id w:val="1518191339"/>
        <w:placeholder>
          <w:docPart w:val="2863BA0C10AF4F369514559D2EF19F2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B13E8">
          <w:t>Examensarbete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844B" w14:textId="77777777" w:rsidR="000212A6" w:rsidRPr="000212A6" w:rsidRDefault="000212A6" w:rsidP="000212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A7D"/>
    <w:multiLevelType w:val="hybridMultilevel"/>
    <w:tmpl w:val="184C7940"/>
    <w:lvl w:ilvl="0" w:tplc="54D4C6D2">
      <w:start w:val="1"/>
      <w:numFmt w:val="decimal"/>
      <w:lvlText w:val="%1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0FE749E1"/>
    <w:multiLevelType w:val="multilevel"/>
    <w:tmpl w:val="ECDEBFE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94A70CC"/>
    <w:multiLevelType w:val="hybridMultilevel"/>
    <w:tmpl w:val="D74AAFA4"/>
    <w:lvl w:ilvl="0" w:tplc="12F6DE7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B4F33"/>
    <w:multiLevelType w:val="hybridMultilevel"/>
    <w:tmpl w:val="20C471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20164"/>
    <w:multiLevelType w:val="hybridMultilevel"/>
    <w:tmpl w:val="11344C74"/>
    <w:lvl w:ilvl="0" w:tplc="69EE38E8">
      <w:numFmt w:val="bullet"/>
      <w:lvlText w:val="-"/>
      <w:lvlJc w:val="left"/>
      <w:pPr>
        <w:ind w:left="107" w:hanging="99"/>
      </w:pPr>
      <w:rPr>
        <w:rFonts w:ascii="Georgia" w:eastAsia="Georgia" w:hAnsi="Georgia" w:cs="Georgia" w:hint="default"/>
        <w:w w:val="100"/>
        <w:sz w:val="16"/>
        <w:szCs w:val="16"/>
        <w:lang w:val="sv-SE" w:eastAsia="en-US" w:bidi="ar-SA"/>
      </w:rPr>
    </w:lvl>
    <w:lvl w:ilvl="1" w:tplc="8A6CC496">
      <w:numFmt w:val="bullet"/>
      <w:lvlText w:val="•"/>
      <w:lvlJc w:val="left"/>
      <w:pPr>
        <w:ind w:left="344" w:hanging="99"/>
      </w:pPr>
      <w:rPr>
        <w:rFonts w:hint="default"/>
        <w:lang w:val="sv-SE" w:eastAsia="en-US" w:bidi="ar-SA"/>
      </w:rPr>
    </w:lvl>
    <w:lvl w:ilvl="2" w:tplc="4330EE04">
      <w:numFmt w:val="bullet"/>
      <w:lvlText w:val="•"/>
      <w:lvlJc w:val="left"/>
      <w:pPr>
        <w:ind w:left="588" w:hanging="99"/>
      </w:pPr>
      <w:rPr>
        <w:rFonts w:hint="default"/>
        <w:lang w:val="sv-SE" w:eastAsia="en-US" w:bidi="ar-SA"/>
      </w:rPr>
    </w:lvl>
    <w:lvl w:ilvl="3" w:tplc="BDE0E60C">
      <w:numFmt w:val="bullet"/>
      <w:lvlText w:val="•"/>
      <w:lvlJc w:val="left"/>
      <w:pPr>
        <w:ind w:left="832" w:hanging="99"/>
      </w:pPr>
      <w:rPr>
        <w:rFonts w:hint="default"/>
        <w:lang w:val="sv-SE" w:eastAsia="en-US" w:bidi="ar-SA"/>
      </w:rPr>
    </w:lvl>
    <w:lvl w:ilvl="4" w:tplc="E0385F54">
      <w:numFmt w:val="bullet"/>
      <w:lvlText w:val="•"/>
      <w:lvlJc w:val="left"/>
      <w:pPr>
        <w:ind w:left="1076" w:hanging="99"/>
      </w:pPr>
      <w:rPr>
        <w:rFonts w:hint="default"/>
        <w:lang w:val="sv-SE" w:eastAsia="en-US" w:bidi="ar-SA"/>
      </w:rPr>
    </w:lvl>
    <w:lvl w:ilvl="5" w:tplc="B2061C58">
      <w:numFmt w:val="bullet"/>
      <w:lvlText w:val="•"/>
      <w:lvlJc w:val="left"/>
      <w:pPr>
        <w:ind w:left="1321" w:hanging="99"/>
      </w:pPr>
      <w:rPr>
        <w:rFonts w:hint="default"/>
        <w:lang w:val="sv-SE" w:eastAsia="en-US" w:bidi="ar-SA"/>
      </w:rPr>
    </w:lvl>
    <w:lvl w:ilvl="6" w:tplc="E1D44848">
      <w:numFmt w:val="bullet"/>
      <w:lvlText w:val="•"/>
      <w:lvlJc w:val="left"/>
      <w:pPr>
        <w:ind w:left="1565" w:hanging="99"/>
      </w:pPr>
      <w:rPr>
        <w:rFonts w:hint="default"/>
        <w:lang w:val="sv-SE" w:eastAsia="en-US" w:bidi="ar-SA"/>
      </w:rPr>
    </w:lvl>
    <w:lvl w:ilvl="7" w:tplc="4986F224">
      <w:numFmt w:val="bullet"/>
      <w:lvlText w:val="•"/>
      <w:lvlJc w:val="left"/>
      <w:pPr>
        <w:ind w:left="1809" w:hanging="99"/>
      </w:pPr>
      <w:rPr>
        <w:rFonts w:hint="default"/>
        <w:lang w:val="sv-SE" w:eastAsia="en-US" w:bidi="ar-SA"/>
      </w:rPr>
    </w:lvl>
    <w:lvl w:ilvl="8" w:tplc="D5DE281A">
      <w:numFmt w:val="bullet"/>
      <w:lvlText w:val="•"/>
      <w:lvlJc w:val="left"/>
      <w:pPr>
        <w:ind w:left="2053" w:hanging="99"/>
      </w:pPr>
      <w:rPr>
        <w:rFonts w:hint="default"/>
        <w:lang w:val="sv-SE" w:eastAsia="en-US" w:bidi="ar-SA"/>
      </w:rPr>
    </w:lvl>
  </w:abstractNum>
  <w:abstractNum w:abstractNumId="5" w15:restartNumberingAfterBreak="0">
    <w:nsid w:val="262044B1"/>
    <w:multiLevelType w:val="hybridMultilevel"/>
    <w:tmpl w:val="3572C12C"/>
    <w:lvl w:ilvl="0" w:tplc="68388FAA">
      <w:start w:val="1"/>
      <w:numFmt w:val="lowerLetter"/>
      <w:pStyle w:val="Punkterabc"/>
      <w:lvlText w:val="%1)"/>
      <w:lvlJc w:val="left"/>
      <w:pPr>
        <w:ind w:left="21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14" w:hanging="360"/>
      </w:pPr>
    </w:lvl>
    <w:lvl w:ilvl="2" w:tplc="041D001B" w:tentative="1">
      <w:start w:val="1"/>
      <w:numFmt w:val="lowerRoman"/>
      <w:lvlText w:val="%3."/>
      <w:lvlJc w:val="right"/>
      <w:pPr>
        <w:ind w:left="3634" w:hanging="180"/>
      </w:pPr>
    </w:lvl>
    <w:lvl w:ilvl="3" w:tplc="041D000F" w:tentative="1">
      <w:start w:val="1"/>
      <w:numFmt w:val="decimal"/>
      <w:lvlText w:val="%4."/>
      <w:lvlJc w:val="left"/>
      <w:pPr>
        <w:ind w:left="4354" w:hanging="360"/>
      </w:pPr>
    </w:lvl>
    <w:lvl w:ilvl="4" w:tplc="041D0019" w:tentative="1">
      <w:start w:val="1"/>
      <w:numFmt w:val="lowerLetter"/>
      <w:lvlText w:val="%5."/>
      <w:lvlJc w:val="left"/>
      <w:pPr>
        <w:ind w:left="5074" w:hanging="360"/>
      </w:pPr>
    </w:lvl>
    <w:lvl w:ilvl="5" w:tplc="041D001B" w:tentative="1">
      <w:start w:val="1"/>
      <w:numFmt w:val="lowerRoman"/>
      <w:lvlText w:val="%6."/>
      <w:lvlJc w:val="right"/>
      <w:pPr>
        <w:ind w:left="5794" w:hanging="180"/>
      </w:pPr>
    </w:lvl>
    <w:lvl w:ilvl="6" w:tplc="041D000F" w:tentative="1">
      <w:start w:val="1"/>
      <w:numFmt w:val="decimal"/>
      <w:lvlText w:val="%7."/>
      <w:lvlJc w:val="left"/>
      <w:pPr>
        <w:ind w:left="6514" w:hanging="360"/>
      </w:pPr>
    </w:lvl>
    <w:lvl w:ilvl="7" w:tplc="041D0019" w:tentative="1">
      <w:start w:val="1"/>
      <w:numFmt w:val="lowerLetter"/>
      <w:lvlText w:val="%8."/>
      <w:lvlJc w:val="left"/>
      <w:pPr>
        <w:ind w:left="7234" w:hanging="360"/>
      </w:pPr>
    </w:lvl>
    <w:lvl w:ilvl="8" w:tplc="041D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6" w15:restartNumberingAfterBreak="0">
    <w:nsid w:val="37F863FE"/>
    <w:multiLevelType w:val="hybridMultilevel"/>
    <w:tmpl w:val="866C6D6A"/>
    <w:lvl w:ilvl="0" w:tplc="041D0001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7" w15:restartNumberingAfterBreak="0">
    <w:nsid w:val="39B51F68"/>
    <w:multiLevelType w:val="hybridMultilevel"/>
    <w:tmpl w:val="61E85722"/>
    <w:lvl w:ilvl="0" w:tplc="0978A2A0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B104F"/>
    <w:multiLevelType w:val="hybridMultilevel"/>
    <w:tmpl w:val="C8AE5AAA"/>
    <w:lvl w:ilvl="0" w:tplc="12F6DE7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56DFE"/>
    <w:multiLevelType w:val="hybridMultilevel"/>
    <w:tmpl w:val="CC30F5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01CD1"/>
    <w:multiLevelType w:val="hybridMultilevel"/>
    <w:tmpl w:val="7A8A91DE"/>
    <w:lvl w:ilvl="0" w:tplc="8DB4A1AA">
      <w:numFmt w:val="bullet"/>
      <w:lvlText w:val="-"/>
      <w:lvlJc w:val="left"/>
      <w:pPr>
        <w:ind w:left="107" w:hanging="99"/>
      </w:pPr>
      <w:rPr>
        <w:rFonts w:ascii="Georgia" w:eastAsia="Georgia" w:hAnsi="Georgia" w:cs="Georgia" w:hint="default"/>
        <w:w w:val="100"/>
        <w:sz w:val="16"/>
        <w:szCs w:val="16"/>
        <w:lang w:val="sv-SE" w:eastAsia="en-US" w:bidi="ar-SA"/>
      </w:rPr>
    </w:lvl>
    <w:lvl w:ilvl="1" w:tplc="6D221DCA">
      <w:numFmt w:val="bullet"/>
      <w:lvlText w:val="•"/>
      <w:lvlJc w:val="left"/>
      <w:pPr>
        <w:ind w:left="362" w:hanging="99"/>
      </w:pPr>
      <w:rPr>
        <w:rFonts w:hint="default"/>
        <w:lang w:val="sv-SE" w:eastAsia="en-US" w:bidi="ar-SA"/>
      </w:rPr>
    </w:lvl>
    <w:lvl w:ilvl="2" w:tplc="0E3C5ADC">
      <w:numFmt w:val="bullet"/>
      <w:lvlText w:val="•"/>
      <w:lvlJc w:val="left"/>
      <w:pPr>
        <w:ind w:left="625" w:hanging="99"/>
      </w:pPr>
      <w:rPr>
        <w:rFonts w:hint="default"/>
        <w:lang w:val="sv-SE" w:eastAsia="en-US" w:bidi="ar-SA"/>
      </w:rPr>
    </w:lvl>
    <w:lvl w:ilvl="3" w:tplc="01B606CE">
      <w:numFmt w:val="bullet"/>
      <w:lvlText w:val="•"/>
      <w:lvlJc w:val="left"/>
      <w:pPr>
        <w:ind w:left="888" w:hanging="99"/>
      </w:pPr>
      <w:rPr>
        <w:rFonts w:hint="default"/>
        <w:lang w:val="sv-SE" w:eastAsia="en-US" w:bidi="ar-SA"/>
      </w:rPr>
    </w:lvl>
    <w:lvl w:ilvl="4" w:tplc="4A448D1A">
      <w:numFmt w:val="bullet"/>
      <w:lvlText w:val="•"/>
      <w:lvlJc w:val="left"/>
      <w:pPr>
        <w:ind w:left="1151" w:hanging="99"/>
      </w:pPr>
      <w:rPr>
        <w:rFonts w:hint="default"/>
        <w:lang w:val="sv-SE" w:eastAsia="en-US" w:bidi="ar-SA"/>
      </w:rPr>
    </w:lvl>
    <w:lvl w:ilvl="5" w:tplc="98A69654">
      <w:numFmt w:val="bullet"/>
      <w:lvlText w:val="•"/>
      <w:lvlJc w:val="left"/>
      <w:pPr>
        <w:ind w:left="1414" w:hanging="99"/>
      </w:pPr>
      <w:rPr>
        <w:rFonts w:hint="default"/>
        <w:lang w:val="sv-SE" w:eastAsia="en-US" w:bidi="ar-SA"/>
      </w:rPr>
    </w:lvl>
    <w:lvl w:ilvl="6" w:tplc="887A265A">
      <w:numFmt w:val="bullet"/>
      <w:lvlText w:val="•"/>
      <w:lvlJc w:val="left"/>
      <w:pPr>
        <w:ind w:left="1677" w:hanging="99"/>
      </w:pPr>
      <w:rPr>
        <w:rFonts w:hint="default"/>
        <w:lang w:val="sv-SE" w:eastAsia="en-US" w:bidi="ar-SA"/>
      </w:rPr>
    </w:lvl>
    <w:lvl w:ilvl="7" w:tplc="CD082B22">
      <w:numFmt w:val="bullet"/>
      <w:lvlText w:val="•"/>
      <w:lvlJc w:val="left"/>
      <w:pPr>
        <w:ind w:left="1940" w:hanging="99"/>
      </w:pPr>
      <w:rPr>
        <w:rFonts w:hint="default"/>
        <w:lang w:val="sv-SE" w:eastAsia="en-US" w:bidi="ar-SA"/>
      </w:rPr>
    </w:lvl>
    <w:lvl w:ilvl="8" w:tplc="239450E2">
      <w:numFmt w:val="bullet"/>
      <w:lvlText w:val="•"/>
      <w:lvlJc w:val="left"/>
      <w:pPr>
        <w:ind w:left="2203" w:hanging="99"/>
      </w:pPr>
      <w:rPr>
        <w:rFonts w:hint="default"/>
        <w:lang w:val="sv-SE" w:eastAsia="en-US" w:bidi="ar-SA"/>
      </w:rPr>
    </w:lvl>
  </w:abstractNum>
  <w:abstractNum w:abstractNumId="11" w15:restartNumberingAfterBreak="0">
    <w:nsid w:val="48E545EA"/>
    <w:multiLevelType w:val="hybridMultilevel"/>
    <w:tmpl w:val="A92C7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C4A96"/>
    <w:multiLevelType w:val="hybridMultilevel"/>
    <w:tmpl w:val="2902953C"/>
    <w:lvl w:ilvl="0" w:tplc="265E72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602F3"/>
    <w:multiLevelType w:val="multilevel"/>
    <w:tmpl w:val="6F9AD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C240E94"/>
    <w:multiLevelType w:val="hybridMultilevel"/>
    <w:tmpl w:val="001C6D3C"/>
    <w:lvl w:ilvl="0" w:tplc="23BEAB56">
      <w:numFmt w:val="bullet"/>
      <w:lvlText w:val="-"/>
      <w:lvlJc w:val="left"/>
      <w:pPr>
        <w:ind w:left="465" w:hanging="360"/>
      </w:pPr>
      <w:rPr>
        <w:rFonts w:ascii="Georgia" w:eastAsia="Georgia" w:hAnsi="Georgia" w:cs="Georgia" w:hint="default"/>
        <w:w w:val="100"/>
        <w:sz w:val="16"/>
        <w:szCs w:val="16"/>
        <w:lang w:val="sv-SE" w:eastAsia="en-US" w:bidi="ar-SA"/>
      </w:rPr>
    </w:lvl>
    <w:lvl w:ilvl="1" w:tplc="7744E360">
      <w:numFmt w:val="bullet"/>
      <w:lvlText w:val="•"/>
      <w:lvlJc w:val="left"/>
      <w:pPr>
        <w:ind w:left="1229" w:hanging="360"/>
      </w:pPr>
      <w:rPr>
        <w:rFonts w:hint="default"/>
        <w:lang w:val="sv-SE" w:eastAsia="en-US" w:bidi="ar-SA"/>
      </w:rPr>
    </w:lvl>
    <w:lvl w:ilvl="2" w:tplc="9DA09144">
      <w:numFmt w:val="bullet"/>
      <w:lvlText w:val="•"/>
      <w:lvlJc w:val="left"/>
      <w:pPr>
        <w:ind w:left="1999" w:hanging="360"/>
      </w:pPr>
      <w:rPr>
        <w:rFonts w:hint="default"/>
        <w:lang w:val="sv-SE" w:eastAsia="en-US" w:bidi="ar-SA"/>
      </w:rPr>
    </w:lvl>
    <w:lvl w:ilvl="3" w:tplc="72B03898">
      <w:numFmt w:val="bullet"/>
      <w:lvlText w:val="•"/>
      <w:lvlJc w:val="left"/>
      <w:pPr>
        <w:ind w:left="2769" w:hanging="360"/>
      </w:pPr>
      <w:rPr>
        <w:rFonts w:hint="default"/>
        <w:lang w:val="sv-SE" w:eastAsia="en-US" w:bidi="ar-SA"/>
      </w:rPr>
    </w:lvl>
    <w:lvl w:ilvl="4" w:tplc="68B0A6B0">
      <w:numFmt w:val="bullet"/>
      <w:lvlText w:val="•"/>
      <w:lvlJc w:val="left"/>
      <w:pPr>
        <w:ind w:left="3539" w:hanging="360"/>
      </w:pPr>
      <w:rPr>
        <w:rFonts w:hint="default"/>
        <w:lang w:val="sv-SE" w:eastAsia="en-US" w:bidi="ar-SA"/>
      </w:rPr>
    </w:lvl>
    <w:lvl w:ilvl="5" w:tplc="3948E840">
      <w:numFmt w:val="bullet"/>
      <w:lvlText w:val="•"/>
      <w:lvlJc w:val="left"/>
      <w:pPr>
        <w:ind w:left="4309" w:hanging="360"/>
      </w:pPr>
      <w:rPr>
        <w:rFonts w:hint="default"/>
        <w:lang w:val="sv-SE" w:eastAsia="en-US" w:bidi="ar-SA"/>
      </w:rPr>
    </w:lvl>
    <w:lvl w:ilvl="6" w:tplc="9C0CE8DC">
      <w:numFmt w:val="bullet"/>
      <w:lvlText w:val="•"/>
      <w:lvlJc w:val="left"/>
      <w:pPr>
        <w:ind w:left="5079" w:hanging="360"/>
      </w:pPr>
      <w:rPr>
        <w:rFonts w:hint="default"/>
        <w:lang w:val="sv-SE" w:eastAsia="en-US" w:bidi="ar-SA"/>
      </w:rPr>
    </w:lvl>
    <w:lvl w:ilvl="7" w:tplc="FF40CD3C">
      <w:numFmt w:val="bullet"/>
      <w:lvlText w:val="•"/>
      <w:lvlJc w:val="left"/>
      <w:pPr>
        <w:ind w:left="5849" w:hanging="360"/>
      </w:pPr>
      <w:rPr>
        <w:rFonts w:hint="default"/>
        <w:lang w:val="sv-SE" w:eastAsia="en-US" w:bidi="ar-SA"/>
      </w:rPr>
    </w:lvl>
    <w:lvl w:ilvl="8" w:tplc="2322331A">
      <w:numFmt w:val="bullet"/>
      <w:lvlText w:val="•"/>
      <w:lvlJc w:val="left"/>
      <w:pPr>
        <w:ind w:left="6619" w:hanging="360"/>
      </w:pPr>
      <w:rPr>
        <w:rFonts w:hint="default"/>
        <w:lang w:val="sv-SE" w:eastAsia="en-US" w:bidi="ar-SA"/>
      </w:rPr>
    </w:lvl>
  </w:abstractNum>
  <w:abstractNum w:abstractNumId="15" w15:restartNumberingAfterBreak="0">
    <w:nsid w:val="5E093BB3"/>
    <w:multiLevelType w:val="hybridMultilevel"/>
    <w:tmpl w:val="0DD28B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A4380"/>
    <w:multiLevelType w:val="hybridMultilevel"/>
    <w:tmpl w:val="81A2B826"/>
    <w:lvl w:ilvl="0" w:tplc="04C20868">
      <w:numFmt w:val="bullet"/>
      <w:lvlText w:val="-"/>
      <w:lvlJc w:val="left"/>
      <w:pPr>
        <w:ind w:left="107" w:hanging="99"/>
      </w:pPr>
      <w:rPr>
        <w:rFonts w:ascii="Georgia" w:eastAsia="Georgia" w:hAnsi="Georgia" w:cs="Georgia" w:hint="default"/>
        <w:w w:val="100"/>
        <w:sz w:val="16"/>
        <w:szCs w:val="16"/>
        <w:lang w:val="sv-SE" w:eastAsia="en-US" w:bidi="ar-SA"/>
      </w:rPr>
    </w:lvl>
    <w:lvl w:ilvl="1" w:tplc="E0C8E28C">
      <w:numFmt w:val="bullet"/>
      <w:lvlText w:val="•"/>
      <w:lvlJc w:val="left"/>
      <w:pPr>
        <w:ind w:left="362" w:hanging="99"/>
      </w:pPr>
      <w:rPr>
        <w:rFonts w:hint="default"/>
        <w:lang w:val="sv-SE" w:eastAsia="en-US" w:bidi="ar-SA"/>
      </w:rPr>
    </w:lvl>
    <w:lvl w:ilvl="2" w:tplc="A300D48E">
      <w:numFmt w:val="bullet"/>
      <w:lvlText w:val="•"/>
      <w:lvlJc w:val="left"/>
      <w:pPr>
        <w:ind w:left="625" w:hanging="99"/>
      </w:pPr>
      <w:rPr>
        <w:rFonts w:hint="default"/>
        <w:lang w:val="sv-SE" w:eastAsia="en-US" w:bidi="ar-SA"/>
      </w:rPr>
    </w:lvl>
    <w:lvl w:ilvl="3" w:tplc="0B5E55A8">
      <w:numFmt w:val="bullet"/>
      <w:lvlText w:val="•"/>
      <w:lvlJc w:val="left"/>
      <w:pPr>
        <w:ind w:left="888" w:hanging="99"/>
      </w:pPr>
      <w:rPr>
        <w:rFonts w:hint="default"/>
        <w:lang w:val="sv-SE" w:eastAsia="en-US" w:bidi="ar-SA"/>
      </w:rPr>
    </w:lvl>
    <w:lvl w:ilvl="4" w:tplc="93C8D2C4">
      <w:numFmt w:val="bullet"/>
      <w:lvlText w:val="•"/>
      <w:lvlJc w:val="left"/>
      <w:pPr>
        <w:ind w:left="1151" w:hanging="99"/>
      </w:pPr>
      <w:rPr>
        <w:rFonts w:hint="default"/>
        <w:lang w:val="sv-SE" w:eastAsia="en-US" w:bidi="ar-SA"/>
      </w:rPr>
    </w:lvl>
    <w:lvl w:ilvl="5" w:tplc="46580D6A">
      <w:numFmt w:val="bullet"/>
      <w:lvlText w:val="•"/>
      <w:lvlJc w:val="left"/>
      <w:pPr>
        <w:ind w:left="1414" w:hanging="99"/>
      </w:pPr>
      <w:rPr>
        <w:rFonts w:hint="default"/>
        <w:lang w:val="sv-SE" w:eastAsia="en-US" w:bidi="ar-SA"/>
      </w:rPr>
    </w:lvl>
    <w:lvl w:ilvl="6" w:tplc="FB767CBC">
      <w:numFmt w:val="bullet"/>
      <w:lvlText w:val="•"/>
      <w:lvlJc w:val="left"/>
      <w:pPr>
        <w:ind w:left="1677" w:hanging="99"/>
      </w:pPr>
      <w:rPr>
        <w:rFonts w:hint="default"/>
        <w:lang w:val="sv-SE" w:eastAsia="en-US" w:bidi="ar-SA"/>
      </w:rPr>
    </w:lvl>
    <w:lvl w:ilvl="7" w:tplc="CC4E5AEC">
      <w:numFmt w:val="bullet"/>
      <w:lvlText w:val="•"/>
      <w:lvlJc w:val="left"/>
      <w:pPr>
        <w:ind w:left="1940" w:hanging="99"/>
      </w:pPr>
      <w:rPr>
        <w:rFonts w:hint="default"/>
        <w:lang w:val="sv-SE" w:eastAsia="en-US" w:bidi="ar-SA"/>
      </w:rPr>
    </w:lvl>
    <w:lvl w:ilvl="8" w:tplc="8B8AA05C">
      <w:numFmt w:val="bullet"/>
      <w:lvlText w:val="•"/>
      <w:lvlJc w:val="left"/>
      <w:pPr>
        <w:ind w:left="2203" w:hanging="99"/>
      </w:pPr>
      <w:rPr>
        <w:rFonts w:hint="default"/>
        <w:lang w:val="sv-SE" w:eastAsia="en-US" w:bidi="ar-SA"/>
      </w:rPr>
    </w:lvl>
  </w:abstractNum>
  <w:abstractNum w:abstractNumId="17" w15:restartNumberingAfterBreak="0">
    <w:nsid w:val="60E1701E"/>
    <w:multiLevelType w:val="multilevel"/>
    <w:tmpl w:val="63BA7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A9167B"/>
    <w:multiLevelType w:val="hybridMultilevel"/>
    <w:tmpl w:val="65AE1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C3967"/>
    <w:multiLevelType w:val="multilevel"/>
    <w:tmpl w:val="417EFE18"/>
    <w:lvl w:ilvl="0">
      <w:start w:val="1"/>
      <w:numFmt w:val="decimal"/>
      <w:pStyle w:val="Punktrubrik1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pStyle w:val="Punktrubrik2"/>
      <w:lvlText w:val="%1.%2."/>
      <w:lvlJc w:val="left"/>
      <w:pPr>
        <w:ind w:left="0" w:firstLine="284"/>
      </w:pPr>
    </w:lvl>
    <w:lvl w:ilvl="2">
      <w:start w:val="1"/>
      <w:numFmt w:val="decimal"/>
      <w:pStyle w:val="Punktniv3"/>
      <w:lvlText w:val="%1.%2.%3."/>
      <w:lvlJc w:val="left"/>
      <w:pPr>
        <w:ind w:left="504" w:hanging="504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A474A57"/>
    <w:multiLevelType w:val="hybridMultilevel"/>
    <w:tmpl w:val="07C8DAFA"/>
    <w:lvl w:ilvl="0" w:tplc="294A5A20">
      <w:numFmt w:val="bullet"/>
      <w:lvlText w:val="-"/>
      <w:lvlJc w:val="left"/>
      <w:pPr>
        <w:ind w:left="1435" w:hanging="465"/>
      </w:pPr>
      <w:rPr>
        <w:rFonts w:ascii="Calibri" w:eastAsia="Georg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num w:numId="1" w16cid:durableId="1436175797">
    <w:abstractNumId w:val="0"/>
  </w:num>
  <w:num w:numId="2" w16cid:durableId="1832982469">
    <w:abstractNumId w:val="5"/>
  </w:num>
  <w:num w:numId="3" w16cid:durableId="1956016579">
    <w:abstractNumId w:val="7"/>
  </w:num>
  <w:num w:numId="4" w16cid:durableId="473330785">
    <w:abstractNumId w:val="11"/>
  </w:num>
  <w:num w:numId="5" w16cid:durableId="1848785983">
    <w:abstractNumId w:val="15"/>
  </w:num>
  <w:num w:numId="6" w16cid:durableId="653997099">
    <w:abstractNumId w:val="20"/>
  </w:num>
  <w:num w:numId="7" w16cid:durableId="2048066420">
    <w:abstractNumId w:val="6"/>
  </w:num>
  <w:num w:numId="8" w16cid:durableId="2059473729">
    <w:abstractNumId w:val="9"/>
  </w:num>
  <w:num w:numId="9" w16cid:durableId="1707484298">
    <w:abstractNumId w:val="18"/>
  </w:num>
  <w:num w:numId="10" w16cid:durableId="1941184441">
    <w:abstractNumId w:val="14"/>
  </w:num>
  <w:num w:numId="11" w16cid:durableId="475685041">
    <w:abstractNumId w:val="4"/>
  </w:num>
  <w:num w:numId="12" w16cid:durableId="1476333997">
    <w:abstractNumId w:val="16"/>
  </w:num>
  <w:num w:numId="13" w16cid:durableId="1529905001">
    <w:abstractNumId w:val="10"/>
  </w:num>
  <w:num w:numId="14" w16cid:durableId="742484971">
    <w:abstractNumId w:val="13"/>
  </w:num>
  <w:num w:numId="15" w16cid:durableId="871764119">
    <w:abstractNumId w:val="17"/>
  </w:num>
  <w:num w:numId="16" w16cid:durableId="233246095">
    <w:abstractNumId w:val="19"/>
  </w:num>
  <w:num w:numId="17" w16cid:durableId="1323388966">
    <w:abstractNumId w:val="19"/>
    <w:lvlOverride w:ilvl="0">
      <w:lvl w:ilvl="0">
        <w:start w:val="1"/>
        <w:numFmt w:val="decimal"/>
        <w:pStyle w:val="Punktrubrik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unktrubrik2"/>
        <w:lvlText w:val="%1.%2."/>
        <w:lvlJc w:val="left"/>
        <w:pPr>
          <w:ind w:left="624" w:hanging="624"/>
        </w:pPr>
        <w:rPr>
          <w:rFonts w:hint="default"/>
          <w:b/>
          <w:bCs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pStyle w:val="Punktniv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 w16cid:durableId="325405288">
    <w:abstractNumId w:val="19"/>
    <w:lvlOverride w:ilvl="0">
      <w:startOverride w:val="1"/>
      <w:lvl w:ilvl="0">
        <w:start w:val="1"/>
        <w:numFmt w:val="decimal"/>
        <w:pStyle w:val="Punktrubrik1"/>
        <w:lvlText w:val="%1."/>
        <w:lvlJc w:val="left"/>
        <w:pPr>
          <w:ind w:left="360" w:hanging="360"/>
        </w:pPr>
        <w:rPr>
          <w:rFonts w:hint="default"/>
        </w:rPr>
      </w:lvl>
    </w:lvlOverride>
  </w:num>
  <w:num w:numId="19" w16cid:durableId="1567912873">
    <w:abstractNumId w:val="1"/>
  </w:num>
  <w:num w:numId="20" w16cid:durableId="1489708878">
    <w:abstractNumId w:val="3"/>
  </w:num>
  <w:num w:numId="21" w16cid:durableId="1755080981">
    <w:abstractNumId w:val="12"/>
  </w:num>
  <w:num w:numId="22" w16cid:durableId="165095356">
    <w:abstractNumId w:val="2"/>
  </w:num>
  <w:num w:numId="23" w16cid:durableId="13039283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revisionView w:inkAnnotation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E4"/>
    <w:rsid w:val="00002832"/>
    <w:rsid w:val="00004C2E"/>
    <w:rsid w:val="00011907"/>
    <w:rsid w:val="00013122"/>
    <w:rsid w:val="000148C0"/>
    <w:rsid w:val="00015288"/>
    <w:rsid w:val="00017733"/>
    <w:rsid w:val="000212A6"/>
    <w:rsid w:val="000236C9"/>
    <w:rsid w:val="000255E2"/>
    <w:rsid w:val="00041319"/>
    <w:rsid w:val="000457A8"/>
    <w:rsid w:val="00052925"/>
    <w:rsid w:val="00054D24"/>
    <w:rsid w:val="000557B1"/>
    <w:rsid w:val="00063269"/>
    <w:rsid w:val="00064BBD"/>
    <w:rsid w:val="0007134B"/>
    <w:rsid w:val="0007478E"/>
    <w:rsid w:val="00075578"/>
    <w:rsid w:val="000801DB"/>
    <w:rsid w:val="0008252B"/>
    <w:rsid w:val="00083B2A"/>
    <w:rsid w:val="00084854"/>
    <w:rsid w:val="00087523"/>
    <w:rsid w:val="000923FC"/>
    <w:rsid w:val="00094A32"/>
    <w:rsid w:val="00096180"/>
    <w:rsid w:val="00096B8F"/>
    <w:rsid w:val="000A0ADC"/>
    <w:rsid w:val="000B1E56"/>
    <w:rsid w:val="000B6C91"/>
    <w:rsid w:val="000C6473"/>
    <w:rsid w:val="000C7058"/>
    <w:rsid w:val="000D2B25"/>
    <w:rsid w:val="000E1F84"/>
    <w:rsid w:val="000E7AA5"/>
    <w:rsid w:val="000F255F"/>
    <w:rsid w:val="000F455D"/>
    <w:rsid w:val="00103FF1"/>
    <w:rsid w:val="0011211D"/>
    <w:rsid w:val="00113E6F"/>
    <w:rsid w:val="00114E9D"/>
    <w:rsid w:val="0011543C"/>
    <w:rsid w:val="00115F9F"/>
    <w:rsid w:val="00117DAB"/>
    <w:rsid w:val="001277FB"/>
    <w:rsid w:val="00140F07"/>
    <w:rsid w:val="001451B4"/>
    <w:rsid w:val="00145EC1"/>
    <w:rsid w:val="001466B6"/>
    <w:rsid w:val="001466E8"/>
    <w:rsid w:val="001579A4"/>
    <w:rsid w:val="00162AD0"/>
    <w:rsid w:val="00163072"/>
    <w:rsid w:val="00167C80"/>
    <w:rsid w:val="001741E8"/>
    <w:rsid w:val="00174F21"/>
    <w:rsid w:val="001753ED"/>
    <w:rsid w:val="00181511"/>
    <w:rsid w:val="00183AD7"/>
    <w:rsid w:val="00185ED5"/>
    <w:rsid w:val="00187DC9"/>
    <w:rsid w:val="001909F2"/>
    <w:rsid w:val="00193733"/>
    <w:rsid w:val="001959C3"/>
    <w:rsid w:val="00196F06"/>
    <w:rsid w:val="001A19DE"/>
    <w:rsid w:val="001A478E"/>
    <w:rsid w:val="001B13E8"/>
    <w:rsid w:val="001B1AE4"/>
    <w:rsid w:val="001B2EE7"/>
    <w:rsid w:val="001B5131"/>
    <w:rsid w:val="001B73BD"/>
    <w:rsid w:val="001C2023"/>
    <w:rsid w:val="001C4A97"/>
    <w:rsid w:val="001D219D"/>
    <w:rsid w:val="001D4A25"/>
    <w:rsid w:val="001D5C68"/>
    <w:rsid w:val="001D7125"/>
    <w:rsid w:val="001D7309"/>
    <w:rsid w:val="001E03A8"/>
    <w:rsid w:val="001E4203"/>
    <w:rsid w:val="001E4CBA"/>
    <w:rsid w:val="001F01BD"/>
    <w:rsid w:val="001F3859"/>
    <w:rsid w:val="00206E20"/>
    <w:rsid w:val="0021084D"/>
    <w:rsid w:val="002144D9"/>
    <w:rsid w:val="0021515C"/>
    <w:rsid w:val="002205E6"/>
    <w:rsid w:val="00223187"/>
    <w:rsid w:val="00223DBF"/>
    <w:rsid w:val="002358E5"/>
    <w:rsid w:val="002371EA"/>
    <w:rsid w:val="00240C00"/>
    <w:rsid w:val="002429D0"/>
    <w:rsid w:val="00242C6C"/>
    <w:rsid w:val="0025128E"/>
    <w:rsid w:val="0025201D"/>
    <w:rsid w:val="0027715E"/>
    <w:rsid w:val="00280700"/>
    <w:rsid w:val="00285FAE"/>
    <w:rsid w:val="00297C18"/>
    <w:rsid w:val="002B04E2"/>
    <w:rsid w:val="002B30D6"/>
    <w:rsid w:val="002B3803"/>
    <w:rsid w:val="002C148B"/>
    <w:rsid w:val="002C336C"/>
    <w:rsid w:val="002C7555"/>
    <w:rsid w:val="002D3AAC"/>
    <w:rsid w:val="002F2644"/>
    <w:rsid w:val="002F6E22"/>
    <w:rsid w:val="002F77D9"/>
    <w:rsid w:val="003000FB"/>
    <w:rsid w:val="00300732"/>
    <w:rsid w:val="00300B95"/>
    <w:rsid w:val="00301A74"/>
    <w:rsid w:val="0030294B"/>
    <w:rsid w:val="003030B9"/>
    <w:rsid w:val="00307B40"/>
    <w:rsid w:val="00310AC6"/>
    <w:rsid w:val="003170B3"/>
    <w:rsid w:val="003236F8"/>
    <w:rsid w:val="00331E8F"/>
    <w:rsid w:val="00354E7C"/>
    <w:rsid w:val="003562AD"/>
    <w:rsid w:val="00360269"/>
    <w:rsid w:val="00362712"/>
    <w:rsid w:val="00371F60"/>
    <w:rsid w:val="003763BB"/>
    <w:rsid w:val="00380BB3"/>
    <w:rsid w:val="00386EE5"/>
    <w:rsid w:val="00392AB2"/>
    <w:rsid w:val="003A21AB"/>
    <w:rsid w:val="003A5310"/>
    <w:rsid w:val="003B1B4A"/>
    <w:rsid w:val="003B61EC"/>
    <w:rsid w:val="003B7B63"/>
    <w:rsid w:val="003C3C39"/>
    <w:rsid w:val="003C602A"/>
    <w:rsid w:val="003D228E"/>
    <w:rsid w:val="003D6DE1"/>
    <w:rsid w:val="003E593A"/>
    <w:rsid w:val="003E620B"/>
    <w:rsid w:val="003E64CD"/>
    <w:rsid w:val="003F23C4"/>
    <w:rsid w:val="003F474E"/>
    <w:rsid w:val="003F57BA"/>
    <w:rsid w:val="003F6F37"/>
    <w:rsid w:val="00400A68"/>
    <w:rsid w:val="0040121C"/>
    <w:rsid w:val="004020B9"/>
    <w:rsid w:val="004041A4"/>
    <w:rsid w:val="00404329"/>
    <w:rsid w:val="004054DC"/>
    <w:rsid w:val="00412D50"/>
    <w:rsid w:val="00413E5E"/>
    <w:rsid w:val="0041426E"/>
    <w:rsid w:val="00422714"/>
    <w:rsid w:val="00426828"/>
    <w:rsid w:val="00434B7A"/>
    <w:rsid w:val="00436676"/>
    <w:rsid w:val="00436BD7"/>
    <w:rsid w:val="004460DB"/>
    <w:rsid w:val="004460F5"/>
    <w:rsid w:val="00447599"/>
    <w:rsid w:val="004530A2"/>
    <w:rsid w:val="00456C3F"/>
    <w:rsid w:val="004579D3"/>
    <w:rsid w:val="004668FD"/>
    <w:rsid w:val="00471CB0"/>
    <w:rsid w:val="00472640"/>
    <w:rsid w:val="00473C5A"/>
    <w:rsid w:val="004770AF"/>
    <w:rsid w:val="00480CF2"/>
    <w:rsid w:val="00487E40"/>
    <w:rsid w:val="00496381"/>
    <w:rsid w:val="00497268"/>
    <w:rsid w:val="00497FDA"/>
    <w:rsid w:val="004A0FA8"/>
    <w:rsid w:val="004A2732"/>
    <w:rsid w:val="004A288C"/>
    <w:rsid w:val="004A54BD"/>
    <w:rsid w:val="004B0C93"/>
    <w:rsid w:val="004B1543"/>
    <w:rsid w:val="004B2C32"/>
    <w:rsid w:val="004B2E6E"/>
    <w:rsid w:val="004B6C44"/>
    <w:rsid w:val="004C7493"/>
    <w:rsid w:val="004D11DF"/>
    <w:rsid w:val="004D3083"/>
    <w:rsid w:val="004D498E"/>
    <w:rsid w:val="004D7017"/>
    <w:rsid w:val="004D71E8"/>
    <w:rsid w:val="004D72EE"/>
    <w:rsid w:val="004E1939"/>
    <w:rsid w:val="004E30D3"/>
    <w:rsid w:val="004E6B12"/>
    <w:rsid w:val="004F05F0"/>
    <w:rsid w:val="004F17A0"/>
    <w:rsid w:val="004F214B"/>
    <w:rsid w:val="004F426F"/>
    <w:rsid w:val="005008DE"/>
    <w:rsid w:val="00500D18"/>
    <w:rsid w:val="00507AD4"/>
    <w:rsid w:val="0051130B"/>
    <w:rsid w:val="005154B3"/>
    <w:rsid w:val="0051642A"/>
    <w:rsid w:val="00523834"/>
    <w:rsid w:val="00527E9D"/>
    <w:rsid w:val="0055134D"/>
    <w:rsid w:val="0055537B"/>
    <w:rsid w:val="005566A2"/>
    <w:rsid w:val="00557E17"/>
    <w:rsid w:val="0056718B"/>
    <w:rsid w:val="0057784A"/>
    <w:rsid w:val="00583BAF"/>
    <w:rsid w:val="00586EE7"/>
    <w:rsid w:val="005B2379"/>
    <w:rsid w:val="005B4978"/>
    <w:rsid w:val="005B5F1D"/>
    <w:rsid w:val="005C0757"/>
    <w:rsid w:val="005C22E3"/>
    <w:rsid w:val="005C2E95"/>
    <w:rsid w:val="005D01CC"/>
    <w:rsid w:val="005D0936"/>
    <w:rsid w:val="005D0E09"/>
    <w:rsid w:val="005D4B40"/>
    <w:rsid w:val="005D6EE4"/>
    <w:rsid w:val="005E413E"/>
    <w:rsid w:val="005E5D4E"/>
    <w:rsid w:val="005E74B3"/>
    <w:rsid w:val="005F04F8"/>
    <w:rsid w:val="005F179E"/>
    <w:rsid w:val="005F3593"/>
    <w:rsid w:val="005F3728"/>
    <w:rsid w:val="00600FC6"/>
    <w:rsid w:val="006044A0"/>
    <w:rsid w:val="00623D96"/>
    <w:rsid w:val="006432C5"/>
    <w:rsid w:val="00651197"/>
    <w:rsid w:val="00651F83"/>
    <w:rsid w:val="00656B75"/>
    <w:rsid w:val="0065707E"/>
    <w:rsid w:val="006606DD"/>
    <w:rsid w:val="00665008"/>
    <w:rsid w:val="00665DF2"/>
    <w:rsid w:val="00666800"/>
    <w:rsid w:val="0067045D"/>
    <w:rsid w:val="006758F6"/>
    <w:rsid w:val="00680AA1"/>
    <w:rsid w:val="00692125"/>
    <w:rsid w:val="00692901"/>
    <w:rsid w:val="00693400"/>
    <w:rsid w:val="006A319E"/>
    <w:rsid w:val="006A5035"/>
    <w:rsid w:val="006B0A99"/>
    <w:rsid w:val="006B0B29"/>
    <w:rsid w:val="006B228B"/>
    <w:rsid w:val="006B3363"/>
    <w:rsid w:val="006C39F0"/>
    <w:rsid w:val="006C3F71"/>
    <w:rsid w:val="006D5D46"/>
    <w:rsid w:val="006D748F"/>
    <w:rsid w:val="006E3619"/>
    <w:rsid w:val="006F1B0C"/>
    <w:rsid w:val="006F7B8E"/>
    <w:rsid w:val="00701836"/>
    <w:rsid w:val="007018EC"/>
    <w:rsid w:val="00704C38"/>
    <w:rsid w:val="00705963"/>
    <w:rsid w:val="00711193"/>
    <w:rsid w:val="007149FF"/>
    <w:rsid w:val="007260E4"/>
    <w:rsid w:val="007479B2"/>
    <w:rsid w:val="00752177"/>
    <w:rsid w:val="00760B8F"/>
    <w:rsid w:val="0076182F"/>
    <w:rsid w:val="00771FCD"/>
    <w:rsid w:val="00772A0B"/>
    <w:rsid w:val="00782A2E"/>
    <w:rsid w:val="007846BC"/>
    <w:rsid w:val="007975CB"/>
    <w:rsid w:val="007B2113"/>
    <w:rsid w:val="007B3350"/>
    <w:rsid w:val="007C0F5D"/>
    <w:rsid w:val="007D1AC9"/>
    <w:rsid w:val="007D1FF1"/>
    <w:rsid w:val="007D7874"/>
    <w:rsid w:val="007E0A38"/>
    <w:rsid w:val="007E0F9E"/>
    <w:rsid w:val="007E2940"/>
    <w:rsid w:val="007E5E51"/>
    <w:rsid w:val="00801477"/>
    <w:rsid w:val="00810A79"/>
    <w:rsid w:val="00812376"/>
    <w:rsid w:val="0082266D"/>
    <w:rsid w:val="0082552E"/>
    <w:rsid w:val="00832D58"/>
    <w:rsid w:val="008372C2"/>
    <w:rsid w:val="00837904"/>
    <w:rsid w:val="00837A58"/>
    <w:rsid w:val="00850838"/>
    <w:rsid w:val="008536C2"/>
    <w:rsid w:val="00856218"/>
    <w:rsid w:val="0086321F"/>
    <w:rsid w:val="00880073"/>
    <w:rsid w:val="00882BAF"/>
    <w:rsid w:val="0088590B"/>
    <w:rsid w:val="00886C52"/>
    <w:rsid w:val="00894DAA"/>
    <w:rsid w:val="00895F2D"/>
    <w:rsid w:val="00896C76"/>
    <w:rsid w:val="008972F9"/>
    <w:rsid w:val="008A03B9"/>
    <w:rsid w:val="008A4E9E"/>
    <w:rsid w:val="008B0A0D"/>
    <w:rsid w:val="008B6432"/>
    <w:rsid w:val="008C0419"/>
    <w:rsid w:val="008C18F1"/>
    <w:rsid w:val="008C2F90"/>
    <w:rsid w:val="008C7201"/>
    <w:rsid w:val="008D2298"/>
    <w:rsid w:val="008E178D"/>
    <w:rsid w:val="008E1D83"/>
    <w:rsid w:val="008F0CC7"/>
    <w:rsid w:val="008F137D"/>
    <w:rsid w:val="0090097F"/>
    <w:rsid w:val="00912671"/>
    <w:rsid w:val="00912CD1"/>
    <w:rsid w:val="0092086A"/>
    <w:rsid w:val="009232B4"/>
    <w:rsid w:val="009273F2"/>
    <w:rsid w:val="0093059D"/>
    <w:rsid w:val="00931053"/>
    <w:rsid w:val="0093455E"/>
    <w:rsid w:val="009350C8"/>
    <w:rsid w:val="00945E4E"/>
    <w:rsid w:val="00946428"/>
    <w:rsid w:val="009504DB"/>
    <w:rsid w:val="00950554"/>
    <w:rsid w:val="0095338F"/>
    <w:rsid w:val="0095513C"/>
    <w:rsid w:val="009631B1"/>
    <w:rsid w:val="009658FB"/>
    <w:rsid w:val="0097216E"/>
    <w:rsid w:val="00976422"/>
    <w:rsid w:val="00992E86"/>
    <w:rsid w:val="009A1620"/>
    <w:rsid w:val="009A342E"/>
    <w:rsid w:val="009A6101"/>
    <w:rsid w:val="009B21D1"/>
    <w:rsid w:val="009B3270"/>
    <w:rsid w:val="009C1E59"/>
    <w:rsid w:val="009D1413"/>
    <w:rsid w:val="009D2835"/>
    <w:rsid w:val="009D7465"/>
    <w:rsid w:val="009E1D43"/>
    <w:rsid w:val="009E50BA"/>
    <w:rsid w:val="009E559C"/>
    <w:rsid w:val="009E6A9F"/>
    <w:rsid w:val="009F0920"/>
    <w:rsid w:val="009F41AD"/>
    <w:rsid w:val="00A02BC4"/>
    <w:rsid w:val="00A02E2C"/>
    <w:rsid w:val="00A044D1"/>
    <w:rsid w:val="00A06AF4"/>
    <w:rsid w:val="00A17B60"/>
    <w:rsid w:val="00A20A26"/>
    <w:rsid w:val="00A24BCC"/>
    <w:rsid w:val="00A255FF"/>
    <w:rsid w:val="00A33AC5"/>
    <w:rsid w:val="00A34D3F"/>
    <w:rsid w:val="00A373F3"/>
    <w:rsid w:val="00A44856"/>
    <w:rsid w:val="00A44EB8"/>
    <w:rsid w:val="00A51C28"/>
    <w:rsid w:val="00A52CFB"/>
    <w:rsid w:val="00A53571"/>
    <w:rsid w:val="00A5504F"/>
    <w:rsid w:val="00A569AF"/>
    <w:rsid w:val="00A56D88"/>
    <w:rsid w:val="00A57B22"/>
    <w:rsid w:val="00A70F51"/>
    <w:rsid w:val="00A73AF1"/>
    <w:rsid w:val="00A746BD"/>
    <w:rsid w:val="00A75BCB"/>
    <w:rsid w:val="00A80F5F"/>
    <w:rsid w:val="00A82A00"/>
    <w:rsid w:val="00A83372"/>
    <w:rsid w:val="00A85AB1"/>
    <w:rsid w:val="00A87A5B"/>
    <w:rsid w:val="00A9049A"/>
    <w:rsid w:val="00A966C9"/>
    <w:rsid w:val="00AA37E8"/>
    <w:rsid w:val="00AB4767"/>
    <w:rsid w:val="00AB47F8"/>
    <w:rsid w:val="00AC7D85"/>
    <w:rsid w:val="00AD0131"/>
    <w:rsid w:val="00AD2040"/>
    <w:rsid w:val="00AD2AC3"/>
    <w:rsid w:val="00AD4B70"/>
    <w:rsid w:val="00AD5E0C"/>
    <w:rsid w:val="00AD639F"/>
    <w:rsid w:val="00AE5BBB"/>
    <w:rsid w:val="00AE73D0"/>
    <w:rsid w:val="00AE796B"/>
    <w:rsid w:val="00AF1965"/>
    <w:rsid w:val="00AF68A4"/>
    <w:rsid w:val="00B0123F"/>
    <w:rsid w:val="00B14229"/>
    <w:rsid w:val="00B1704A"/>
    <w:rsid w:val="00B25AF4"/>
    <w:rsid w:val="00B25FF4"/>
    <w:rsid w:val="00B3635A"/>
    <w:rsid w:val="00B43B83"/>
    <w:rsid w:val="00B722E5"/>
    <w:rsid w:val="00B7311A"/>
    <w:rsid w:val="00B777B5"/>
    <w:rsid w:val="00B91028"/>
    <w:rsid w:val="00B952D8"/>
    <w:rsid w:val="00B978A3"/>
    <w:rsid w:val="00BA0847"/>
    <w:rsid w:val="00BA1451"/>
    <w:rsid w:val="00BA30EB"/>
    <w:rsid w:val="00BA425D"/>
    <w:rsid w:val="00BA681E"/>
    <w:rsid w:val="00BB0105"/>
    <w:rsid w:val="00BB2CBC"/>
    <w:rsid w:val="00BB3971"/>
    <w:rsid w:val="00BC32DA"/>
    <w:rsid w:val="00BC4991"/>
    <w:rsid w:val="00BC679C"/>
    <w:rsid w:val="00BD1009"/>
    <w:rsid w:val="00BD36E7"/>
    <w:rsid w:val="00BD3D85"/>
    <w:rsid w:val="00BD51B6"/>
    <w:rsid w:val="00BD5973"/>
    <w:rsid w:val="00BD6985"/>
    <w:rsid w:val="00BD7FA6"/>
    <w:rsid w:val="00BE0F0F"/>
    <w:rsid w:val="00BF3191"/>
    <w:rsid w:val="00BF7F17"/>
    <w:rsid w:val="00C14353"/>
    <w:rsid w:val="00C1608B"/>
    <w:rsid w:val="00C22C99"/>
    <w:rsid w:val="00C24FF1"/>
    <w:rsid w:val="00C30E9D"/>
    <w:rsid w:val="00C346D6"/>
    <w:rsid w:val="00C348A5"/>
    <w:rsid w:val="00C44E70"/>
    <w:rsid w:val="00C47FB8"/>
    <w:rsid w:val="00C507A3"/>
    <w:rsid w:val="00C50CD7"/>
    <w:rsid w:val="00C525FC"/>
    <w:rsid w:val="00C60423"/>
    <w:rsid w:val="00C6214B"/>
    <w:rsid w:val="00C842F5"/>
    <w:rsid w:val="00C8455C"/>
    <w:rsid w:val="00C86828"/>
    <w:rsid w:val="00C92502"/>
    <w:rsid w:val="00CA0B1C"/>
    <w:rsid w:val="00CC1608"/>
    <w:rsid w:val="00CC176B"/>
    <w:rsid w:val="00CC23FC"/>
    <w:rsid w:val="00CC411E"/>
    <w:rsid w:val="00CD0DDC"/>
    <w:rsid w:val="00CD12E0"/>
    <w:rsid w:val="00CD1614"/>
    <w:rsid w:val="00CE04EB"/>
    <w:rsid w:val="00CE3ADF"/>
    <w:rsid w:val="00CE69C9"/>
    <w:rsid w:val="00CE78F5"/>
    <w:rsid w:val="00CF4BC2"/>
    <w:rsid w:val="00CF5B8B"/>
    <w:rsid w:val="00CF665E"/>
    <w:rsid w:val="00D024C9"/>
    <w:rsid w:val="00D12E39"/>
    <w:rsid w:val="00D21C8A"/>
    <w:rsid w:val="00D221E6"/>
    <w:rsid w:val="00D30062"/>
    <w:rsid w:val="00D37624"/>
    <w:rsid w:val="00D427AD"/>
    <w:rsid w:val="00D43731"/>
    <w:rsid w:val="00D47642"/>
    <w:rsid w:val="00D54EB5"/>
    <w:rsid w:val="00D64133"/>
    <w:rsid w:val="00D64E9D"/>
    <w:rsid w:val="00D72F29"/>
    <w:rsid w:val="00D9308F"/>
    <w:rsid w:val="00D93B54"/>
    <w:rsid w:val="00DA40A4"/>
    <w:rsid w:val="00DA5C8B"/>
    <w:rsid w:val="00DB08D1"/>
    <w:rsid w:val="00DB1700"/>
    <w:rsid w:val="00DB4625"/>
    <w:rsid w:val="00DB5BD7"/>
    <w:rsid w:val="00DC2747"/>
    <w:rsid w:val="00DD5DA1"/>
    <w:rsid w:val="00DD6944"/>
    <w:rsid w:val="00DE3D21"/>
    <w:rsid w:val="00DF46AE"/>
    <w:rsid w:val="00E04065"/>
    <w:rsid w:val="00E07467"/>
    <w:rsid w:val="00E11E79"/>
    <w:rsid w:val="00E1562E"/>
    <w:rsid w:val="00E212E0"/>
    <w:rsid w:val="00E240A7"/>
    <w:rsid w:val="00E26753"/>
    <w:rsid w:val="00E302F6"/>
    <w:rsid w:val="00E304AD"/>
    <w:rsid w:val="00E315BC"/>
    <w:rsid w:val="00E33C83"/>
    <w:rsid w:val="00E36A54"/>
    <w:rsid w:val="00E4397F"/>
    <w:rsid w:val="00E508F3"/>
    <w:rsid w:val="00E54924"/>
    <w:rsid w:val="00E579B8"/>
    <w:rsid w:val="00E6421D"/>
    <w:rsid w:val="00E64AFE"/>
    <w:rsid w:val="00E64D2B"/>
    <w:rsid w:val="00E66A92"/>
    <w:rsid w:val="00E723DD"/>
    <w:rsid w:val="00E72C6A"/>
    <w:rsid w:val="00E8029A"/>
    <w:rsid w:val="00EA0547"/>
    <w:rsid w:val="00EA1420"/>
    <w:rsid w:val="00EA49DF"/>
    <w:rsid w:val="00EA4F49"/>
    <w:rsid w:val="00EA5E00"/>
    <w:rsid w:val="00EB0879"/>
    <w:rsid w:val="00EB0BC4"/>
    <w:rsid w:val="00EB2BAD"/>
    <w:rsid w:val="00EB413E"/>
    <w:rsid w:val="00EB7FEE"/>
    <w:rsid w:val="00EC38F0"/>
    <w:rsid w:val="00EC3BD1"/>
    <w:rsid w:val="00EC5056"/>
    <w:rsid w:val="00EC7AB0"/>
    <w:rsid w:val="00ED1992"/>
    <w:rsid w:val="00ED19A9"/>
    <w:rsid w:val="00ED729B"/>
    <w:rsid w:val="00ED7CCE"/>
    <w:rsid w:val="00EE3A75"/>
    <w:rsid w:val="00EF0391"/>
    <w:rsid w:val="00EF2A6F"/>
    <w:rsid w:val="00EF4499"/>
    <w:rsid w:val="00EF5B62"/>
    <w:rsid w:val="00EF63C2"/>
    <w:rsid w:val="00F02ADE"/>
    <w:rsid w:val="00F02BCA"/>
    <w:rsid w:val="00F12DAE"/>
    <w:rsid w:val="00F14273"/>
    <w:rsid w:val="00F14A56"/>
    <w:rsid w:val="00F176C2"/>
    <w:rsid w:val="00F20CFE"/>
    <w:rsid w:val="00F23207"/>
    <w:rsid w:val="00F260F1"/>
    <w:rsid w:val="00F317A8"/>
    <w:rsid w:val="00F35AE1"/>
    <w:rsid w:val="00F44D40"/>
    <w:rsid w:val="00F464D2"/>
    <w:rsid w:val="00F70D2C"/>
    <w:rsid w:val="00F72497"/>
    <w:rsid w:val="00F72D38"/>
    <w:rsid w:val="00F72D5D"/>
    <w:rsid w:val="00F75A27"/>
    <w:rsid w:val="00F84523"/>
    <w:rsid w:val="00FA5F58"/>
    <w:rsid w:val="00FB46A3"/>
    <w:rsid w:val="00FC29B1"/>
    <w:rsid w:val="00FC7B0F"/>
    <w:rsid w:val="00FD2489"/>
    <w:rsid w:val="00FD3E00"/>
    <w:rsid w:val="00FD47A2"/>
    <w:rsid w:val="00FD60CD"/>
    <w:rsid w:val="00FE2773"/>
    <w:rsid w:val="00FF0FFC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73DCA"/>
  <w15:chartTrackingRefBased/>
  <w15:docId w15:val="{34B4C711-4173-4234-BCC1-138ECBBF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920"/>
    <w:rPr>
      <w:rFonts w:ascii="Times New Roman" w:eastAsia="Calibri" w:hAnsi="Times New Roman" w:cs="Times New Roman"/>
      <w:color w:val="000000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666800"/>
    <w:pPr>
      <w:keepNext/>
      <w:spacing w:before="240" w:after="120" w:line="240" w:lineRule="auto"/>
      <w:outlineLvl w:val="0"/>
    </w:pPr>
    <w:rPr>
      <w:rFonts w:ascii="Arial" w:eastAsia="Times New Roman" w:hAnsi="Arial"/>
      <w:b/>
      <w:bCs/>
      <w:noProof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B0105"/>
    <w:pPr>
      <w:keepNext/>
      <w:spacing w:before="360" w:line="240" w:lineRule="auto"/>
      <w:outlineLvl w:val="1"/>
    </w:pPr>
    <w:rPr>
      <w:rFonts w:ascii="Arial" w:eastAsia="Times New Roman" w:hAnsi="Arial"/>
      <w:bCs/>
      <w:iCs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5707E"/>
    <w:pPr>
      <w:spacing w:before="120" w:after="120"/>
      <w:outlineLvl w:val="2"/>
    </w:pPr>
    <w:rPr>
      <w:rFonts w:ascii="Calibri Light" w:eastAsia="Times New Roman" w:hAnsi="Calibri Light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B0105"/>
    <w:pPr>
      <w:outlineLvl w:val="3"/>
    </w:pPr>
    <w:rPr>
      <w:rFonts w:ascii="Calibri Light" w:eastAsia="Times New Roman" w:hAnsi="Calibri Light"/>
      <w:b/>
      <w:bCs/>
      <w:i/>
      <w:iCs/>
      <w:lang w:eastAsia="sv-SE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79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D3AAC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3AAC"/>
  </w:style>
  <w:style w:type="paragraph" w:styleId="Sidfot">
    <w:name w:val="footer"/>
    <w:basedOn w:val="Normal"/>
    <w:link w:val="SidfotChar"/>
    <w:uiPriority w:val="99"/>
    <w:unhideWhenUsed/>
    <w:rsid w:val="002D3AAC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3AAC"/>
  </w:style>
  <w:style w:type="character" w:customStyle="1" w:styleId="Rubrik1Char">
    <w:name w:val="Rubrik 1 Char"/>
    <w:basedOn w:val="Standardstycketeckensnitt"/>
    <w:link w:val="Rubrik1"/>
    <w:uiPriority w:val="9"/>
    <w:rsid w:val="00666800"/>
    <w:rPr>
      <w:rFonts w:ascii="Arial" w:eastAsia="Times New Roman" w:hAnsi="Arial" w:cs="Times New Roman"/>
      <w:b/>
      <w:bCs/>
      <w:noProof/>
      <w:color w:val="000000"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B0105"/>
    <w:rPr>
      <w:rFonts w:ascii="Arial" w:eastAsia="Times New Roman" w:hAnsi="Arial" w:cs="Times New Roman"/>
      <w:bCs/>
      <w:iCs/>
      <w:color w:val="000000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65707E"/>
    <w:rPr>
      <w:rFonts w:ascii="Calibri Light" w:eastAsia="Times New Roman" w:hAnsi="Calibri Light" w:cs="Times New Roman"/>
      <w:b/>
      <w:bCs/>
      <w:color w:val="000000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B0105"/>
    <w:rPr>
      <w:rFonts w:ascii="Calibri Light" w:eastAsia="Times New Roman" w:hAnsi="Calibri Light" w:cs="Times New Roman"/>
      <w:b/>
      <w:bCs/>
      <w:i/>
      <w:iCs/>
      <w:color w:val="000000"/>
      <w:lang w:eastAsia="sv-SE"/>
    </w:rPr>
  </w:style>
  <w:style w:type="paragraph" w:styleId="Liststycke">
    <w:name w:val="List Paragraph"/>
    <w:basedOn w:val="Normal"/>
    <w:link w:val="ListstyckeChar"/>
    <w:uiPriority w:val="34"/>
    <w:rsid w:val="002D3AAC"/>
    <w:pPr>
      <w:ind w:left="720"/>
      <w:contextualSpacing/>
    </w:pPr>
  </w:style>
  <w:style w:type="paragraph" w:customStyle="1" w:styleId="Punktrubrik1">
    <w:name w:val="Punktrubrik 1"/>
    <w:basedOn w:val="Liststycke"/>
    <w:link w:val="Punktrubrik1Char"/>
    <w:qFormat/>
    <w:rsid w:val="00666800"/>
    <w:pPr>
      <w:numPr>
        <w:numId w:val="16"/>
      </w:numPr>
      <w:spacing w:before="440" w:after="240" w:line="240" w:lineRule="auto"/>
    </w:pPr>
    <w:rPr>
      <w:rFonts w:ascii="Arial" w:hAnsi="Arial"/>
      <w:b/>
      <w:sz w:val="32"/>
    </w:rPr>
  </w:style>
  <w:style w:type="paragraph" w:customStyle="1" w:styleId="Punkterabc">
    <w:name w:val="Punkter abc"/>
    <w:basedOn w:val="Normal"/>
    <w:link w:val="PunkterabcChar"/>
    <w:uiPriority w:val="99"/>
    <w:qFormat/>
    <w:rsid w:val="002D3AAC"/>
    <w:pPr>
      <w:numPr>
        <w:numId w:val="2"/>
      </w:numPr>
      <w:spacing w:after="120" w:line="240" w:lineRule="auto"/>
      <w:ind w:left="2018" w:right="476" w:hanging="357"/>
    </w:pPr>
  </w:style>
  <w:style w:type="character" w:customStyle="1" w:styleId="ListstyckeChar">
    <w:name w:val="Liststycke Char"/>
    <w:basedOn w:val="Standardstycketeckensnitt"/>
    <w:link w:val="Liststycke"/>
    <w:uiPriority w:val="34"/>
    <w:rsid w:val="002D3AAC"/>
    <w:rPr>
      <w:rFonts w:ascii="Times New Roman" w:eastAsia="Calibri" w:hAnsi="Times New Roman" w:cs="Times New Roman"/>
      <w:color w:val="000000"/>
    </w:rPr>
  </w:style>
  <w:style w:type="character" w:customStyle="1" w:styleId="Punktrubrik1Char">
    <w:name w:val="Punktrubrik 1 Char"/>
    <w:basedOn w:val="ListstyckeChar"/>
    <w:link w:val="Punktrubrik1"/>
    <w:rsid w:val="00666800"/>
    <w:rPr>
      <w:rFonts w:ascii="Arial" w:eastAsia="Calibri" w:hAnsi="Arial" w:cs="Times New Roman"/>
      <w:b/>
      <w:color w:val="000000"/>
      <w:sz w:val="32"/>
    </w:rPr>
  </w:style>
  <w:style w:type="character" w:customStyle="1" w:styleId="PunkterabcChar">
    <w:name w:val="Punkter abc Char"/>
    <w:basedOn w:val="Standardstycketeckensnitt"/>
    <w:link w:val="Punkterabc"/>
    <w:uiPriority w:val="99"/>
    <w:rsid w:val="002D3AAC"/>
    <w:rPr>
      <w:rFonts w:ascii="Times New Roman" w:eastAsia="Calibri" w:hAnsi="Times New Roman" w:cs="Times New Roman"/>
      <w:color w:val="000000"/>
    </w:rPr>
  </w:style>
  <w:style w:type="character" w:styleId="Platshllartext">
    <w:name w:val="Placeholder Text"/>
    <w:basedOn w:val="Standardstycketeckensnitt"/>
    <w:uiPriority w:val="99"/>
    <w:semiHidden/>
    <w:rsid w:val="00BB0105"/>
    <w:rPr>
      <w:color w:val="808080"/>
    </w:rPr>
  </w:style>
  <w:style w:type="paragraph" w:styleId="Normalwebb">
    <w:name w:val="Normal (Web)"/>
    <w:basedOn w:val="Normal"/>
    <w:uiPriority w:val="99"/>
    <w:semiHidden/>
    <w:unhideWhenUsed/>
    <w:rsid w:val="00362712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sv-SE"/>
    </w:rPr>
  </w:style>
  <w:style w:type="table" w:styleId="Tabellrutnt">
    <w:name w:val="Table Grid"/>
    <w:basedOn w:val="Normaltabell"/>
    <w:uiPriority w:val="39"/>
    <w:rsid w:val="003627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704C38"/>
    <w:pPr>
      <w:keepLines/>
      <w:spacing w:after="0" w:line="360" w:lineRule="auto"/>
      <w:outlineLvl w:val="9"/>
    </w:pPr>
    <w:rPr>
      <w:rFonts w:eastAsiaTheme="majorEastAsia" w:cs="Arial"/>
      <w:b w:val="0"/>
      <w:bCs w:val="0"/>
      <w:noProof w:val="0"/>
      <w:color w:val="auto"/>
      <w:kern w:val="0"/>
    </w:rPr>
  </w:style>
  <w:style w:type="paragraph" w:styleId="Innehll1">
    <w:name w:val="toc 1"/>
    <w:basedOn w:val="Normal"/>
    <w:next w:val="Normal"/>
    <w:autoRedefine/>
    <w:uiPriority w:val="39"/>
    <w:unhideWhenUsed/>
    <w:rsid w:val="009E50BA"/>
    <w:pPr>
      <w:tabs>
        <w:tab w:val="left" w:pos="440"/>
        <w:tab w:val="right" w:leader="dot" w:pos="9060"/>
      </w:tabs>
      <w:spacing w:after="100"/>
    </w:pPr>
    <w:rPr>
      <w:b/>
      <w:bCs/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9C1E59"/>
    <w:pPr>
      <w:tabs>
        <w:tab w:val="left" w:pos="1100"/>
        <w:tab w:val="right" w:leader="dot" w:pos="9060"/>
      </w:tabs>
      <w:spacing w:after="40"/>
      <w:ind w:left="220"/>
    </w:pPr>
  </w:style>
  <w:style w:type="character" w:styleId="Hyperlnk">
    <w:name w:val="Hyperlink"/>
    <w:basedOn w:val="Standardstycketeckensnitt"/>
    <w:uiPriority w:val="99"/>
    <w:unhideWhenUsed/>
    <w:rsid w:val="00096180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uiPriority w:val="1"/>
    <w:qFormat/>
    <w:rsid w:val="00CE78F5"/>
    <w:pPr>
      <w:widowControl w:val="0"/>
      <w:autoSpaceDE w:val="0"/>
      <w:autoSpaceDN w:val="0"/>
      <w:spacing w:after="120" w:line="274" w:lineRule="auto"/>
      <w:ind w:left="970" w:right="970"/>
    </w:pPr>
    <w:rPr>
      <w:rFonts w:asciiTheme="minorHAnsi" w:eastAsia="Georgia" w:hAnsiTheme="minorHAnsi" w:cstheme="minorHAnsi"/>
      <w:color w:val="auto"/>
    </w:rPr>
  </w:style>
  <w:style w:type="character" w:customStyle="1" w:styleId="BrdtextChar">
    <w:name w:val="Brödtext Char"/>
    <w:basedOn w:val="Standardstycketeckensnitt"/>
    <w:link w:val="Brdtext"/>
    <w:uiPriority w:val="1"/>
    <w:rsid w:val="00CE78F5"/>
    <w:rPr>
      <w:rFonts w:eastAsia="Georgia" w:cstheme="minorHAnsi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E78F5"/>
    <w:pPr>
      <w:widowControl w:val="0"/>
      <w:autoSpaceDE w:val="0"/>
      <w:autoSpaceDN w:val="0"/>
      <w:spacing w:line="240" w:lineRule="auto"/>
    </w:pPr>
    <w:rPr>
      <w:rFonts w:ascii="Georgia" w:eastAsia="Georgia" w:hAnsi="Georgia" w:cs="Georgia"/>
      <w:color w:val="auto"/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E78F5"/>
    <w:rPr>
      <w:rFonts w:ascii="Georgia" w:eastAsia="Georgia" w:hAnsi="Georgia" w:cs="Georgia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E78F5"/>
    <w:rPr>
      <w:vertAlign w:val="superscript"/>
    </w:rPr>
  </w:style>
  <w:style w:type="paragraph" w:styleId="Beskrivning">
    <w:name w:val="caption"/>
    <w:basedOn w:val="Normal"/>
    <w:next w:val="Normal"/>
    <w:uiPriority w:val="35"/>
    <w:unhideWhenUsed/>
    <w:qFormat/>
    <w:rsid w:val="003236F8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Punktrubrik2">
    <w:name w:val="Punktrubrik 2"/>
    <w:basedOn w:val="Liststycke"/>
    <w:next w:val="Normal"/>
    <w:link w:val="Punktrubrik2Char"/>
    <w:qFormat/>
    <w:rsid w:val="00666800"/>
    <w:pPr>
      <w:numPr>
        <w:ilvl w:val="1"/>
        <w:numId w:val="17"/>
      </w:numPr>
    </w:pPr>
    <w:rPr>
      <w:rFonts w:ascii="Arial" w:hAnsi="Arial"/>
      <w:b/>
      <w:sz w:val="28"/>
      <w:lang w:eastAsia="sv-SE"/>
    </w:rPr>
  </w:style>
  <w:style w:type="paragraph" w:customStyle="1" w:styleId="TableParagraph">
    <w:name w:val="Table Paragraph"/>
    <w:basedOn w:val="Normal"/>
    <w:uiPriority w:val="1"/>
    <w:qFormat/>
    <w:rsid w:val="00BA30EB"/>
    <w:pPr>
      <w:widowControl w:val="0"/>
      <w:autoSpaceDE w:val="0"/>
      <w:autoSpaceDN w:val="0"/>
      <w:spacing w:line="240" w:lineRule="auto"/>
      <w:ind w:left="107"/>
    </w:pPr>
    <w:rPr>
      <w:rFonts w:ascii="Georgia" w:eastAsia="Georgia" w:hAnsi="Georgia" w:cs="Georgia"/>
      <w:color w:val="auto"/>
    </w:rPr>
  </w:style>
  <w:style w:type="character" w:customStyle="1" w:styleId="Punktrubrik2Char">
    <w:name w:val="Punktrubrik 2 Char"/>
    <w:basedOn w:val="Rubrik2Char"/>
    <w:link w:val="Punktrubrik2"/>
    <w:rsid w:val="00666800"/>
    <w:rPr>
      <w:rFonts w:ascii="Arial" w:eastAsia="Calibri" w:hAnsi="Arial" w:cs="Times New Roman"/>
      <w:b/>
      <w:bCs w:val="0"/>
      <w:iCs w:val="0"/>
      <w:color w:val="000000"/>
      <w:sz w:val="28"/>
      <w:szCs w:val="26"/>
      <w:lang w:eastAsia="sv-SE"/>
    </w:rPr>
  </w:style>
  <w:style w:type="character" w:customStyle="1" w:styleId="normaltextrun">
    <w:name w:val="normaltextrun"/>
    <w:basedOn w:val="Standardstycketeckensnitt"/>
    <w:rsid w:val="00FD60CD"/>
  </w:style>
  <w:style w:type="paragraph" w:styleId="Innehll3">
    <w:name w:val="toc 3"/>
    <w:basedOn w:val="Normal"/>
    <w:next w:val="Normal"/>
    <w:autoRedefine/>
    <w:uiPriority w:val="39"/>
    <w:unhideWhenUsed/>
    <w:rsid w:val="0088590B"/>
    <w:pPr>
      <w:spacing w:after="100"/>
      <w:ind w:left="440"/>
    </w:pPr>
  </w:style>
  <w:style w:type="paragraph" w:customStyle="1" w:styleId="Punktniv3">
    <w:name w:val="Punktnivå 3"/>
    <w:basedOn w:val="Normal"/>
    <w:link w:val="Punktniv3Char"/>
    <w:qFormat/>
    <w:rsid w:val="00EB0879"/>
    <w:pPr>
      <w:numPr>
        <w:ilvl w:val="2"/>
        <w:numId w:val="16"/>
      </w:numPr>
      <w:ind w:left="737" w:hanging="737"/>
    </w:pPr>
    <w:rPr>
      <w:rFonts w:ascii="Arial" w:hAnsi="Arial" w:cs="Arial"/>
      <w:b/>
      <w:bCs/>
      <w:sz w:val="26"/>
    </w:rPr>
  </w:style>
  <w:style w:type="paragraph" w:customStyle="1" w:styleId="Bilaga">
    <w:name w:val="Bilaga"/>
    <w:basedOn w:val="Rubrik2"/>
    <w:link w:val="BilagaChar"/>
    <w:qFormat/>
    <w:rsid w:val="006432C5"/>
  </w:style>
  <w:style w:type="character" w:customStyle="1" w:styleId="Punktniv3Char">
    <w:name w:val="Punktnivå 3 Char"/>
    <w:basedOn w:val="Standardstycketeckensnitt"/>
    <w:link w:val="Punktniv3"/>
    <w:rsid w:val="00EB0879"/>
    <w:rPr>
      <w:rFonts w:ascii="Arial" w:eastAsia="Calibri" w:hAnsi="Arial" w:cs="Arial"/>
      <w:b/>
      <w:bCs/>
      <w:color w:val="000000"/>
      <w:sz w:val="26"/>
    </w:rPr>
  </w:style>
  <w:style w:type="character" w:customStyle="1" w:styleId="BilagaChar">
    <w:name w:val="Bilaga Char"/>
    <w:basedOn w:val="Rubrik2Char"/>
    <w:link w:val="Bilaga"/>
    <w:rsid w:val="006432C5"/>
    <w:rPr>
      <w:rFonts w:ascii="Arial" w:eastAsia="Times New Roman" w:hAnsi="Arial" w:cs="Times New Roman"/>
      <w:bCs/>
      <w:iCs/>
      <w:color w:val="000000"/>
      <w:sz w:val="26"/>
      <w:szCs w:val="26"/>
      <w:lang w:eastAsia="sv-SE"/>
    </w:rPr>
  </w:style>
  <w:style w:type="paragraph" w:styleId="Ingetavstnd">
    <w:name w:val="No Spacing"/>
    <w:link w:val="IngetavstndChar"/>
    <w:uiPriority w:val="1"/>
    <w:qFormat/>
    <w:rsid w:val="001B1AE4"/>
    <w:pPr>
      <w:spacing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AE4"/>
    <w:rPr>
      <w:rFonts w:eastAsiaTheme="minorEastAsia"/>
      <w:lang w:eastAsia="sv-SE"/>
    </w:rPr>
  </w:style>
  <w:style w:type="paragraph" w:customStyle="1" w:styleId="Normalingetavstnd">
    <w:name w:val="Normal inget avstånd"/>
    <w:basedOn w:val="Normal"/>
    <w:link w:val="NormalingetavstndChar"/>
    <w:qFormat/>
    <w:rsid w:val="0056718B"/>
  </w:style>
  <w:style w:type="character" w:customStyle="1" w:styleId="NormalingetavstndChar">
    <w:name w:val="Normal inget avstånd Char"/>
    <w:basedOn w:val="Standardstycketeckensnitt"/>
    <w:link w:val="Normalingetavstnd"/>
    <w:rsid w:val="0056718B"/>
    <w:rPr>
      <w:rFonts w:ascii="Times New Roman" w:eastAsia="Calibri" w:hAnsi="Times New Roman" w:cs="Times New Roman"/>
      <w:color w:val="000000"/>
    </w:rPr>
  </w:style>
  <w:style w:type="paragraph" w:customStyle="1" w:styleId="Rubrik16">
    <w:name w:val="Rubrik 16"/>
    <w:basedOn w:val="Rubrik1"/>
    <w:link w:val="Rubrik16Char"/>
    <w:rsid w:val="004460F5"/>
    <w:rPr>
      <w:szCs w:val="40"/>
    </w:rPr>
  </w:style>
  <w:style w:type="paragraph" w:customStyle="1" w:styleId="Rubrik14">
    <w:name w:val="Rubrik 14"/>
    <w:basedOn w:val="Rubrik2"/>
    <w:link w:val="Rubrik14Char"/>
    <w:rsid w:val="00A9049A"/>
    <w:rPr>
      <w:b/>
      <w:bCs w:val="0"/>
      <w:sz w:val="28"/>
      <w:szCs w:val="28"/>
    </w:rPr>
  </w:style>
  <w:style w:type="character" w:customStyle="1" w:styleId="Rubrik16Char">
    <w:name w:val="Rubrik 16 Char"/>
    <w:basedOn w:val="Rubrik1Char"/>
    <w:link w:val="Rubrik16"/>
    <w:rsid w:val="004460F5"/>
    <w:rPr>
      <w:rFonts w:ascii="Arial" w:eastAsia="Times New Roman" w:hAnsi="Arial" w:cs="Times New Roman"/>
      <w:b/>
      <w:bCs/>
      <w:noProof/>
      <w:color w:val="000000"/>
      <w:kern w:val="32"/>
      <w:sz w:val="32"/>
      <w:szCs w:val="40"/>
      <w:lang w:eastAsia="sv-SE"/>
    </w:rPr>
  </w:style>
  <w:style w:type="paragraph" w:customStyle="1" w:styleId="Rubrik13">
    <w:name w:val="Rubrik 13"/>
    <w:basedOn w:val="Punktniv3"/>
    <w:link w:val="Rubrik13Char"/>
    <w:rsid w:val="00A9049A"/>
    <w:rPr>
      <w:szCs w:val="26"/>
      <w:lang w:eastAsia="sv-SE"/>
    </w:rPr>
  </w:style>
  <w:style w:type="character" w:customStyle="1" w:styleId="Rubrik14Char">
    <w:name w:val="Rubrik 14 Char"/>
    <w:basedOn w:val="Rubrik2Char"/>
    <w:link w:val="Rubrik14"/>
    <w:rsid w:val="00A9049A"/>
    <w:rPr>
      <w:rFonts w:ascii="Arial" w:eastAsia="Times New Roman" w:hAnsi="Arial" w:cs="Times New Roman"/>
      <w:b/>
      <w:bCs w:val="0"/>
      <w:iCs/>
      <w:color w:val="000000"/>
      <w:sz w:val="28"/>
      <w:szCs w:val="28"/>
      <w:lang w:eastAsia="sv-SE"/>
    </w:rPr>
  </w:style>
  <w:style w:type="paragraph" w:customStyle="1" w:styleId="Numrrubrik14">
    <w:name w:val="Numr rubrik 14"/>
    <w:basedOn w:val="Rubrik13"/>
    <w:link w:val="Numrrubrik14Char"/>
    <w:rsid w:val="00A9049A"/>
    <w:rPr>
      <w:sz w:val="28"/>
      <w:szCs w:val="28"/>
    </w:rPr>
  </w:style>
  <w:style w:type="character" w:customStyle="1" w:styleId="Rubrik13Char">
    <w:name w:val="Rubrik 13 Char"/>
    <w:basedOn w:val="Punktniv3Char"/>
    <w:link w:val="Rubrik13"/>
    <w:rsid w:val="00A9049A"/>
    <w:rPr>
      <w:rFonts w:ascii="Arial" w:eastAsia="Calibri" w:hAnsi="Arial" w:cs="Arial"/>
      <w:b/>
      <w:bCs/>
      <w:color w:val="000000"/>
      <w:sz w:val="26"/>
      <w:szCs w:val="26"/>
      <w:lang w:eastAsia="sv-SE"/>
    </w:rPr>
  </w:style>
  <w:style w:type="paragraph" w:customStyle="1" w:styleId="1Formatmall">
    <w:name w:val="1Formatmall"/>
    <w:basedOn w:val="Punktrubrik1"/>
    <w:rsid w:val="00115F9F"/>
    <w:rPr>
      <w:szCs w:val="32"/>
    </w:rPr>
  </w:style>
  <w:style w:type="character" w:customStyle="1" w:styleId="Numrrubrik14Char">
    <w:name w:val="Numr rubrik 14 Char"/>
    <w:basedOn w:val="Rubrik13Char"/>
    <w:link w:val="Numrrubrik14"/>
    <w:rsid w:val="00A9049A"/>
    <w:rPr>
      <w:rFonts w:ascii="Arial" w:eastAsia="Calibri" w:hAnsi="Arial" w:cs="Arial"/>
      <w:b/>
      <w:bCs/>
      <w:color w:val="000000"/>
      <w:sz w:val="28"/>
      <w:szCs w:val="28"/>
      <w:lang w:eastAsia="sv-SE"/>
    </w:rPr>
  </w:style>
  <w:style w:type="paragraph" w:customStyle="1" w:styleId="2Formatmall">
    <w:name w:val="2Formatmall"/>
    <w:basedOn w:val="Punktrubrik2"/>
    <w:link w:val="2FormatmallChar"/>
    <w:rsid w:val="00115F9F"/>
    <w:rPr>
      <w:b w:val="0"/>
      <w:bCs/>
      <w:szCs w:val="28"/>
    </w:rPr>
  </w:style>
  <w:style w:type="paragraph" w:customStyle="1" w:styleId="3Formatmall">
    <w:name w:val="3Formatmall"/>
    <w:basedOn w:val="Rubrik13"/>
    <w:link w:val="3FormatmallChar"/>
    <w:rsid w:val="00115F9F"/>
  </w:style>
  <w:style w:type="character" w:customStyle="1" w:styleId="2FormatmallChar">
    <w:name w:val="2Formatmall Char"/>
    <w:basedOn w:val="Punktrubrik2Char"/>
    <w:link w:val="2Formatmall"/>
    <w:rsid w:val="00115F9F"/>
    <w:rPr>
      <w:rFonts w:ascii="Arial" w:eastAsia="Calibri" w:hAnsi="Arial" w:cs="Times New Roman"/>
      <w:b w:val="0"/>
      <w:bCs/>
      <w:iCs w:val="0"/>
      <w:color w:val="000000"/>
      <w:sz w:val="28"/>
      <w:szCs w:val="28"/>
      <w:lang w:eastAsia="sv-SE"/>
    </w:rPr>
  </w:style>
  <w:style w:type="character" w:customStyle="1" w:styleId="3FormatmallChar">
    <w:name w:val="3Formatmall Char"/>
    <w:basedOn w:val="Rubrik13Char"/>
    <w:link w:val="3Formatmall"/>
    <w:rsid w:val="00115F9F"/>
    <w:rPr>
      <w:rFonts w:ascii="Arial" w:eastAsia="Calibri" w:hAnsi="Arial" w:cs="Arial"/>
      <w:b/>
      <w:bCs/>
      <w:color w:val="000000"/>
      <w:sz w:val="26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79D3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extChar">
    <w:name w:val="Text Char"/>
    <w:basedOn w:val="Standardstycketeckensnitt"/>
    <w:link w:val="Text"/>
    <w:locked/>
    <w:rsid w:val="004579D3"/>
    <w:rPr>
      <w:rFonts w:ascii="Times New Roman" w:hAnsi="Times New Roman" w:cs="Times New Roman"/>
    </w:rPr>
  </w:style>
  <w:style w:type="paragraph" w:customStyle="1" w:styleId="Text">
    <w:name w:val="Text"/>
    <w:basedOn w:val="Normal"/>
    <w:link w:val="TextChar"/>
    <w:qFormat/>
    <w:rsid w:val="004579D3"/>
    <w:pPr>
      <w:spacing w:line="240" w:lineRule="auto"/>
    </w:pPr>
    <w:rPr>
      <w:rFonts w:eastAsiaTheme="minorHAnsi"/>
      <w:color w:val="auto"/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025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5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www.du.se/sv/bibliotek/referera/" TargetMode="Externa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alarnauniversity.sharepoint.com/sites/OrganisationalAssets/OfficeTemplates/Student/Svenska/Examensarbete.dotx?OR=81dd2b71-fb82-4b33-ac71-fed46bf0f87a&amp;CID=9dced1a1-6015-e000-5661-fa000fded21b&amp;CT=176111682918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1B385E55B84CFDAB8E759F3759A3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77F37E-A025-41E3-A286-5EC3F0BC15A2}"/>
      </w:docPartPr>
      <w:docPartBody>
        <w:p w:rsidR="00C32FE2" w:rsidRDefault="00C32FE2">
          <w:pPr>
            <w:pStyle w:val="D81B385E55B84CFDAB8E759F3759A312"/>
          </w:pPr>
          <w:r w:rsidRPr="009E50BA">
            <w:rPr>
              <w:rFonts w:ascii="Arial" w:hAnsi="Arial" w:cs="Arial"/>
              <w:b/>
              <w:bCs/>
              <w:color w:val="7030A0"/>
              <w:sz w:val="56"/>
              <w:szCs w:val="56"/>
            </w:rPr>
            <w:t>Ange rapportens titel</w:t>
          </w:r>
        </w:p>
      </w:docPartBody>
    </w:docPart>
    <w:docPart>
      <w:docPartPr>
        <w:name w:val="B9544DC64E7B49FBAE62E6D68DCB73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DA635-6070-4677-BC7F-953D812385B5}"/>
      </w:docPartPr>
      <w:docPartBody>
        <w:p w:rsidR="00C32FE2" w:rsidRDefault="00C32FE2">
          <w:pPr>
            <w:pStyle w:val="B9544DC64E7B49FBAE62E6D68DCB738A"/>
          </w:pPr>
          <w:r w:rsidRPr="0050187E">
            <w:rPr>
              <w:rStyle w:val="Platshllartext"/>
            </w:rPr>
            <w:t>Välj ett objekt.</w:t>
          </w:r>
        </w:p>
      </w:docPartBody>
    </w:docPart>
    <w:docPart>
      <w:docPartPr>
        <w:name w:val="E956D18BE74E4D6583CE622F362D75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424293-6F00-4F35-8117-EB6715B55BB1}"/>
      </w:docPartPr>
      <w:docPartBody>
        <w:p w:rsidR="00C32FE2" w:rsidRDefault="00C32FE2">
          <w:pPr>
            <w:pStyle w:val="E956D18BE74E4D6583CE622F362D7559"/>
          </w:pPr>
          <w:r w:rsidRPr="007E5E51">
            <w:rPr>
              <w:rStyle w:val="Platshllartext"/>
            </w:rPr>
            <w:t>Välj institution</w:t>
          </w:r>
        </w:p>
      </w:docPartBody>
    </w:docPart>
    <w:docPart>
      <w:docPartPr>
        <w:name w:val="6722A1E282234869A4CD8448AC4E65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349F1F-42DE-4374-92B0-D13FBB56E258}"/>
      </w:docPartPr>
      <w:docPartBody>
        <w:p w:rsidR="00C32FE2" w:rsidRDefault="00C32FE2">
          <w:pPr>
            <w:pStyle w:val="6722A1E282234869A4CD8448AC4E65E3"/>
          </w:pPr>
          <w:r w:rsidRPr="007E5E51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983372937A84D03878FA4A680F8C9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792952-1AA4-4661-8BFA-564E7A2375A2}"/>
      </w:docPartPr>
      <w:docPartBody>
        <w:p w:rsidR="00C32FE2" w:rsidRDefault="00C32FE2">
          <w:pPr>
            <w:pStyle w:val="2983372937A84D03878FA4A680F8C9BD"/>
          </w:pPr>
          <w:r w:rsidRPr="007A56EC">
            <w:rPr>
              <w:rStyle w:val="Platshllartext"/>
            </w:rPr>
            <w:t>[Nyckelord]</w:t>
          </w:r>
        </w:p>
      </w:docPartBody>
    </w:docPart>
    <w:docPart>
      <w:docPartPr>
        <w:name w:val="2863BA0C10AF4F369514559D2EF19F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FCEE19-36ED-4435-9118-9AD0866F6462}"/>
      </w:docPartPr>
      <w:docPartBody>
        <w:p w:rsidR="00C32FE2" w:rsidRDefault="00C32FE2">
          <w:pPr>
            <w:pStyle w:val="2863BA0C10AF4F369514559D2EF19F2F"/>
          </w:pPr>
          <w:r w:rsidRPr="00E571CE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E2"/>
    <w:rsid w:val="0041426E"/>
    <w:rsid w:val="00C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81B385E55B84CFDAB8E759F3759A312">
    <w:name w:val="D81B385E55B84CFDAB8E759F3759A312"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9544DC64E7B49FBAE62E6D68DCB738A">
    <w:name w:val="B9544DC64E7B49FBAE62E6D68DCB738A"/>
  </w:style>
  <w:style w:type="paragraph" w:customStyle="1" w:styleId="E956D18BE74E4D6583CE622F362D7559">
    <w:name w:val="E956D18BE74E4D6583CE622F362D7559"/>
  </w:style>
  <w:style w:type="paragraph" w:customStyle="1" w:styleId="6722A1E282234869A4CD8448AC4E65E3">
    <w:name w:val="6722A1E282234869A4CD8448AC4E65E3"/>
  </w:style>
  <w:style w:type="paragraph" w:customStyle="1" w:styleId="2983372937A84D03878FA4A680F8C9BD">
    <w:name w:val="2983372937A84D03878FA4A680F8C9BD"/>
  </w:style>
  <w:style w:type="paragraph" w:customStyle="1" w:styleId="B00F749624084DFBB00F56923E0922CC">
    <w:name w:val="B00F749624084DFBB00F56923E0922CC"/>
  </w:style>
  <w:style w:type="paragraph" w:customStyle="1" w:styleId="2863BA0C10AF4F369514559D2EF19F2F">
    <w:name w:val="2863BA0C10AF4F369514559D2EF19F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200013F-FC73-45FF-B7B7-513AB8BB2D7A}">
  <we:reference id="ba463550-bcc9-4f46-b6a5-ac509acfb2d6" version="1.1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Ange publiceringsdatum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cbf028-fa62-42e0-a7a7-1b4aa357e9da">
      <Value>9</Value>
    </TaxCatchAll>
    <Mallbeskrivning xmlns="86d88fb5-0b4d-4df7-8ca1-8010dc5f6b71" xsi:nil="true"/>
    <h1e91efc8b7d4945930b1237cc983848 xmlns="77cbf028-fa62-42e0-a7a7-1b4aa357e9da">
      <Terms xmlns="http://schemas.microsoft.com/office/infopath/2007/PartnerControls"/>
    </h1e91efc8b7d4945930b1237cc983848>
    <lcf76f155ced4ddcb4097134ff3c332f xmlns="86d88fb5-0b4d-4df7-8ca1-8010dc5f6b71">
      <Terms xmlns="http://schemas.microsoft.com/office/infopath/2007/PartnerControls"/>
    </lcf76f155ced4ddcb4097134ff3c332f>
    <l53a85ad7d6446daa7808431c76cfbe8 xmlns="77cbf028-fa62-42e0-a7a7-1b4aa357e9d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Rektors kansli, Gem. verksamhetsstöd</TermName>
          <TermId xmlns="http://schemas.microsoft.com/office/infopath/2007/PartnerControls">3fd73500-b7ad-4d7b-95b3-91ccd99185df</TermId>
        </TermInfo>
      </Terms>
    </l53a85ad7d6446daa7808431c76cfbe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0269B5D0BB84382A84BE8E1E40650" ma:contentTypeVersion="22" ma:contentTypeDescription="Create a new document." ma:contentTypeScope="" ma:versionID="daf369756ef5375cc1980ebde4e3541a">
  <xsd:schema xmlns:xsd="http://www.w3.org/2001/XMLSchema" xmlns:xs="http://www.w3.org/2001/XMLSchema" xmlns:p="http://schemas.microsoft.com/office/2006/metadata/properties" xmlns:ns2="86d88fb5-0b4d-4df7-8ca1-8010dc5f6b71" xmlns:ns3="77cbf028-fa62-42e0-a7a7-1b4aa357e9da" targetNamespace="http://schemas.microsoft.com/office/2006/metadata/properties" ma:root="true" ma:fieldsID="7ceb785885e6032c2337498e3c36f3a2" ns2:_="" ns3:_="">
    <xsd:import namespace="86d88fb5-0b4d-4df7-8ca1-8010dc5f6b71"/>
    <xsd:import namespace="77cbf028-fa62-42e0-a7a7-1b4aa357e9da"/>
    <xsd:element name="properties">
      <xsd:complexType>
        <xsd:sequence>
          <xsd:element name="documentManagement">
            <xsd:complexType>
              <xsd:all>
                <xsd:element ref="ns2:Mallbeskrivning" minOccurs="0"/>
                <xsd:element ref="ns3:TaxCatchAll" minOccurs="0"/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l53a85ad7d6446daa7808431c76cfbe8" minOccurs="0"/>
                <xsd:element ref="ns3:h1e91efc8b7d4945930b1237cc983848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88fb5-0b4d-4df7-8ca1-8010dc5f6b71" elementFormDefault="qualified">
    <xsd:import namespace="http://schemas.microsoft.com/office/2006/documentManagement/types"/>
    <xsd:import namespace="http://schemas.microsoft.com/office/infopath/2007/PartnerControls"/>
    <xsd:element name="Mallbeskrivning" ma:index="2" nillable="true" ma:displayName="Mallbeskrivning" ma:internalName="Mallbeskrivning">
      <xsd:simpleType>
        <xsd:restriction base="dms:Note">
          <xsd:maxLength value="255"/>
        </xsd:restriction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e8987a6-c1bb-4d45-96f2-f973512b7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bf028-fa62-42e0-a7a7-1b4aa357e9da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Taxonomy Catch All Column" ma:hidden="true" ma:list="{3f978178-47ef-4ded-9db5-41427222db61}" ma:internalName="TaxCatchAll" ma:showField="CatchAllData" ma:web="77cbf028-fa62-42e0-a7a7-1b4aa357e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53a85ad7d6446daa7808431c76cfbe8" ma:index="19" nillable="true" ma:taxonomy="true" ma:internalName="l53a85ad7d6446daa7808431c76cfbe8" ma:taxonomyFieldName="Ansvarig_x0020_avdelning" ma:displayName="Ansvarig avdelning" ma:default="" ma:fieldId="{553a85ad-7d64-46da-a780-8431c76cfbe8}" ma:sspId="2e8987a6-c1bb-4d45-96f2-f973512b71dc" ma:termSetId="227dafc0-49dd-4664-9242-e1a003417a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1e91efc8b7d4945930b1237cc983848" ma:index="21" nillable="true" ma:taxonomy="true" ma:internalName="h1e91efc8b7d4945930b1237cc983848" ma:taxonomyFieldName="Dokumenttyp0" ma:displayName="Dokumenttyp" ma:default="" ma:fieldId="{11e91efc-8b7d-4945-930b-1237cc983848}" ma:sspId="2e8987a6-c1bb-4d45-96f2-f973512b71dc" ma:termSetId="5af78825-a386-4dfb-bc4b-2d98dcef38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0E3EF8-422A-4708-89EA-A5AA58B41D12}">
  <ds:schemaRefs>
    <ds:schemaRef ds:uri="http://schemas.microsoft.com/office/2006/metadata/properties"/>
    <ds:schemaRef ds:uri="http://schemas.microsoft.com/office/infopath/2007/PartnerControls"/>
    <ds:schemaRef ds:uri="77cbf028-fa62-42e0-a7a7-1b4aa357e9da"/>
    <ds:schemaRef ds:uri="86d88fb5-0b4d-4df7-8ca1-8010dc5f6b71"/>
  </ds:schemaRefs>
</ds:datastoreItem>
</file>

<file path=customXml/itemProps3.xml><?xml version="1.0" encoding="utf-8"?>
<ds:datastoreItem xmlns:ds="http://schemas.openxmlformats.org/officeDocument/2006/customXml" ds:itemID="{E11AC49D-09D9-46C1-B148-D8AEBBD9A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FB1A34-0827-468E-9F24-57F7CB56E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88fb5-0b4d-4df7-8ca1-8010dc5f6b71"/>
    <ds:schemaRef ds:uri="77cbf028-fa62-42e0-a7a7-1b4aa357e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D00E50-03D9-480B-B749-6CBB5E787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Examensarbete.dotx?OR=81dd2b71-fb82-4b33-ac71-fed46bf0f87a&amp;CID=9dced1a1-6015-e000-5661-fa000fded21b&amp;CT=1761116829181</Template>
  <TotalTime>0</TotalTime>
  <Pages>9</Pages>
  <Words>453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Ange titel</vt:lpstr>
      <vt:lpstr>Rektors och verksamhetschefers delegationer vid Högskolan Dalarna</vt:lpstr>
    </vt:vector>
  </TitlesOfParts>
  <Company/>
  <LinksUpToDate>false</LinksUpToDate>
  <CharactersWithSpaces>2853</CharactersWithSpaces>
  <SharedDoc>false</SharedDoc>
  <HLinks>
    <vt:vector size="228" baseType="variant">
      <vt:variant>
        <vt:i4>1638453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_Toc89249360</vt:lpwstr>
      </vt:variant>
      <vt:variant>
        <vt:i4>1048630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_Toc89249359</vt:lpwstr>
      </vt:variant>
      <vt:variant>
        <vt:i4>1114166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_Toc89249358</vt:lpwstr>
      </vt:variant>
      <vt:variant>
        <vt:i4>1966134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_Toc89249357</vt:lpwstr>
      </vt:variant>
      <vt:variant>
        <vt:i4>2031670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_Toc89249356</vt:lpwstr>
      </vt:variant>
      <vt:variant>
        <vt:i4>1835062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_Toc89249355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_Toc89249354</vt:lpwstr>
      </vt:variant>
      <vt:variant>
        <vt:i4>1703990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_Toc89249353</vt:lpwstr>
      </vt:variant>
      <vt:variant>
        <vt:i4>1769526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_Toc89249352</vt:lpwstr>
      </vt:variant>
      <vt:variant>
        <vt:i4>1572918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_Toc89249351</vt:lpwstr>
      </vt:variant>
      <vt:variant>
        <vt:i4>1638454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_Toc89249350</vt:lpwstr>
      </vt:variant>
      <vt:variant>
        <vt:i4>1048631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_Toc89249349</vt:lpwstr>
      </vt:variant>
      <vt:variant>
        <vt:i4>1114167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_Toc89249348</vt:lpwstr>
      </vt:variant>
      <vt:variant>
        <vt:i4>1966135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_Toc89249347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_Toc89249346</vt:lpwstr>
      </vt:variant>
      <vt:variant>
        <vt:i4>1835063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_Toc89249345</vt:lpwstr>
      </vt:variant>
      <vt:variant>
        <vt:i4>1900599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_Toc89249344</vt:lpwstr>
      </vt:variant>
      <vt:variant>
        <vt:i4>1703991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_Toc89249343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_Toc89249342</vt:lpwstr>
      </vt:variant>
      <vt:variant>
        <vt:i4>1572919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_Toc89249341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_Toc89249340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_Toc89249339</vt:lpwstr>
      </vt:variant>
      <vt:variant>
        <vt:i4>1114160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_Toc89249338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_Toc89249337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_Toc89249336</vt:lpwstr>
      </vt:variant>
      <vt:variant>
        <vt:i4>1835056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_Toc89249335</vt:lpwstr>
      </vt:variant>
      <vt:variant>
        <vt:i4>1900592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_Toc89249334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_Toc89249333</vt:lpwstr>
      </vt:variant>
      <vt:variant>
        <vt:i4>1769520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_Toc89249332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_Toc89249331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_Toc89249330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_Toc89249329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_Toc89249328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_Toc89249327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_Toc89249326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_Toc89249325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_Toc89249324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_Toc89249323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Examensarbete</dc:title>
  <dc:subject>Ange eventuell undertitel</dc:subject>
  <dc:creator>Martin Ström (HDa)</dc:creator>
  <cp:keywords>Ange relevanta nyckelord, separerade med semikolon (;).                                     Ex: Dalarna;Falun;Borlänge;koppar;stål</cp:keywords>
  <dc:description/>
  <cp:lastModifiedBy>Martin Ström (HDa)</cp:lastModifiedBy>
  <cp:revision>1</cp:revision>
  <dcterms:created xsi:type="dcterms:W3CDTF">2025-10-22T07:07:00Z</dcterms:created>
  <dcterms:modified xsi:type="dcterms:W3CDTF">2025-10-22T07:08:00Z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0x0101002040269B5D0BB84382A84BE8E1E40650</vt:lpwstr>
  </property>
  <property fmtid="{D5CDD505-2E9C-101B-9397-08002B2CF9AE}" pid="3" name="TaxKeyword">
    <vt:lpwstr>5;#styrdokument|c95899c0-e7c7-4a04-a77f-510da1d944d3</vt:lpwstr>
  </property>
  <property fmtid="{D5CDD505-2E9C-101B-9397-08002B2CF9AE}" pid="4" name="Avdelning">
    <vt:lpwstr>3;#Utbildnings- och forskningskansliet|06f092aa-4b14-414a-81e2-246012fa0c30</vt:lpwstr>
  </property>
  <property fmtid="{D5CDD505-2E9C-101B-9397-08002B2CF9AE}" pid="5" name="BeHDa_Dokumenttyp_Tax">
    <vt:lpwstr>11;#Regel|c22d366b-06e7-408e-be6e-ab28a83b8915</vt:lpwstr>
  </property>
  <property fmtid="{D5CDD505-2E9C-101B-9397-08002B2CF9AE}" pid="6" name="Dokumettyp">
    <vt:lpwstr/>
  </property>
  <property fmtid="{D5CDD505-2E9C-101B-9397-08002B2CF9AE}" pid="7" name="Ansvarig avdelning">
    <vt:lpwstr>9;#Rektors kansli, Gem. verksamhetsstöd|3fd73500-b7ad-4d7b-95b3-91ccd99185df</vt:lpwstr>
  </property>
  <property fmtid="{D5CDD505-2E9C-101B-9397-08002B2CF9AE}" pid="8" name="Dokumenttyp0">
    <vt:lpwstr/>
  </property>
  <property fmtid="{D5CDD505-2E9C-101B-9397-08002B2CF9AE}" pid="9" name="MediaServiceImageTags">
    <vt:lpwstr/>
  </property>
  <property fmtid="{D5CDD505-2E9C-101B-9397-08002B2CF9AE}" pid="10" name="Ansvarig_x0020_avdelning">
    <vt:lpwstr>9;#Rektors kansli, Gem. verksamhetsstöd|3fd73500-b7ad-4d7b-95b3-91ccd99185df</vt:lpwstr>
  </property>
</Properties>
</file>