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F542" w14:textId="66D0DF39" w:rsidR="00844A00" w:rsidRPr="00EA6CB4" w:rsidRDefault="00844A00" w:rsidP="00EA6CB4">
      <w:pPr>
        <w:pStyle w:val="Rubrik1"/>
        <w:rPr>
          <w:sz w:val="28"/>
          <w:szCs w:val="22"/>
        </w:rPr>
      </w:pPr>
      <w:r>
        <w:t>Å</w:t>
      </w:r>
      <w:r w:rsidR="00F7245F" w:rsidRPr="00844A00">
        <w:t>rlig uppföljning av det systematiska arbetsmiljöarbetet</w:t>
      </w:r>
    </w:p>
    <w:p w14:paraId="32E5A433" w14:textId="10A6D41C" w:rsidR="00B32561" w:rsidRPr="00844A00" w:rsidRDefault="00844A00" w:rsidP="00844A00">
      <w:pPr>
        <w:spacing w:line="360" w:lineRule="auto"/>
        <w:rPr>
          <w:rFonts w:asciiTheme="minorHAnsi" w:hAnsiTheme="minorHAnsi" w:cstheme="minorHAnsi"/>
          <w:b/>
          <w:bCs/>
        </w:rPr>
      </w:pPr>
      <w:r w:rsidRPr="00844A00">
        <w:rPr>
          <w:rFonts w:asciiTheme="minorHAnsi" w:hAnsiTheme="minorHAnsi" w:cstheme="minorHAnsi"/>
          <w:b/>
          <w:bCs/>
        </w:rPr>
        <w:t xml:space="preserve">Datum: </w:t>
      </w:r>
    </w:p>
    <w:p w14:paraId="2CCA6F04" w14:textId="79B49D52" w:rsidR="00844A00" w:rsidRPr="00844A00" w:rsidRDefault="00844A00" w:rsidP="00844A00">
      <w:pPr>
        <w:spacing w:line="360" w:lineRule="auto"/>
        <w:rPr>
          <w:rFonts w:asciiTheme="minorHAnsi" w:hAnsiTheme="minorHAnsi" w:cstheme="minorHAnsi"/>
          <w:b/>
          <w:bCs/>
        </w:rPr>
      </w:pPr>
      <w:r w:rsidRPr="00844A00">
        <w:rPr>
          <w:rFonts w:asciiTheme="minorHAnsi" w:hAnsiTheme="minorHAnsi" w:cstheme="minorHAnsi"/>
          <w:b/>
          <w:bCs/>
        </w:rPr>
        <w:t>Arbetsplats:</w:t>
      </w:r>
    </w:p>
    <w:p w14:paraId="3A3656F5" w14:textId="3E6DAD86" w:rsidR="00844A00" w:rsidRPr="00844A00" w:rsidRDefault="00844A00" w:rsidP="00844A00">
      <w:pPr>
        <w:spacing w:line="360" w:lineRule="auto"/>
        <w:rPr>
          <w:rFonts w:asciiTheme="minorHAnsi" w:hAnsiTheme="minorHAnsi" w:cstheme="minorHAnsi"/>
          <w:b/>
          <w:bCs/>
        </w:rPr>
      </w:pPr>
      <w:r w:rsidRPr="00844A00">
        <w:rPr>
          <w:rFonts w:asciiTheme="minorHAnsi" w:hAnsiTheme="minorHAnsi" w:cstheme="minorHAnsi"/>
          <w:b/>
          <w:bCs/>
        </w:rPr>
        <w:t>Deltagare:</w:t>
      </w:r>
    </w:p>
    <w:p w14:paraId="4DC968CA" w14:textId="77777777" w:rsidR="00844A00" w:rsidRDefault="00844A00" w:rsidP="00B32561">
      <w:pPr>
        <w:rPr>
          <w:rFonts w:asciiTheme="minorHAnsi" w:hAnsiTheme="minorHAnsi" w:cstheme="minorHAnsi"/>
        </w:rPr>
      </w:pPr>
    </w:p>
    <w:p w14:paraId="09C1D277" w14:textId="1B6B3762" w:rsidR="005F0CED" w:rsidRDefault="00844A00" w:rsidP="000B3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Uppföljningen ska ske</w:t>
      </w:r>
      <w:r w:rsidR="00B32561">
        <w:rPr>
          <w:rFonts w:asciiTheme="minorHAnsi" w:hAnsiTheme="minorHAnsi" w:cstheme="minorHAnsi"/>
        </w:rPr>
        <w:t xml:space="preserve"> årligen för att säkerhetsställa att det systematiska arbetsmiljöarbetet fungerar på högskolan och att vi a</w:t>
      </w:r>
      <w:r w:rsidR="005F0CED">
        <w:rPr>
          <w:rFonts w:asciiTheme="minorHAnsi" w:hAnsiTheme="minorHAnsi" w:cstheme="minorHAnsi"/>
        </w:rPr>
        <w:t xml:space="preserve">rbetar enligt 1 kap </w:t>
      </w:r>
      <w:bookmarkStart w:id="0" w:name="K1P1"/>
      <w:r w:rsidR="005F0CED" w:rsidRPr="005F0CED">
        <w:rPr>
          <w:rFonts w:asciiTheme="minorHAnsi" w:hAnsiTheme="minorHAnsi" w:cstheme="minorHAnsi"/>
          <w:b/>
          <w:bCs/>
        </w:rPr>
        <w:t>1 §</w:t>
      </w:r>
      <w:bookmarkEnd w:id="0"/>
      <w:r w:rsidR="005F0CED" w:rsidRPr="005F0CED">
        <w:rPr>
          <w:rFonts w:asciiTheme="minorHAnsi" w:hAnsiTheme="minorHAnsi" w:cstheme="minorHAnsi"/>
        </w:rPr>
        <w:t> </w:t>
      </w:r>
      <w:r w:rsidR="005F0CED">
        <w:rPr>
          <w:rFonts w:asciiTheme="minorHAnsi" w:hAnsiTheme="minorHAnsi" w:cstheme="minorHAnsi"/>
        </w:rPr>
        <w:t xml:space="preserve">i </w:t>
      </w:r>
      <w:r w:rsidR="005F0CED">
        <w:rPr>
          <w:rFonts w:asciiTheme="minorHAnsi" w:hAnsiTheme="minorHAnsi" w:cstheme="minorHAnsi"/>
        </w:rPr>
        <w:t>arbetsmiljölagen</w:t>
      </w:r>
      <w:r w:rsidR="005F0CED">
        <w:rPr>
          <w:rFonts w:asciiTheme="minorHAnsi" w:hAnsiTheme="minorHAnsi" w:cstheme="minorHAnsi"/>
        </w:rPr>
        <w:t>:</w:t>
      </w:r>
      <w:r w:rsidR="005F0CED" w:rsidRPr="005F0CED">
        <w:rPr>
          <w:rFonts w:asciiTheme="minorHAnsi" w:hAnsiTheme="minorHAnsi" w:cstheme="minorHAnsi"/>
        </w:rPr>
        <w:t> </w:t>
      </w:r>
      <w:r w:rsidR="005F0CED" w:rsidRPr="005F0CED">
        <w:rPr>
          <w:rFonts w:asciiTheme="minorHAnsi" w:hAnsiTheme="minorHAnsi" w:cstheme="minorHAnsi"/>
          <w:i/>
          <w:iCs/>
        </w:rPr>
        <w:t>Lagens ändamål är att förebygga ohälsa och olycksfall i arbetet samt att även i övrigt uppnå en god arbetsmiljö</w:t>
      </w:r>
      <w:r w:rsidR="005F0CED">
        <w:rPr>
          <w:rFonts w:asciiTheme="minorHAnsi" w:hAnsiTheme="minorHAnsi" w:cstheme="minorHAnsi"/>
        </w:rPr>
        <w:t xml:space="preserve">. Genom uppföljning vill vi även skapa en dialog </w:t>
      </w:r>
      <w:r w:rsidR="006C6287">
        <w:rPr>
          <w:rFonts w:asciiTheme="minorHAnsi" w:hAnsiTheme="minorHAnsi" w:cstheme="minorHAnsi"/>
        </w:rPr>
        <w:t>och</w:t>
      </w:r>
      <w:r w:rsidR="005F0CED">
        <w:rPr>
          <w:rFonts w:asciiTheme="minorHAnsi" w:hAnsiTheme="minorHAnsi" w:cstheme="minorHAnsi"/>
        </w:rPr>
        <w:t xml:space="preserve"> kunskapsutbyte kring intuitionens/verksamhetsstödets arbete med arbetsmiljöfrågor.</w:t>
      </w:r>
    </w:p>
    <w:p w14:paraId="01A231A6" w14:textId="2DAABA82" w:rsidR="000B3128" w:rsidRDefault="000B3128" w:rsidP="000B3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Regler för årlig uppföljning finns i AFS 2023:1: </w:t>
      </w:r>
    </w:p>
    <w:p w14:paraId="1F87DD15" w14:textId="77777777" w:rsidR="000B3128" w:rsidRDefault="000B3128" w:rsidP="000B3128">
      <w:pPr>
        <w:ind w:left="1304"/>
        <w:rPr>
          <w:rFonts w:asciiTheme="minorHAnsi" w:hAnsiTheme="minorHAnsi" w:cstheme="minorHAnsi"/>
        </w:rPr>
      </w:pPr>
      <w:r w:rsidRPr="000B3128">
        <w:rPr>
          <w:rFonts w:asciiTheme="minorHAnsi" w:hAnsiTheme="minorHAnsi" w:cstheme="minorHAnsi"/>
          <w:b/>
          <w:bCs/>
        </w:rPr>
        <w:t>14 §</w:t>
      </w:r>
      <w:r w:rsidRPr="000B3128">
        <w:rPr>
          <w:rFonts w:asciiTheme="minorHAnsi" w:hAnsiTheme="minorHAnsi" w:cstheme="minorHAnsi"/>
        </w:rPr>
        <w:t>Arbetsgivaren ska varje år följa upp det systematiska arbetsmiljöarbetet. Den årliga uppföljningen ska visa om arbetsmiljöarbetet bedrivs enligt bestämmelserna i dessa föreskrifter och om det fungerar.</w:t>
      </w:r>
      <w:r>
        <w:rPr>
          <w:rFonts w:asciiTheme="minorHAnsi" w:hAnsiTheme="minorHAnsi" w:cstheme="minorHAnsi"/>
        </w:rPr>
        <w:t xml:space="preserve"> </w:t>
      </w:r>
    </w:p>
    <w:p w14:paraId="199616C0" w14:textId="77777777" w:rsidR="000B3128" w:rsidRDefault="000B3128" w:rsidP="000B3128">
      <w:pPr>
        <w:ind w:left="1304"/>
        <w:rPr>
          <w:rFonts w:asciiTheme="minorHAnsi" w:hAnsiTheme="minorHAnsi" w:cstheme="minorHAnsi"/>
        </w:rPr>
      </w:pPr>
      <w:r w:rsidRPr="000B3128">
        <w:rPr>
          <w:rFonts w:asciiTheme="minorHAnsi" w:hAnsiTheme="minorHAnsi" w:cstheme="minorHAnsi"/>
        </w:rPr>
        <w:t>Om uppföljningen visar att det finns brister i arbetsmiljöarbetet ska arbetsgivaren vidta förbättrande åtgärder.</w:t>
      </w:r>
    </w:p>
    <w:p w14:paraId="0C704887" w14:textId="41D4BE52" w:rsidR="000B3128" w:rsidRPr="000B3128" w:rsidRDefault="000B3128" w:rsidP="000B3128">
      <w:pPr>
        <w:ind w:left="1304"/>
        <w:rPr>
          <w:rFonts w:asciiTheme="minorHAnsi" w:hAnsiTheme="minorHAnsi" w:cstheme="minorHAnsi"/>
        </w:rPr>
      </w:pPr>
      <w:r w:rsidRPr="000B3128">
        <w:rPr>
          <w:rFonts w:asciiTheme="minorHAnsi" w:hAnsiTheme="minorHAnsi" w:cstheme="minorHAnsi"/>
        </w:rPr>
        <w:t>Resultatet av uppföljningen ska dokumenteras skriftligt om det finns tio eller fler arbetstagare i verksamheten.</w:t>
      </w:r>
    </w:p>
    <w:p w14:paraId="7045DCD6" w14:textId="77777777" w:rsidR="000B3128" w:rsidRDefault="000B3128" w:rsidP="00B32561">
      <w:pPr>
        <w:rPr>
          <w:rFonts w:asciiTheme="minorHAnsi" w:hAnsiTheme="minorHAnsi" w:cstheme="minorHAnsi"/>
        </w:rPr>
      </w:pPr>
    </w:p>
    <w:p w14:paraId="60B0286F" w14:textId="12F89DF8" w:rsidR="00B32561" w:rsidRPr="00EA6CB4" w:rsidRDefault="005F0CED" w:rsidP="00B325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Blankett för årlig uppföljning av de systematiska arbetsmiljöarbete ska fyllas i av institutionens/verksamhetsstödets ledningsgrupp tillsammans med lokalt arbetsmiljöombud. </w:t>
      </w:r>
      <w:r w:rsidR="00B32561">
        <w:rPr>
          <w:rFonts w:asciiTheme="minorHAnsi" w:hAnsiTheme="minorHAnsi" w:cstheme="minorHAnsi"/>
        </w:rPr>
        <w:t xml:space="preserve">Ifylld blankett diarieförs och skickas därefter in till </w:t>
      </w:r>
      <w:hyperlink r:id="rId11" w:history="1">
        <w:r w:rsidR="00B32561" w:rsidRPr="00997538">
          <w:rPr>
            <w:rStyle w:val="Hyperlnk"/>
            <w:rFonts w:asciiTheme="minorHAnsi" w:hAnsiTheme="minorHAnsi" w:cstheme="minorHAnsi"/>
          </w:rPr>
          <w:t>hr-support@du.se</w:t>
        </w:r>
      </w:hyperlink>
      <w:r w:rsidR="001B43B4">
        <w:rPr>
          <w:rFonts w:asciiTheme="minorHAnsi" w:hAnsiTheme="minorHAnsi" w:cstheme="minorHAnsi"/>
        </w:rPr>
        <w:t xml:space="preserve">. </w:t>
      </w:r>
      <w:r w:rsidR="000B3128">
        <w:rPr>
          <w:rFonts w:asciiTheme="minorHAnsi" w:hAnsiTheme="minorHAnsi" w:cstheme="minorHAnsi"/>
        </w:rPr>
        <w:t xml:space="preserve">HR kommer sammanställa statistik på resultatet, vilket kommer </w:t>
      </w:r>
      <w:r w:rsidR="001B43B4">
        <w:rPr>
          <w:rFonts w:asciiTheme="minorHAnsi" w:hAnsiTheme="minorHAnsi" w:cstheme="minorHAnsi"/>
        </w:rPr>
        <w:t xml:space="preserve">att redovisas </w:t>
      </w:r>
      <w:r w:rsidR="000B3128">
        <w:rPr>
          <w:rFonts w:asciiTheme="minorHAnsi" w:hAnsiTheme="minorHAnsi" w:cstheme="minorHAnsi"/>
        </w:rPr>
        <w:t xml:space="preserve">för ledning och </w:t>
      </w:r>
      <w:r w:rsidR="001B43B4">
        <w:rPr>
          <w:rFonts w:asciiTheme="minorHAnsi" w:hAnsiTheme="minorHAnsi" w:cstheme="minorHAnsi"/>
        </w:rPr>
        <w:t>i huvudarbetsmiljökommittén (HAK)</w:t>
      </w:r>
      <w:r w:rsidR="000B3128">
        <w:rPr>
          <w:rFonts w:asciiTheme="minorHAnsi" w:hAnsiTheme="minorHAnsi" w:cstheme="minorHAnsi"/>
        </w:rPr>
        <w:t xml:space="preserve">. </w:t>
      </w:r>
    </w:p>
    <w:p w14:paraId="5B2CFF6B" w14:textId="77777777" w:rsidR="00844A00" w:rsidRDefault="00844A00" w:rsidP="00B32561">
      <w:pPr>
        <w:rPr>
          <w:rFonts w:asciiTheme="minorHAnsi" w:hAnsiTheme="minorHAnsi" w:cstheme="minorHAnsi"/>
          <w:b/>
          <w:bCs/>
        </w:rPr>
      </w:pPr>
    </w:p>
    <w:p w14:paraId="336110DF" w14:textId="15DA0C52" w:rsidR="00844A00" w:rsidRPr="00844A00" w:rsidRDefault="00844A00" w:rsidP="00B325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Hjälptext</w:t>
      </w:r>
      <w:r w:rsidRPr="00844A00">
        <w:rPr>
          <w:rFonts w:asciiTheme="minorHAnsi" w:hAnsiTheme="minorHAnsi" w:cstheme="minorHAnsi"/>
        </w:rPr>
        <w:t xml:space="preserve">: </w:t>
      </w:r>
    </w:p>
    <w:p w14:paraId="54D3FDA9" w14:textId="3885510A" w:rsidR="00B32561" w:rsidRPr="00B32561" w:rsidRDefault="00B32561" w:rsidP="00B32561">
      <w:pPr>
        <w:rPr>
          <w:rFonts w:asciiTheme="minorHAnsi" w:hAnsiTheme="minorHAnsi" w:cstheme="minorHAnsi"/>
          <w:sz w:val="22"/>
          <w:szCs w:val="22"/>
        </w:rPr>
      </w:pPr>
      <w:r w:rsidRPr="00B32561">
        <w:rPr>
          <w:rFonts w:asciiTheme="minorHAnsi" w:hAnsiTheme="minorHAnsi" w:cstheme="minorHAnsi"/>
          <w:b/>
          <w:bCs/>
          <w:sz w:val="22"/>
          <w:szCs w:val="22"/>
        </w:rPr>
        <w:t>Åtgärder</w:t>
      </w:r>
      <w:r w:rsidRPr="00B32561">
        <w:rPr>
          <w:rFonts w:asciiTheme="minorHAnsi" w:hAnsiTheme="minorHAnsi" w:cstheme="minorHAnsi"/>
          <w:sz w:val="22"/>
          <w:szCs w:val="22"/>
        </w:rPr>
        <w:t xml:space="preserve">: </w:t>
      </w:r>
      <w:r w:rsidRPr="00B32561">
        <w:rPr>
          <w:rFonts w:asciiTheme="minorHAnsi" w:hAnsiTheme="minorHAnsi" w:cstheme="minorHAnsi"/>
          <w:sz w:val="22"/>
          <w:szCs w:val="22"/>
        </w:rPr>
        <w:tab/>
        <w:t>Vilka åtgärder behöver vi genomföra för att kunna uppfylla kravet.</w:t>
      </w:r>
      <w:r>
        <w:rPr>
          <w:rFonts w:asciiTheme="minorHAnsi" w:hAnsiTheme="minorHAnsi" w:cstheme="minorHAnsi"/>
          <w:sz w:val="22"/>
          <w:szCs w:val="22"/>
        </w:rPr>
        <w:t xml:space="preserve"> Beskriv kortfattat</w:t>
      </w:r>
      <w:r w:rsidRPr="00B32561">
        <w:rPr>
          <w:rFonts w:asciiTheme="minorHAnsi" w:hAnsiTheme="minorHAnsi" w:cstheme="minorHAnsi"/>
          <w:sz w:val="22"/>
          <w:szCs w:val="22"/>
        </w:rPr>
        <w:tab/>
      </w:r>
    </w:p>
    <w:p w14:paraId="63B725BE" w14:textId="77777777" w:rsidR="00B32561" w:rsidRPr="00B32561" w:rsidRDefault="00B32561" w:rsidP="00B32561">
      <w:pPr>
        <w:rPr>
          <w:rFonts w:asciiTheme="minorHAnsi" w:hAnsiTheme="minorHAnsi" w:cstheme="minorHAnsi"/>
          <w:sz w:val="22"/>
          <w:szCs w:val="22"/>
        </w:rPr>
      </w:pPr>
      <w:r w:rsidRPr="00B32561">
        <w:rPr>
          <w:rFonts w:asciiTheme="minorHAnsi" w:hAnsiTheme="minorHAnsi" w:cstheme="minorHAnsi"/>
          <w:b/>
          <w:bCs/>
          <w:sz w:val="22"/>
          <w:szCs w:val="22"/>
        </w:rPr>
        <w:t xml:space="preserve">Ansvarig: </w:t>
      </w:r>
      <w:r w:rsidRPr="00B32561">
        <w:rPr>
          <w:rFonts w:asciiTheme="minorHAnsi" w:hAnsiTheme="minorHAnsi" w:cstheme="minorHAnsi"/>
          <w:sz w:val="22"/>
          <w:szCs w:val="22"/>
        </w:rPr>
        <w:tab/>
        <w:t>Vem är ansvarig för att åtgärderna blir genomförda.</w:t>
      </w:r>
    </w:p>
    <w:p w14:paraId="042FD2B4" w14:textId="390241F3" w:rsidR="00B32561" w:rsidRPr="00B32561" w:rsidRDefault="00B32561" w:rsidP="00B32561">
      <w:pPr>
        <w:rPr>
          <w:rFonts w:asciiTheme="minorHAnsi" w:hAnsiTheme="minorHAnsi" w:cstheme="minorHAnsi"/>
          <w:sz w:val="22"/>
          <w:szCs w:val="22"/>
        </w:rPr>
      </w:pPr>
      <w:r w:rsidRPr="00B32561">
        <w:rPr>
          <w:rFonts w:asciiTheme="minorHAnsi" w:hAnsiTheme="minorHAnsi" w:cstheme="minorHAnsi"/>
          <w:b/>
          <w:bCs/>
          <w:sz w:val="22"/>
          <w:szCs w:val="22"/>
        </w:rPr>
        <w:t>Klart:</w:t>
      </w:r>
      <w:r w:rsidRPr="00B32561">
        <w:rPr>
          <w:rFonts w:asciiTheme="minorHAnsi" w:hAnsiTheme="minorHAnsi" w:cstheme="minorHAnsi"/>
          <w:sz w:val="22"/>
          <w:szCs w:val="22"/>
        </w:rPr>
        <w:tab/>
        <w:t>När ska det vara klart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9B2ED5A" w14:textId="77777777" w:rsidR="00B32561" w:rsidRPr="00B32561" w:rsidRDefault="00B32561" w:rsidP="00B32561">
      <w:pPr>
        <w:rPr>
          <w:rFonts w:asciiTheme="minorHAnsi" w:hAnsiTheme="minorHAnsi" w:cstheme="minorHAnsi"/>
          <w:sz w:val="22"/>
          <w:szCs w:val="22"/>
        </w:rPr>
      </w:pPr>
      <w:r w:rsidRPr="00B32561">
        <w:rPr>
          <w:rFonts w:asciiTheme="minorHAnsi" w:hAnsiTheme="minorHAnsi" w:cstheme="minorHAnsi"/>
          <w:b/>
          <w:bCs/>
          <w:sz w:val="22"/>
          <w:szCs w:val="22"/>
        </w:rPr>
        <w:t>Uppföljning:</w:t>
      </w:r>
      <w:r w:rsidRPr="00B3256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32561">
        <w:rPr>
          <w:rFonts w:asciiTheme="minorHAnsi" w:hAnsiTheme="minorHAnsi" w:cstheme="minorHAnsi"/>
          <w:sz w:val="22"/>
          <w:szCs w:val="22"/>
        </w:rPr>
        <w:t xml:space="preserve">Datum för uppföljning. Boka in tiden redan nu i er kalender. Efter uppföljningen reviderar ni mallen och diarieför resultatet. </w:t>
      </w:r>
    </w:p>
    <w:p w14:paraId="7F86F6AC" w14:textId="77777777" w:rsidR="00FD4A1E" w:rsidRDefault="00FD4A1E" w:rsidP="002F3688"/>
    <w:p w14:paraId="243EA96D" w14:textId="77777777" w:rsidR="00844A00" w:rsidRDefault="00844A00" w:rsidP="002F3688"/>
    <w:p w14:paraId="13C6F69E" w14:textId="77777777" w:rsidR="00844A00" w:rsidRDefault="00844A00" w:rsidP="002F3688"/>
    <w:tbl>
      <w:tblPr>
        <w:tblStyle w:val="Tabellrutnt"/>
        <w:tblW w:w="14029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3119"/>
        <w:gridCol w:w="1163"/>
        <w:gridCol w:w="964"/>
        <w:gridCol w:w="2551"/>
      </w:tblGrid>
      <w:tr w:rsidR="00791085" w:rsidRPr="002F3688" w14:paraId="01C7C9DE" w14:textId="77777777" w:rsidTr="00EA6CB4">
        <w:tc>
          <w:tcPr>
            <w:tcW w:w="5382" w:type="dxa"/>
          </w:tcPr>
          <w:p w14:paraId="3CCDEA92" w14:textId="51B68981" w:rsidR="00791085" w:rsidRPr="002F3688" w:rsidRDefault="00791085" w:rsidP="00C04516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2F3688">
              <w:rPr>
                <w:rFonts w:asciiTheme="minorHAnsi" w:hAnsiTheme="minorHAnsi" w:cstheme="minorHAnsi"/>
                <w:b/>
                <w:sz w:val="22"/>
                <w:szCs w:val="22"/>
              </w:rPr>
              <w:t>rågeställning</w:t>
            </w:r>
          </w:p>
        </w:tc>
        <w:tc>
          <w:tcPr>
            <w:tcW w:w="850" w:type="dxa"/>
          </w:tcPr>
          <w:p w14:paraId="42ACB4F0" w14:textId="7F576592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3688">
              <w:rPr>
                <w:rFonts w:asciiTheme="minorHAnsi" w:hAnsiTheme="minorHAnsi" w:cstheme="minorHAnsi"/>
                <w:b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/nej</w:t>
            </w:r>
          </w:p>
        </w:tc>
        <w:tc>
          <w:tcPr>
            <w:tcW w:w="3119" w:type="dxa"/>
          </w:tcPr>
          <w:p w14:paraId="5E9E1E1F" w14:textId="6044EBC9" w:rsidR="00791085" w:rsidRPr="002F3688" w:rsidRDefault="00791085" w:rsidP="00C04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3688">
              <w:rPr>
                <w:rFonts w:asciiTheme="minorHAnsi" w:hAnsiTheme="minorHAnsi" w:cstheme="minorHAnsi"/>
                <w:b/>
                <w:sz w:val="22"/>
                <w:szCs w:val="22"/>
              </w:rPr>
              <w:t>Åtgärder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</w:tcPr>
          <w:p w14:paraId="72F67E93" w14:textId="77777777" w:rsidR="00791085" w:rsidRPr="002F3688" w:rsidRDefault="00791085" w:rsidP="00C04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3688">
              <w:rPr>
                <w:rFonts w:asciiTheme="minorHAnsi" w:hAnsiTheme="minorHAnsi" w:cstheme="minorHAnsi"/>
                <w:b/>
                <w:sz w:val="22"/>
                <w:szCs w:val="22"/>
              </w:rPr>
              <w:t>Ansvarig</w:t>
            </w:r>
          </w:p>
        </w:tc>
        <w:tc>
          <w:tcPr>
            <w:tcW w:w="964" w:type="dxa"/>
          </w:tcPr>
          <w:p w14:paraId="7562BC25" w14:textId="77777777" w:rsidR="00791085" w:rsidRPr="002F3688" w:rsidRDefault="00791085" w:rsidP="00C04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3688">
              <w:rPr>
                <w:rFonts w:asciiTheme="minorHAnsi" w:hAnsiTheme="minorHAnsi" w:cstheme="minorHAnsi"/>
                <w:b/>
                <w:sz w:val="22"/>
                <w:szCs w:val="22"/>
              </w:rPr>
              <w:t>Klart</w:t>
            </w:r>
          </w:p>
        </w:tc>
        <w:tc>
          <w:tcPr>
            <w:tcW w:w="2551" w:type="dxa"/>
          </w:tcPr>
          <w:p w14:paraId="67D8C343" w14:textId="77777777" w:rsidR="00791085" w:rsidRPr="002F3688" w:rsidRDefault="00791085" w:rsidP="00C04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3688">
              <w:rPr>
                <w:rFonts w:asciiTheme="minorHAnsi" w:hAnsiTheme="minorHAnsi" w:cstheme="minorHAnsi"/>
                <w:b/>
                <w:sz w:val="22"/>
                <w:szCs w:val="22"/>
              </w:rPr>
              <w:t>Uppföljning</w:t>
            </w:r>
          </w:p>
        </w:tc>
      </w:tr>
      <w:tr w:rsidR="00791085" w:rsidRPr="002F3688" w14:paraId="31567902" w14:textId="77777777" w:rsidTr="00EA6CB4">
        <w:tc>
          <w:tcPr>
            <w:tcW w:w="5382" w:type="dxa"/>
          </w:tcPr>
          <w:p w14:paraId="01D22FB1" w14:textId="77777777" w:rsidR="00791085" w:rsidRDefault="00791085" w:rsidP="00C04516">
            <w:pPr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Arbetsmiljöarbetet har skett i samverkan mellan arbetsgivare och arbetstagare.</w:t>
            </w:r>
          </w:p>
          <w:p w14:paraId="68980C08" w14:textId="77777777" w:rsidR="00EA6CB4" w:rsidRPr="002F3688" w:rsidRDefault="00EA6CB4" w:rsidP="00C045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</w:tcPr>
          <w:p w14:paraId="2C128C91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40AFDDF" w14:textId="671EDE4B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44BA3CB0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37B6FC43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F86565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00784A1F" w14:textId="77777777" w:rsidTr="00EA6CB4">
        <w:tc>
          <w:tcPr>
            <w:tcW w:w="5382" w:type="dxa"/>
          </w:tcPr>
          <w:p w14:paraId="79044429" w14:textId="77777777" w:rsidR="00791085" w:rsidRDefault="00791085" w:rsidP="00E83CD2">
            <w:pPr>
              <w:pStyle w:val="Liststycke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Vi har en arbetsmiljöpolicy som är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83CD2">
              <w:rPr>
                <w:rFonts w:asciiTheme="minorHAnsi" w:hAnsiTheme="minorHAnsi" w:cstheme="minorHAnsi"/>
                <w:sz w:val="20"/>
              </w:rPr>
              <w:t>känd och aktuell.</w:t>
            </w:r>
          </w:p>
          <w:p w14:paraId="6703B969" w14:textId="7EA3149D" w:rsidR="00EA6CB4" w:rsidRPr="00E83CD2" w:rsidRDefault="00EA6CB4" w:rsidP="00E83CD2">
            <w:pPr>
              <w:pStyle w:val="Liststycke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</w:tcPr>
          <w:p w14:paraId="14ECF180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009488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7A4F1ABE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47C1D619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3F4649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6741A753" w14:textId="77777777" w:rsidTr="00EA6CB4">
        <w:tc>
          <w:tcPr>
            <w:tcW w:w="5382" w:type="dxa"/>
          </w:tcPr>
          <w:p w14:paraId="21C03472" w14:textId="77777777" w:rsidR="00791085" w:rsidRPr="002F3688" w:rsidRDefault="00791085" w:rsidP="00C04516">
            <w:p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Vi har dokumenterade och fungerande rutiner för minst följande aktiviteter i det systematiska arbetsmiljöarbetet:</w:t>
            </w:r>
          </w:p>
          <w:p w14:paraId="65A8C132" w14:textId="77777777" w:rsidR="00791085" w:rsidRPr="002F3688" w:rsidRDefault="00791085" w:rsidP="002F3688">
            <w:pPr>
              <w:pStyle w:val="Liststycke"/>
              <w:numPr>
                <w:ilvl w:val="0"/>
                <w:numId w:val="7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Fördela uppgifter i arbetsmiljöarbetet</w:t>
            </w:r>
          </w:p>
          <w:p w14:paraId="160880F5" w14:textId="77777777" w:rsidR="00791085" w:rsidRPr="002F3688" w:rsidRDefault="00791085" w:rsidP="002F3688">
            <w:pPr>
              <w:pStyle w:val="Liststycke"/>
              <w:numPr>
                <w:ilvl w:val="0"/>
                <w:numId w:val="7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Säkerställa att chefer och arbetstagare har tillräckliga kunskaper och tillräcklig kompetens</w:t>
            </w:r>
          </w:p>
          <w:p w14:paraId="5F47F472" w14:textId="77777777" w:rsidR="00791085" w:rsidRPr="002F3688" w:rsidRDefault="00791085" w:rsidP="002F3688">
            <w:pPr>
              <w:pStyle w:val="Liststycke"/>
              <w:numPr>
                <w:ilvl w:val="0"/>
                <w:numId w:val="7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Undersöka arbetsmiljön</w:t>
            </w:r>
          </w:p>
          <w:p w14:paraId="66799127" w14:textId="77777777" w:rsidR="00791085" w:rsidRPr="002F3688" w:rsidRDefault="00791085" w:rsidP="002F3688">
            <w:pPr>
              <w:pStyle w:val="Liststycke"/>
              <w:numPr>
                <w:ilvl w:val="0"/>
                <w:numId w:val="7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Göra riskbedömningar och genomföra åtgärder</w:t>
            </w:r>
          </w:p>
          <w:p w14:paraId="60C279E8" w14:textId="77777777" w:rsidR="00791085" w:rsidRPr="002F3688" w:rsidRDefault="00791085" w:rsidP="002F3688">
            <w:pPr>
              <w:pStyle w:val="Liststycke"/>
              <w:numPr>
                <w:ilvl w:val="0"/>
                <w:numId w:val="7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Rapporterar och utreder tillbud och olyckor</w:t>
            </w:r>
          </w:p>
          <w:p w14:paraId="1FCB92F9" w14:textId="77777777" w:rsidR="00791085" w:rsidRPr="002F3688" w:rsidRDefault="00791085" w:rsidP="002F3688">
            <w:pPr>
              <w:pStyle w:val="Liststycke"/>
              <w:numPr>
                <w:ilvl w:val="0"/>
                <w:numId w:val="7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Tar fram handlingsplaner</w:t>
            </w:r>
          </w:p>
          <w:p w14:paraId="5FD21E31" w14:textId="28930E8D" w:rsidR="00EA6CB4" w:rsidRPr="00EA6CB4" w:rsidRDefault="00791085" w:rsidP="00EA6CB4">
            <w:pPr>
              <w:pStyle w:val="Liststycke"/>
              <w:numPr>
                <w:ilvl w:val="0"/>
                <w:numId w:val="7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Göra årlig uppföljning av det systematiska arbetsmiljöarbetet</w:t>
            </w:r>
          </w:p>
        </w:tc>
        <w:tc>
          <w:tcPr>
            <w:tcW w:w="850" w:type="dxa"/>
          </w:tcPr>
          <w:p w14:paraId="1ADD1F6F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D73545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1A2366E5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5B2F15F6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6A761A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462B5D40" w14:textId="77777777" w:rsidTr="00EA6CB4">
        <w:tc>
          <w:tcPr>
            <w:tcW w:w="5382" w:type="dxa"/>
          </w:tcPr>
          <w:p w14:paraId="5CBCF9DC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Vi har en dokumenterad och tydlig fördelning av arbetsmiljöuppgifter som talar om vem som ska göra vad.</w:t>
            </w:r>
          </w:p>
          <w:p w14:paraId="4FDCD30A" w14:textId="3676B85E" w:rsidR="00791085" w:rsidRPr="00E83CD2" w:rsidRDefault="00791085" w:rsidP="00E83CD2">
            <w:pPr>
              <w:pStyle w:val="Liststyck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E83CD2">
              <w:rPr>
                <w:rFonts w:asciiTheme="minorHAnsi" w:hAnsiTheme="minorHAnsi" w:cstheme="minorHAnsi"/>
                <w:sz w:val="20"/>
              </w:rPr>
              <w:t>Samtliga chefer har genomgått arbetsmiljöutbildning via företagshälsovården.</w:t>
            </w:r>
          </w:p>
          <w:p w14:paraId="70FED1BD" w14:textId="038BCCC9" w:rsidR="00791085" w:rsidRPr="00E83CD2" w:rsidRDefault="00791085" w:rsidP="000100A3">
            <w:pPr>
              <w:pStyle w:val="Liststyck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E83CD2">
              <w:rPr>
                <w:rFonts w:asciiTheme="minorHAnsi" w:hAnsiTheme="minorHAnsi" w:cstheme="minorHAnsi"/>
                <w:sz w:val="20"/>
              </w:rPr>
              <w:t>Fördelningen av arbetsmiljöuppgifter är aktuell och samtliga chefer har skrivit under.</w:t>
            </w:r>
          </w:p>
        </w:tc>
        <w:tc>
          <w:tcPr>
            <w:tcW w:w="850" w:type="dxa"/>
          </w:tcPr>
          <w:p w14:paraId="7AC1330C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1901F2B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0108701E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3BC1EAEB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5DFFCF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79DB7178" w14:textId="77777777" w:rsidTr="00EA6CB4">
        <w:tc>
          <w:tcPr>
            <w:tcW w:w="5382" w:type="dxa"/>
          </w:tcPr>
          <w:p w14:paraId="5B3BE655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De som har uppgifter att utföra i det systematiska arbetsmiljöarbetet har:</w:t>
            </w:r>
          </w:p>
          <w:p w14:paraId="2400404B" w14:textId="77777777" w:rsidR="00791085" w:rsidRPr="002F3688" w:rsidRDefault="00791085" w:rsidP="002F3688">
            <w:pPr>
              <w:pStyle w:val="Liststycke"/>
              <w:numPr>
                <w:ilvl w:val="0"/>
                <w:numId w:val="11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Kunskaper att utföra sina uppgifter (kunskaper om arbetsmiljölagstiftning, kunskaper om risker i arbetet, kunskaper om våra rutiner på arbetsmiljöområdet)</w:t>
            </w:r>
          </w:p>
          <w:p w14:paraId="38AF48ED" w14:textId="77777777" w:rsidR="00791085" w:rsidRPr="002F3688" w:rsidRDefault="00791085" w:rsidP="002F3688">
            <w:pPr>
              <w:pStyle w:val="Liststycke"/>
              <w:numPr>
                <w:ilvl w:val="0"/>
                <w:numId w:val="11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lastRenderedPageBreak/>
              <w:t>Tid att utföra sina uppgifter</w:t>
            </w:r>
          </w:p>
          <w:p w14:paraId="6F51B14A" w14:textId="77777777" w:rsidR="00791085" w:rsidRDefault="00791085" w:rsidP="008B721D">
            <w:pPr>
              <w:pStyle w:val="Liststycke"/>
              <w:numPr>
                <w:ilvl w:val="0"/>
                <w:numId w:val="11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Andra eventuella resurser som behövs för att utföra sina uppgifter</w:t>
            </w:r>
          </w:p>
          <w:p w14:paraId="378D711C" w14:textId="0C4FDC90" w:rsidR="00791085" w:rsidRPr="008B721D" w:rsidRDefault="00791085" w:rsidP="008B721D">
            <w:pPr>
              <w:pStyle w:val="Liststycke"/>
              <w:numPr>
                <w:ilvl w:val="0"/>
                <w:numId w:val="11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Har gått chefutvecklingsprogrammets utbildning inom arbetsmiljö</w:t>
            </w:r>
          </w:p>
        </w:tc>
        <w:tc>
          <w:tcPr>
            <w:tcW w:w="850" w:type="dxa"/>
          </w:tcPr>
          <w:p w14:paraId="4838FDD0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C8540EC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6F18570D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13D08C34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29F71BF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66763A40" w14:textId="77777777" w:rsidTr="00EA6CB4">
        <w:tc>
          <w:tcPr>
            <w:tcW w:w="5382" w:type="dxa"/>
          </w:tcPr>
          <w:p w14:paraId="729CF490" w14:textId="5DCFAD58" w:rsidR="00791085" w:rsidRPr="002F3688" w:rsidRDefault="00791085" w:rsidP="00C0451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2F3688">
              <w:rPr>
                <w:rFonts w:asciiTheme="minorHAnsi" w:hAnsiTheme="minorHAnsi" w:cstheme="minorHAnsi"/>
                <w:sz w:val="20"/>
              </w:rPr>
              <w:t>rbetstagare har de kunskaper som krävs</w:t>
            </w:r>
            <w:r>
              <w:rPr>
                <w:rFonts w:asciiTheme="minorHAnsi" w:hAnsiTheme="minorHAnsi" w:cstheme="minorHAnsi"/>
                <w:sz w:val="20"/>
              </w:rPr>
              <w:t xml:space="preserve"> och vet var det finner information </w:t>
            </w:r>
          </w:p>
          <w:p w14:paraId="0A5F2EC7" w14:textId="77777777" w:rsidR="00791085" w:rsidRPr="002F3688" w:rsidRDefault="00791085" w:rsidP="002F3688">
            <w:pPr>
              <w:pStyle w:val="Liststycke"/>
              <w:numPr>
                <w:ilvl w:val="0"/>
                <w:numId w:val="8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om arbetsmiljölagstiftningen,</w:t>
            </w:r>
          </w:p>
          <w:p w14:paraId="00924284" w14:textId="3E19997B" w:rsidR="00791085" w:rsidRPr="002F3688" w:rsidRDefault="00791085" w:rsidP="002F3688">
            <w:pPr>
              <w:pStyle w:val="Liststycke"/>
              <w:numPr>
                <w:ilvl w:val="0"/>
                <w:numId w:val="8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om risker som förekommer i arbetet och hur man anmäler tillbud</w:t>
            </w:r>
            <w:r>
              <w:rPr>
                <w:rFonts w:asciiTheme="minorHAnsi" w:hAnsiTheme="minorHAnsi" w:cstheme="minorHAnsi"/>
                <w:sz w:val="20"/>
              </w:rPr>
              <w:t xml:space="preserve">, allvarliga tillbud eller </w:t>
            </w:r>
            <w:r w:rsidRPr="002F3688">
              <w:rPr>
                <w:rFonts w:asciiTheme="minorHAnsi" w:hAnsiTheme="minorHAnsi" w:cstheme="minorHAnsi"/>
                <w:sz w:val="20"/>
              </w:rPr>
              <w:t xml:space="preserve">arbetsskada </w:t>
            </w:r>
          </w:p>
          <w:p w14:paraId="7BAE6198" w14:textId="77777777" w:rsidR="00791085" w:rsidRDefault="00791085" w:rsidP="005158FA">
            <w:pPr>
              <w:pStyle w:val="Liststycke"/>
              <w:numPr>
                <w:ilvl w:val="0"/>
                <w:numId w:val="8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hur man arbetar för en hälsosam arbetsmiljö samt </w:t>
            </w:r>
          </w:p>
          <w:p w14:paraId="060E7A9A" w14:textId="0DC29114" w:rsidR="00791085" w:rsidRPr="005158FA" w:rsidRDefault="00791085" w:rsidP="005158FA">
            <w:pPr>
              <w:pStyle w:val="Liststycke"/>
              <w:numPr>
                <w:ilvl w:val="0"/>
                <w:numId w:val="8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hur man anmäler diskriminering, trakasserier eller kränkande särbehandling</w:t>
            </w:r>
          </w:p>
        </w:tc>
        <w:tc>
          <w:tcPr>
            <w:tcW w:w="850" w:type="dxa"/>
          </w:tcPr>
          <w:p w14:paraId="748225B5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72822EC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79D07985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4DD2CF96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B729977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29F50862" w14:textId="77777777" w:rsidTr="00EA6CB4">
        <w:tc>
          <w:tcPr>
            <w:tcW w:w="5382" w:type="dxa"/>
          </w:tcPr>
          <w:p w14:paraId="60A5A927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Vi har undersökt arbetsmiljön regelbundet, enligt våra rutiner, genom att</w:t>
            </w:r>
          </w:p>
          <w:p w14:paraId="4E571954" w14:textId="77777777" w:rsidR="00791085" w:rsidRPr="002F3688" w:rsidRDefault="00791085" w:rsidP="002F3688">
            <w:pPr>
              <w:pStyle w:val="Liststycke"/>
              <w:numPr>
                <w:ilvl w:val="0"/>
                <w:numId w:val="9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 xml:space="preserve">gå skyddsronder </w:t>
            </w:r>
          </w:p>
          <w:p w14:paraId="5CBDF4EC" w14:textId="0B862099" w:rsidR="00791085" w:rsidRPr="009D1601" w:rsidRDefault="00791085" w:rsidP="009D1601">
            <w:pPr>
              <w:pStyle w:val="Liststycke"/>
              <w:numPr>
                <w:ilvl w:val="0"/>
                <w:numId w:val="9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 xml:space="preserve">genomföra medarbetarsamtal </w:t>
            </w:r>
            <w:r w:rsidR="00EA6CB4">
              <w:rPr>
                <w:rFonts w:asciiTheme="minorHAnsi" w:hAnsiTheme="minorHAnsi" w:cstheme="minorHAnsi"/>
                <w:sz w:val="20"/>
              </w:rPr>
              <w:t>för samtliga medarbetare</w:t>
            </w:r>
          </w:p>
          <w:p w14:paraId="7E69F9C4" w14:textId="77777777" w:rsidR="00791085" w:rsidRPr="002F3688" w:rsidRDefault="00791085" w:rsidP="002F3688">
            <w:pPr>
              <w:pStyle w:val="Liststycke"/>
              <w:numPr>
                <w:ilvl w:val="0"/>
                <w:numId w:val="9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undersöka ergonomiska faktorer</w:t>
            </w:r>
          </w:p>
        </w:tc>
        <w:tc>
          <w:tcPr>
            <w:tcW w:w="850" w:type="dxa"/>
          </w:tcPr>
          <w:p w14:paraId="429FD3F5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1177F0F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4D722A4E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2FCDD398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3B3F38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5F6E2BFA" w14:textId="77777777" w:rsidTr="00EA6CB4">
        <w:tc>
          <w:tcPr>
            <w:tcW w:w="5382" w:type="dxa"/>
          </w:tcPr>
          <w:p w14:paraId="6F93DC4A" w14:textId="4A85D157" w:rsidR="00791085" w:rsidRPr="002F3688" w:rsidRDefault="00791085" w:rsidP="004A7854">
            <w:pPr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 xml:space="preserve">Vi </w:t>
            </w:r>
            <w:r>
              <w:rPr>
                <w:rFonts w:asciiTheme="minorHAnsi" w:hAnsiTheme="minorHAnsi" w:cstheme="minorHAnsi"/>
                <w:sz w:val="20"/>
              </w:rPr>
              <w:t>genomför</w:t>
            </w:r>
            <w:r w:rsidRPr="002F3688">
              <w:rPr>
                <w:rFonts w:asciiTheme="minorHAnsi" w:hAnsiTheme="minorHAnsi" w:cstheme="minorHAnsi"/>
                <w:sz w:val="20"/>
              </w:rPr>
              <w:t xml:space="preserve"> riskbedömningar</w:t>
            </w:r>
            <w:r>
              <w:rPr>
                <w:rFonts w:asciiTheme="minorHAnsi" w:hAnsiTheme="minorHAnsi" w:cstheme="minorHAnsi"/>
                <w:sz w:val="20"/>
              </w:rPr>
              <w:t xml:space="preserve"> vid förändringar i verksamheten och </w:t>
            </w:r>
            <w:r w:rsidRPr="002F3688">
              <w:rPr>
                <w:rFonts w:asciiTheme="minorHAnsi" w:hAnsiTheme="minorHAnsi" w:cstheme="minorHAnsi"/>
                <w:sz w:val="20"/>
              </w:rPr>
              <w:t>upprättat dokumenterade handlingsplaner som tar upp</w:t>
            </w:r>
          </w:p>
          <w:p w14:paraId="1676F23B" w14:textId="77777777" w:rsidR="00791085" w:rsidRPr="002F3688" w:rsidRDefault="00791085" w:rsidP="004A7854">
            <w:pPr>
              <w:pStyle w:val="Liststycke"/>
              <w:numPr>
                <w:ilvl w:val="0"/>
                <w:numId w:val="10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vad som ska göras,</w:t>
            </w:r>
          </w:p>
          <w:p w14:paraId="06E20803" w14:textId="77777777" w:rsidR="00791085" w:rsidRDefault="00791085" w:rsidP="004A7854">
            <w:pPr>
              <w:pStyle w:val="Liststycke"/>
              <w:numPr>
                <w:ilvl w:val="0"/>
                <w:numId w:val="10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 xml:space="preserve">vem som ska göra det och </w:t>
            </w:r>
          </w:p>
          <w:p w14:paraId="0997D486" w14:textId="655EF4CB" w:rsidR="00791085" w:rsidRPr="004A7854" w:rsidRDefault="00791085" w:rsidP="004A7854">
            <w:pPr>
              <w:pStyle w:val="Liststycke"/>
              <w:numPr>
                <w:ilvl w:val="0"/>
                <w:numId w:val="10"/>
              </w:numPr>
              <w:spacing w:after="40"/>
              <w:rPr>
                <w:rFonts w:asciiTheme="minorHAnsi" w:hAnsiTheme="minorHAnsi" w:cstheme="minorHAnsi"/>
                <w:sz w:val="20"/>
              </w:rPr>
            </w:pPr>
            <w:r w:rsidRPr="004A7854">
              <w:rPr>
                <w:rFonts w:asciiTheme="minorHAnsi" w:hAnsiTheme="minorHAnsi" w:cstheme="minorHAnsi"/>
                <w:sz w:val="20"/>
              </w:rPr>
              <w:t>när det ska vara klart.</w:t>
            </w:r>
          </w:p>
          <w:p w14:paraId="384F648E" w14:textId="0E417E68" w:rsidR="00791085" w:rsidRPr="002F3688" w:rsidRDefault="00791085" w:rsidP="00C0451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Vi följer upp våra riskbedömningar och </w:t>
            </w:r>
            <w:r w:rsidRPr="002F3688">
              <w:rPr>
                <w:rFonts w:asciiTheme="minorHAnsi" w:hAnsiTheme="minorHAnsi" w:cstheme="minorHAnsi"/>
                <w:sz w:val="20"/>
              </w:rPr>
              <w:t>åtgärdar de risker som framkommer.</w:t>
            </w:r>
          </w:p>
        </w:tc>
        <w:tc>
          <w:tcPr>
            <w:tcW w:w="850" w:type="dxa"/>
          </w:tcPr>
          <w:p w14:paraId="58D163F7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37D7EF" w14:textId="77777777" w:rsidR="00791085" w:rsidRPr="002F3688" w:rsidRDefault="00791085" w:rsidP="00C04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1A63AF7D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7D5002B5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84D1B8" w14:textId="77777777" w:rsidR="00791085" w:rsidRPr="002F3688" w:rsidRDefault="00791085" w:rsidP="00C045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42DB5CF9" w14:textId="77777777" w:rsidTr="00EA6CB4">
        <w:tc>
          <w:tcPr>
            <w:tcW w:w="5382" w:type="dxa"/>
          </w:tcPr>
          <w:p w14:paraId="15FC2934" w14:textId="77777777" w:rsidR="00791085" w:rsidRDefault="00791085" w:rsidP="004A7854">
            <w:pPr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Vi tar in extern sakkunskap inom arbetsmiljöområdet när det behövs till exempel för vissa utbildningar eller undersökningar</w:t>
            </w:r>
          </w:p>
          <w:p w14:paraId="37FD28EB" w14:textId="019B15EE" w:rsidR="00EA6CB4" w:rsidRPr="002F3688" w:rsidRDefault="00EA6CB4" w:rsidP="004A785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</w:tcPr>
          <w:p w14:paraId="06179877" w14:textId="77777777" w:rsidR="00791085" w:rsidRPr="002F3688" w:rsidRDefault="00791085" w:rsidP="004A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902935E" w14:textId="77777777" w:rsidR="00791085" w:rsidRPr="002F3688" w:rsidRDefault="00791085" w:rsidP="004A78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12DC47A1" w14:textId="77777777" w:rsidR="00791085" w:rsidRPr="002F3688" w:rsidRDefault="00791085" w:rsidP="004A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27B4B418" w14:textId="77777777" w:rsidR="00791085" w:rsidRPr="002F3688" w:rsidRDefault="00791085" w:rsidP="004A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A6DD6EE" w14:textId="77777777" w:rsidR="00791085" w:rsidRPr="002F3688" w:rsidRDefault="00791085" w:rsidP="004A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76214ED0" w14:textId="77777777" w:rsidTr="00EA6CB4">
        <w:tc>
          <w:tcPr>
            <w:tcW w:w="5382" w:type="dxa"/>
          </w:tcPr>
          <w:p w14:paraId="02F625DF" w14:textId="77777777" w:rsidR="00791085" w:rsidRDefault="00791085" w:rsidP="00E83CD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 genomför regelbundet arbetsplatsträffar (APT)</w:t>
            </w:r>
          </w:p>
          <w:p w14:paraId="48514FBC" w14:textId="49E6668C" w:rsidR="000100A3" w:rsidRDefault="000100A3" w:rsidP="00E83CD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</w:tcPr>
          <w:p w14:paraId="726CCDE3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42E5425" w14:textId="77777777" w:rsidR="00791085" w:rsidRPr="002F3688" w:rsidRDefault="00791085" w:rsidP="00E83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505ED952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61C3FC5F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B5C3B2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32AE5C6C" w14:textId="77777777" w:rsidTr="00EA6CB4">
        <w:tc>
          <w:tcPr>
            <w:tcW w:w="5382" w:type="dxa"/>
          </w:tcPr>
          <w:p w14:paraId="7A9803B4" w14:textId="77777777" w:rsidR="00791085" w:rsidRDefault="00791085" w:rsidP="00E83CD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Vi har gjort en handlingsplan från medarbetarundersökningens svar och arbetar tillsammans för en bättre arbetsmiljö.</w:t>
            </w:r>
          </w:p>
          <w:p w14:paraId="5C770979" w14:textId="26F8DEA7" w:rsidR="000100A3" w:rsidRDefault="000100A3" w:rsidP="00E83CD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</w:tcPr>
          <w:p w14:paraId="5DB35FF7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5091B90" w14:textId="77777777" w:rsidR="00791085" w:rsidRPr="002F3688" w:rsidRDefault="00791085" w:rsidP="00E83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097333F0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239C42C0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CB97AF2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85" w:rsidRPr="002F3688" w14:paraId="6547A22A" w14:textId="77777777" w:rsidTr="00EA6CB4">
        <w:tc>
          <w:tcPr>
            <w:tcW w:w="5382" w:type="dxa"/>
          </w:tcPr>
          <w:p w14:paraId="19B8F16B" w14:textId="77777777" w:rsidR="00791085" w:rsidRDefault="00791085" w:rsidP="00E83CD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Tillbud, allvarliga tillbud och arbetsskada:</w:t>
            </w:r>
          </w:p>
          <w:p w14:paraId="5558EBF1" w14:textId="654F6CA4" w:rsidR="00791085" w:rsidRDefault="00791085" w:rsidP="00E83CD2">
            <w:pPr>
              <w:pStyle w:val="Liststyck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Vi har genomfört workshop om tillbud, allvarliga tillbud och arbetsskada på samtliga avdelningar </w:t>
            </w:r>
          </w:p>
          <w:p w14:paraId="1285F58B" w14:textId="52DDC6CE" w:rsidR="00791085" w:rsidRDefault="00791085" w:rsidP="00E83CD2">
            <w:pPr>
              <w:pStyle w:val="Liststyck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 utreder orsaker till att anmälan inkommit och skriver handlingsplan till alla inkomna tillbud, allvarliga tillbud och arbetsskada och registrerar dem i diariet</w:t>
            </w:r>
          </w:p>
          <w:p w14:paraId="67125974" w14:textId="215B50E7" w:rsidR="00791085" w:rsidRDefault="00791085" w:rsidP="00E83CD2">
            <w:pPr>
              <w:pStyle w:val="Liststyck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 följer upp handlingsplaner för att se resultatet av åtgärderna och återkopplar till berörd medarbetare.</w:t>
            </w:r>
          </w:p>
          <w:p w14:paraId="22A3D835" w14:textId="22601457" w:rsidR="00791085" w:rsidRPr="005158FA" w:rsidRDefault="00791085" w:rsidP="00E83CD2">
            <w:pPr>
              <w:pStyle w:val="Liststyck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 w:rsidRPr="002F3688">
              <w:rPr>
                <w:rFonts w:asciiTheme="minorHAnsi" w:hAnsiTheme="minorHAnsi" w:cstheme="minorHAnsi"/>
                <w:sz w:val="20"/>
              </w:rPr>
              <w:t>Vi har anmält allvarliga olycksfall och tillbud till Arbetsmiljöverket.</w:t>
            </w:r>
          </w:p>
        </w:tc>
        <w:tc>
          <w:tcPr>
            <w:tcW w:w="850" w:type="dxa"/>
          </w:tcPr>
          <w:p w14:paraId="02AA32C3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FDC68E" w14:textId="77777777" w:rsidR="00791085" w:rsidRPr="002F3688" w:rsidRDefault="00791085" w:rsidP="00E83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14:paraId="05B715DF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5BCECF25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EDB50E" w14:textId="77777777" w:rsidR="00791085" w:rsidRPr="002F3688" w:rsidRDefault="00791085" w:rsidP="00E83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0F44C4" w14:textId="77777777" w:rsidR="002F3688" w:rsidRDefault="002F3688" w:rsidP="002F3688">
      <w:pPr>
        <w:rPr>
          <w:rFonts w:asciiTheme="minorHAnsi" w:hAnsiTheme="minorHAnsi" w:cstheme="minorHAnsi"/>
        </w:rPr>
      </w:pPr>
    </w:p>
    <w:p w14:paraId="73260DE8" w14:textId="77777777" w:rsidR="00F876E3" w:rsidRDefault="00F876E3" w:rsidP="002F3688">
      <w:pPr>
        <w:rPr>
          <w:rFonts w:asciiTheme="minorHAnsi" w:hAnsiTheme="minorHAnsi" w:cstheme="minorHAnsi"/>
        </w:rPr>
      </w:pPr>
    </w:p>
    <w:p w14:paraId="46A8E8C1" w14:textId="77777777" w:rsidR="00F876E3" w:rsidRDefault="00F876E3" w:rsidP="002F3688">
      <w:pPr>
        <w:rPr>
          <w:rFonts w:asciiTheme="minorHAnsi" w:hAnsiTheme="minorHAnsi" w:cstheme="minorHAnsi"/>
        </w:rPr>
      </w:pPr>
    </w:p>
    <w:sectPr w:rsidR="00F876E3" w:rsidSect="00A81504">
      <w:headerReference w:type="default" r:id="rId12"/>
      <w:footerReference w:type="default" r:id="rId13"/>
      <w:headerReference w:type="first" r:id="rId14"/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DB90" w14:textId="77777777" w:rsidR="002F3688" w:rsidRDefault="002F3688" w:rsidP="002D3AAC">
      <w:r>
        <w:separator/>
      </w:r>
    </w:p>
  </w:endnote>
  <w:endnote w:type="continuationSeparator" w:id="0">
    <w:p w14:paraId="1FA1DD64" w14:textId="77777777" w:rsidR="002F3688" w:rsidRDefault="002F3688" w:rsidP="002D3AAC">
      <w:r>
        <w:continuationSeparator/>
      </w:r>
    </w:p>
  </w:endnote>
  <w:endnote w:type="continuationNotice" w:id="1">
    <w:p w14:paraId="4B5992A7" w14:textId="77777777" w:rsidR="002F3688" w:rsidRDefault="002F3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369857"/>
      <w:docPartObj>
        <w:docPartGallery w:val="Page Numbers (Bottom of Page)"/>
        <w:docPartUnique/>
      </w:docPartObj>
    </w:sdtPr>
    <w:sdtEndPr/>
    <w:sdtContent>
      <w:p w14:paraId="44AA3968" w14:textId="2D8EFF46" w:rsidR="00A81504" w:rsidRDefault="00A8150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5E966" w14:textId="77777777" w:rsidR="00A81504" w:rsidRDefault="00A815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5876" w14:textId="77777777" w:rsidR="002F3688" w:rsidRDefault="002F3688" w:rsidP="002D3AAC">
      <w:r>
        <w:separator/>
      </w:r>
    </w:p>
  </w:footnote>
  <w:footnote w:type="continuationSeparator" w:id="0">
    <w:p w14:paraId="744D0387" w14:textId="77777777" w:rsidR="002F3688" w:rsidRDefault="002F3688" w:rsidP="002D3AAC">
      <w:r>
        <w:continuationSeparator/>
      </w:r>
    </w:p>
  </w:footnote>
  <w:footnote w:type="continuationNotice" w:id="1">
    <w:p w14:paraId="4DC14AD3" w14:textId="77777777" w:rsidR="002F3688" w:rsidRDefault="002F3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392"/>
    </w:tblGrid>
    <w:tr w:rsidR="00A81504" w:rsidRPr="00BD5973" w14:paraId="02B9CEE4" w14:textId="77777777" w:rsidTr="00583BAE">
      <w:tc>
        <w:tcPr>
          <w:tcW w:w="4531" w:type="dxa"/>
        </w:tcPr>
        <w:p w14:paraId="4612DB25" w14:textId="77777777" w:rsidR="00A81504" w:rsidRPr="00E47E54" w:rsidRDefault="00A81504" w:rsidP="00A81504">
          <w:pPr>
            <w:pStyle w:val="Sidhuvud"/>
            <w:rPr>
              <w:noProof/>
            </w:rPr>
          </w:pPr>
        </w:p>
      </w:tc>
      <w:tc>
        <w:tcPr>
          <w:tcW w:w="5392" w:type="dxa"/>
        </w:tcPr>
        <w:p w14:paraId="5C6DFE18" w14:textId="77777777" w:rsidR="00A81504" w:rsidRPr="000D48C5" w:rsidRDefault="00A81504" w:rsidP="00A81504">
          <w:pPr>
            <w:pStyle w:val="Rubrik3"/>
          </w:pPr>
        </w:p>
      </w:tc>
    </w:tr>
    <w:tr w:rsidR="00A81504" w:rsidRPr="00BD5973" w14:paraId="0C8493D2" w14:textId="77777777" w:rsidTr="00583BAE">
      <w:tc>
        <w:tcPr>
          <w:tcW w:w="4531" w:type="dxa"/>
        </w:tcPr>
        <w:p w14:paraId="2D42B115" w14:textId="77777777" w:rsidR="00A81504" w:rsidRDefault="00A81504" w:rsidP="00A81504">
          <w:pPr>
            <w:pStyle w:val="Sidhuvud"/>
          </w:pPr>
          <w:r w:rsidRPr="00E47E54">
            <w:rPr>
              <w:noProof/>
            </w:rPr>
            <w:drawing>
              <wp:anchor distT="0" distB="0" distL="114300" distR="114300" simplePos="0" relativeHeight="251660288" behindDoc="0" locked="0" layoutInCell="1" allowOverlap="0" wp14:anchorId="55278461" wp14:editId="680E53B4">
                <wp:simplePos x="0" y="0"/>
                <wp:positionH relativeFrom="margin">
                  <wp:posOffset>-163</wp:posOffset>
                </wp:positionH>
                <wp:positionV relativeFrom="page">
                  <wp:posOffset>4445</wp:posOffset>
                </wp:positionV>
                <wp:extent cx="838800" cy="900000"/>
                <wp:effectExtent l="0" t="0" r="0" b="0"/>
                <wp:wrapNone/>
                <wp:docPr id="184192342" name="Bildobjekt 184192342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2" w:type="dxa"/>
        </w:tcPr>
        <w:p w14:paraId="72904B92" w14:textId="77777777" w:rsidR="00A81504" w:rsidRDefault="00A81504" w:rsidP="00A81504">
          <w:r>
            <w:rPr>
              <w:rStyle w:val="Rubrik-SidhuvudChar"/>
              <w:sz w:val="18"/>
              <w:szCs w:val="18"/>
            </w:rPr>
            <w:t>Upprättad av</w:t>
          </w:r>
          <w:r>
            <w:br/>
          </w:r>
          <w:r w:rsidRPr="00B32561">
            <w:rPr>
              <w:rFonts w:asciiTheme="minorHAnsi" w:hAnsiTheme="minorHAnsi" w:cstheme="minorHAnsi"/>
              <w:sz w:val="22"/>
              <w:szCs w:val="18"/>
            </w:rPr>
            <w:t>Avdelningen för HR</w:t>
          </w:r>
        </w:p>
        <w:p w14:paraId="24B001D3" w14:textId="77777777" w:rsidR="00A81504" w:rsidRDefault="00A81504" w:rsidP="00A81504">
          <w:r>
            <w:rPr>
              <w:rStyle w:val="Rubrik-SidhuvudChar"/>
              <w:sz w:val="18"/>
              <w:szCs w:val="18"/>
            </w:rPr>
            <w:t>Rubrik</w:t>
          </w:r>
          <w:r>
            <w:br/>
          </w:r>
          <w:r w:rsidRPr="00B32561">
            <w:rPr>
              <w:rFonts w:asciiTheme="minorHAnsi" w:hAnsiTheme="minorHAnsi" w:cstheme="minorHAnsi"/>
              <w:sz w:val="22"/>
              <w:szCs w:val="18"/>
            </w:rPr>
            <w:t>Årlig uppföljning av det systematiska arbetsmiljöarbetet</w:t>
          </w:r>
        </w:p>
        <w:p w14:paraId="0F42B0C8" w14:textId="77777777" w:rsidR="00A81504" w:rsidRPr="00BD5973" w:rsidRDefault="00A81504" w:rsidP="00A81504">
          <w:r w:rsidRPr="00B646D4">
            <w:rPr>
              <w:rStyle w:val="Rubrik-SidhuvudChar"/>
              <w:sz w:val="18"/>
              <w:szCs w:val="18"/>
            </w:rPr>
            <w:t>Diarienummer</w:t>
          </w:r>
          <w:r>
            <w:br/>
          </w:r>
          <w:sdt>
            <w:sdtPr>
              <w:alias w:val="Diarienummer"/>
              <w:tag w:val="Diarienummer"/>
              <w:id w:val="-423721602"/>
              <w:showingPlcHdr/>
              <w:text/>
            </w:sdtPr>
            <w:sdtEndPr/>
            <w:sdtContent>
              <w:r w:rsidRPr="00B32561">
                <w:rPr>
                  <w:rStyle w:val="Platshllartext"/>
                  <w:rFonts w:asciiTheme="minorHAnsi" w:hAnsiTheme="minorHAnsi" w:cstheme="minorHAnsi"/>
                  <w:color w:val="auto"/>
                  <w:sz w:val="22"/>
                  <w:szCs w:val="18"/>
                </w:rPr>
                <w:t>Ange diarienummer</w:t>
              </w:r>
            </w:sdtContent>
          </w:sdt>
        </w:p>
      </w:tc>
    </w:tr>
  </w:tbl>
  <w:p w14:paraId="49AA6E48" w14:textId="77777777" w:rsidR="00A81504" w:rsidRDefault="00A815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392"/>
    </w:tblGrid>
    <w:tr w:rsidR="0005011D" w:rsidRPr="00BD5973" w14:paraId="4DFDBEE7" w14:textId="77777777" w:rsidTr="00B32561">
      <w:tc>
        <w:tcPr>
          <w:tcW w:w="4531" w:type="dxa"/>
        </w:tcPr>
        <w:p w14:paraId="4E4BF9E4" w14:textId="77777777" w:rsidR="0005011D" w:rsidRPr="00E47E54" w:rsidRDefault="0005011D" w:rsidP="0005011D">
          <w:pPr>
            <w:pStyle w:val="Sidhuvud"/>
            <w:rPr>
              <w:noProof/>
            </w:rPr>
          </w:pPr>
        </w:p>
      </w:tc>
      <w:tc>
        <w:tcPr>
          <w:tcW w:w="5392" w:type="dxa"/>
        </w:tcPr>
        <w:p w14:paraId="53BE7E3D" w14:textId="0F487F2D" w:rsidR="0005011D" w:rsidRPr="000D48C5" w:rsidRDefault="0005011D" w:rsidP="0005011D">
          <w:pPr>
            <w:pStyle w:val="Rubrik3"/>
          </w:pPr>
        </w:p>
      </w:tc>
    </w:tr>
    <w:tr w:rsidR="0005011D" w:rsidRPr="00BD5973" w14:paraId="1B5821BF" w14:textId="77777777" w:rsidTr="00B32561">
      <w:tc>
        <w:tcPr>
          <w:tcW w:w="4531" w:type="dxa"/>
        </w:tcPr>
        <w:p w14:paraId="1A918E78" w14:textId="77777777" w:rsidR="0005011D" w:rsidRDefault="0005011D" w:rsidP="0005011D">
          <w:pPr>
            <w:pStyle w:val="Sidhuvud"/>
          </w:pPr>
          <w:r w:rsidRPr="00E47E54"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31210A6C" wp14:editId="48F08F1A">
                <wp:simplePos x="0" y="0"/>
                <wp:positionH relativeFrom="margin">
                  <wp:posOffset>-163</wp:posOffset>
                </wp:positionH>
                <wp:positionV relativeFrom="page">
                  <wp:posOffset>4445</wp:posOffset>
                </wp:positionV>
                <wp:extent cx="838800" cy="900000"/>
                <wp:effectExtent l="0" t="0" r="0" b="0"/>
                <wp:wrapNone/>
                <wp:docPr id="637283713" name="Bildobjekt 637283713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2" w:type="dxa"/>
        </w:tcPr>
        <w:p w14:paraId="48FCC1D0" w14:textId="6DEB2E04" w:rsidR="0005011D" w:rsidRDefault="00844A00" w:rsidP="0005011D">
          <w:r>
            <w:rPr>
              <w:rStyle w:val="Rubrik-SidhuvudChar"/>
              <w:sz w:val="18"/>
              <w:szCs w:val="18"/>
            </w:rPr>
            <w:t>Upprättad av</w:t>
          </w:r>
          <w:r w:rsidR="0005011D">
            <w:br/>
          </w:r>
          <w:r w:rsidR="00FD4A1E" w:rsidRPr="00B32561">
            <w:rPr>
              <w:rFonts w:asciiTheme="minorHAnsi" w:hAnsiTheme="minorHAnsi" w:cstheme="minorHAnsi"/>
              <w:sz w:val="22"/>
              <w:szCs w:val="18"/>
            </w:rPr>
            <w:t>Avdelningen för HR</w:t>
          </w:r>
        </w:p>
        <w:p w14:paraId="23A41D9C" w14:textId="6C071D23" w:rsidR="0005011D" w:rsidRDefault="00FD4A1E" w:rsidP="0005011D">
          <w:r>
            <w:rPr>
              <w:rStyle w:val="Rubrik-SidhuvudChar"/>
              <w:sz w:val="18"/>
              <w:szCs w:val="18"/>
            </w:rPr>
            <w:t>Rubrik</w:t>
          </w:r>
          <w:r w:rsidR="0005011D">
            <w:br/>
          </w:r>
          <w:r w:rsidRPr="00B32561">
            <w:rPr>
              <w:rFonts w:asciiTheme="minorHAnsi" w:hAnsiTheme="minorHAnsi" w:cstheme="minorHAnsi"/>
              <w:sz w:val="22"/>
              <w:szCs w:val="18"/>
            </w:rPr>
            <w:t>Årlig uppföljning av det systematiska arbetsmiljöarbetet</w:t>
          </w:r>
        </w:p>
        <w:p w14:paraId="6A10A35D" w14:textId="77777777" w:rsidR="0005011D" w:rsidRPr="00BD5973" w:rsidRDefault="0005011D" w:rsidP="0005011D">
          <w:r w:rsidRPr="00B646D4">
            <w:rPr>
              <w:rStyle w:val="Rubrik-SidhuvudChar"/>
              <w:sz w:val="18"/>
              <w:szCs w:val="18"/>
            </w:rPr>
            <w:t>Diarienummer</w:t>
          </w:r>
          <w:r>
            <w:br/>
          </w:r>
          <w:sdt>
            <w:sdtPr>
              <w:alias w:val="Diarienummer"/>
              <w:tag w:val="Diarienummer"/>
              <w:id w:val="571089706"/>
              <w:showingPlcHdr/>
              <w:text/>
            </w:sdtPr>
            <w:sdtEndPr/>
            <w:sdtContent>
              <w:r w:rsidRPr="00B32561">
                <w:rPr>
                  <w:rStyle w:val="Platshllartext"/>
                  <w:rFonts w:asciiTheme="minorHAnsi" w:hAnsiTheme="minorHAnsi" w:cstheme="minorHAnsi"/>
                  <w:color w:val="auto"/>
                  <w:sz w:val="22"/>
                  <w:szCs w:val="18"/>
                </w:rPr>
                <w:t>Ange diarienummer</w:t>
              </w:r>
            </w:sdtContent>
          </w:sdt>
        </w:p>
      </w:tc>
    </w:tr>
  </w:tbl>
  <w:p w14:paraId="1F1352A3" w14:textId="77777777" w:rsidR="00697892" w:rsidRDefault="00697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BE5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0AF217EF"/>
    <w:multiLevelType w:val="hybridMultilevel"/>
    <w:tmpl w:val="B71EA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1AD2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5" w15:restartNumberingAfterBreak="0">
    <w:nsid w:val="2C1B3DA3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35776"/>
    <w:multiLevelType w:val="hybridMultilevel"/>
    <w:tmpl w:val="0E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0E72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F5C86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D251F4"/>
    <w:multiLevelType w:val="hybridMultilevel"/>
    <w:tmpl w:val="2CC259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122A52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54635514">
    <w:abstractNumId w:val="1"/>
  </w:num>
  <w:num w:numId="2" w16cid:durableId="1409110196">
    <w:abstractNumId w:val="4"/>
  </w:num>
  <w:num w:numId="3" w16cid:durableId="756364414">
    <w:abstractNumId w:val="6"/>
  </w:num>
  <w:num w:numId="4" w16cid:durableId="1495759400">
    <w:abstractNumId w:val="7"/>
  </w:num>
  <w:num w:numId="5" w16cid:durableId="1211499603">
    <w:abstractNumId w:val="8"/>
  </w:num>
  <w:num w:numId="6" w16cid:durableId="1579554293">
    <w:abstractNumId w:val="9"/>
  </w:num>
  <w:num w:numId="7" w16cid:durableId="1040056949">
    <w:abstractNumId w:val="11"/>
  </w:num>
  <w:num w:numId="8" w16cid:durableId="2010056805">
    <w:abstractNumId w:val="5"/>
  </w:num>
  <w:num w:numId="9" w16cid:durableId="982155060">
    <w:abstractNumId w:val="10"/>
  </w:num>
  <w:num w:numId="10" w16cid:durableId="1143081668">
    <w:abstractNumId w:val="3"/>
  </w:num>
  <w:num w:numId="11" w16cid:durableId="805439795">
    <w:abstractNumId w:val="0"/>
  </w:num>
  <w:num w:numId="12" w16cid:durableId="498932402">
    <w:abstractNumId w:val="13"/>
  </w:num>
  <w:num w:numId="13" w16cid:durableId="47923017">
    <w:abstractNumId w:val="2"/>
  </w:num>
  <w:num w:numId="14" w16cid:durableId="1870750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88"/>
    <w:rsid w:val="000100A3"/>
    <w:rsid w:val="00015174"/>
    <w:rsid w:val="00030925"/>
    <w:rsid w:val="0005011D"/>
    <w:rsid w:val="000B3128"/>
    <w:rsid w:val="000B5D32"/>
    <w:rsid w:val="000D48C5"/>
    <w:rsid w:val="000F29E3"/>
    <w:rsid w:val="000F434F"/>
    <w:rsid w:val="001000C5"/>
    <w:rsid w:val="00103FF1"/>
    <w:rsid w:val="00144FF6"/>
    <w:rsid w:val="001579A4"/>
    <w:rsid w:val="001A4664"/>
    <w:rsid w:val="001B43B4"/>
    <w:rsid w:val="001E3216"/>
    <w:rsid w:val="001E4CBA"/>
    <w:rsid w:val="00202F1D"/>
    <w:rsid w:val="002061AC"/>
    <w:rsid w:val="002873C0"/>
    <w:rsid w:val="002A126D"/>
    <w:rsid w:val="002C221F"/>
    <w:rsid w:val="002D3AAC"/>
    <w:rsid w:val="002F3688"/>
    <w:rsid w:val="00302B8D"/>
    <w:rsid w:val="00331055"/>
    <w:rsid w:val="00341027"/>
    <w:rsid w:val="00362712"/>
    <w:rsid w:val="00395171"/>
    <w:rsid w:val="003C2117"/>
    <w:rsid w:val="003C6BA2"/>
    <w:rsid w:val="003D0137"/>
    <w:rsid w:val="003E2999"/>
    <w:rsid w:val="003F474E"/>
    <w:rsid w:val="003F57BA"/>
    <w:rsid w:val="004754EA"/>
    <w:rsid w:val="004930CE"/>
    <w:rsid w:val="004A7854"/>
    <w:rsid w:val="004B2C32"/>
    <w:rsid w:val="0050505F"/>
    <w:rsid w:val="005158FA"/>
    <w:rsid w:val="005206DF"/>
    <w:rsid w:val="00575406"/>
    <w:rsid w:val="00584774"/>
    <w:rsid w:val="00594471"/>
    <w:rsid w:val="005A62C5"/>
    <w:rsid w:val="005B0EDF"/>
    <w:rsid w:val="005F0CED"/>
    <w:rsid w:val="00603F0A"/>
    <w:rsid w:val="00630550"/>
    <w:rsid w:val="00635477"/>
    <w:rsid w:val="00640597"/>
    <w:rsid w:val="00665008"/>
    <w:rsid w:val="00676F4C"/>
    <w:rsid w:val="00697892"/>
    <w:rsid w:val="006C6287"/>
    <w:rsid w:val="006E209B"/>
    <w:rsid w:val="00702E3F"/>
    <w:rsid w:val="00724AE4"/>
    <w:rsid w:val="00791085"/>
    <w:rsid w:val="007B64DD"/>
    <w:rsid w:val="007D3F18"/>
    <w:rsid w:val="007F16D7"/>
    <w:rsid w:val="0083332F"/>
    <w:rsid w:val="00844A00"/>
    <w:rsid w:val="008542CE"/>
    <w:rsid w:val="0086321F"/>
    <w:rsid w:val="008772C9"/>
    <w:rsid w:val="008A4E9E"/>
    <w:rsid w:val="008B3B10"/>
    <w:rsid w:val="008B721D"/>
    <w:rsid w:val="008C7FDC"/>
    <w:rsid w:val="008D2298"/>
    <w:rsid w:val="008E178D"/>
    <w:rsid w:val="0090097F"/>
    <w:rsid w:val="00910B4A"/>
    <w:rsid w:val="00913B7B"/>
    <w:rsid w:val="00920510"/>
    <w:rsid w:val="00976EC0"/>
    <w:rsid w:val="00986FD0"/>
    <w:rsid w:val="009B3D71"/>
    <w:rsid w:val="009D0100"/>
    <w:rsid w:val="009D1601"/>
    <w:rsid w:val="00A06AF4"/>
    <w:rsid w:val="00A20A26"/>
    <w:rsid w:val="00A24DCE"/>
    <w:rsid w:val="00A81504"/>
    <w:rsid w:val="00A82A00"/>
    <w:rsid w:val="00A9449B"/>
    <w:rsid w:val="00AE4F98"/>
    <w:rsid w:val="00B150A2"/>
    <w:rsid w:val="00B32561"/>
    <w:rsid w:val="00B329E1"/>
    <w:rsid w:val="00B646D4"/>
    <w:rsid w:val="00B706FB"/>
    <w:rsid w:val="00B715C9"/>
    <w:rsid w:val="00BB0105"/>
    <w:rsid w:val="00BD5973"/>
    <w:rsid w:val="00C47FB8"/>
    <w:rsid w:val="00C728E0"/>
    <w:rsid w:val="00CC2AAA"/>
    <w:rsid w:val="00CC4828"/>
    <w:rsid w:val="00CD566D"/>
    <w:rsid w:val="00CD7827"/>
    <w:rsid w:val="00D037BA"/>
    <w:rsid w:val="00D1767B"/>
    <w:rsid w:val="00D42DEE"/>
    <w:rsid w:val="00D5512F"/>
    <w:rsid w:val="00D64133"/>
    <w:rsid w:val="00D65721"/>
    <w:rsid w:val="00D9441E"/>
    <w:rsid w:val="00DB798C"/>
    <w:rsid w:val="00DC2F56"/>
    <w:rsid w:val="00DD75B2"/>
    <w:rsid w:val="00DE4E80"/>
    <w:rsid w:val="00E240A7"/>
    <w:rsid w:val="00E46AAA"/>
    <w:rsid w:val="00E533B7"/>
    <w:rsid w:val="00E63824"/>
    <w:rsid w:val="00E7707C"/>
    <w:rsid w:val="00E83CD2"/>
    <w:rsid w:val="00EA5592"/>
    <w:rsid w:val="00EA6CB4"/>
    <w:rsid w:val="00F14A56"/>
    <w:rsid w:val="00F55DF6"/>
    <w:rsid w:val="00F60206"/>
    <w:rsid w:val="00F7245F"/>
    <w:rsid w:val="00F744D6"/>
    <w:rsid w:val="00F876E3"/>
    <w:rsid w:val="00FD4A1E"/>
    <w:rsid w:val="04A4F9F4"/>
    <w:rsid w:val="04EF3E08"/>
    <w:rsid w:val="07E3BAF6"/>
    <w:rsid w:val="08115259"/>
    <w:rsid w:val="094824C2"/>
    <w:rsid w:val="0A72E9C1"/>
    <w:rsid w:val="0BA2BBE2"/>
    <w:rsid w:val="0BE8BE73"/>
    <w:rsid w:val="10D31311"/>
    <w:rsid w:val="139F01FC"/>
    <w:rsid w:val="1578783D"/>
    <w:rsid w:val="16725D4F"/>
    <w:rsid w:val="1C0A7DDA"/>
    <w:rsid w:val="1E4983D2"/>
    <w:rsid w:val="1F9D7D9F"/>
    <w:rsid w:val="1FFABA63"/>
    <w:rsid w:val="22C9AC44"/>
    <w:rsid w:val="23CBDF17"/>
    <w:rsid w:val="2519DA3C"/>
    <w:rsid w:val="31B50994"/>
    <w:rsid w:val="349CE45F"/>
    <w:rsid w:val="365FC50E"/>
    <w:rsid w:val="3A44AD46"/>
    <w:rsid w:val="3CB5B944"/>
    <w:rsid w:val="3D85F949"/>
    <w:rsid w:val="3F4A1EBC"/>
    <w:rsid w:val="3F6721B4"/>
    <w:rsid w:val="40F87E02"/>
    <w:rsid w:val="41569F33"/>
    <w:rsid w:val="424B1B73"/>
    <w:rsid w:val="437CA049"/>
    <w:rsid w:val="458FBA8D"/>
    <w:rsid w:val="462F38E1"/>
    <w:rsid w:val="479BE107"/>
    <w:rsid w:val="4C23B231"/>
    <w:rsid w:val="5210E01F"/>
    <w:rsid w:val="53D081A2"/>
    <w:rsid w:val="555DEB0C"/>
    <w:rsid w:val="575F5002"/>
    <w:rsid w:val="5A150045"/>
    <w:rsid w:val="5CBAC7F1"/>
    <w:rsid w:val="60DE3E20"/>
    <w:rsid w:val="6265B3D9"/>
    <w:rsid w:val="6415DEE2"/>
    <w:rsid w:val="65247027"/>
    <w:rsid w:val="68414297"/>
    <w:rsid w:val="6BAD68BF"/>
    <w:rsid w:val="6DA8AFFB"/>
    <w:rsid w:val="6DC4AEAE"/>
    <w:rsid w:val="70332C1F"/>
    <w:rsid w:val="76B742E2"/>
    <w:rsid w:val="799E33EC"/>
    <w:rsid w:val="7D93D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ACEE"/>
  <w15:chartTrackingRefBased/>
  <w15:docId w15:val="{37A939CA-9650-471B-B32F-418CADEE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v.ej"/>
    <w:qFormat/>
    <w:rsid w:val="002F3688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/>
      <w:outlineLvl w:val="0"/>
    </w:pPr>
    <w:rPr>
      <w:rFonts w:ascii="Arial" w:hAnsi="Arial"/>
      <w:b/>
      <w:bCs/>
      <w:noProof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/>
      <w:outlineLvl w:val="1"/>
    </w:pPr>
    <w:rPr>
      <w:rFonts w:ascii="Arial" w:hAnsi="Arial"/>
      <w:bCs/>
      <w:i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48C5"/>
    <w:pPr>
      <w:outlineLvl w:val="2"/>
    </w:pPr>
    <w:rPr>
      <w:rFonts w:ascii="Arial" w:hAnsi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hAnsi="Calibri Light"/>
      <w:b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D48C5"/>
    <w:rPr>
      <w:rFonts w:ascii="Arial" w:eastAsia="Times New Roman" w:hAnsi="Arial" w:cs="Times New Roman"/>
      <w:b/>
      <w:bCs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/>
    </w:pPr>
    <w:rPr>
      <w:szCs w:val="24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-Sidhuvud">
    <w:name w:val="Rubrik - Sidhuvud"/>
    <w:basedOn w:val="Normal"/>
    <w:link w:val="Rubrik-SidhuvudChar"/>
    <w:qFormat/>
    <w:rsid w:val="00DE4E80"/>
    <w:rPr>
      <w:rFonts w:ascii="Arial" w:hAnsi="Arial" w:cs="Arial"/>
    </w:rPr>
  </w:style>
  <w:style w:type="character" w:customStyle="1" w:styleId="Rubrik-SidhuvudChar">
    <w:name w:val="Rubrik - Sidhuvud Char"/>
    <w:basedOn w:val="Standardstycketeckensnitt"/>
    <w:link w:val="Rubrik-Sidhuvud"/>
    <w:rsid w:val="00DE4E80"/>
    <w:rPr>
      <w:rFonts w:ascii="Arial" w:eastAsia="Calibri" w:hAnsi="Arial" w:cs="Arial"/>
      <w:color w:val="000000"/>
    </w:rPr>
  </w:style>
  <w:style w:type="character" w:styleId="Hyperlnk">
    <w:name w:val="Hyperlink"/>
    <w:basedOn w:val="Standardstycketeckensnitt"/>
    <w:uiPriority w:val="99"/>
    <w:unhideWhenUsed/>
    <w:rsid w:val="00B3256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2561"/>
    <w:rPr>
      <w:color w:val="605E5C"/>
      <w:shd w:val="clear" w:color="auto" w:fill="E1DFDD"/>
    </w:rPr>
  </w:style>
  <w:style w:type="table" w:styleId="Oformateradtabell3">
    <w:name w:val="Plain Table 3"/>
    <w:basedOn w:val="Normaltabell"/>
    <w:uiPriority w:val="43"/>
    <w:rsid w:val="00F876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-support@du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aff/Beslut%20-%20Rekt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269B5D0BB84382A84BE8E1E40650" ma:contentTypeVersion="22" ma:contentTypeDescription="Create a new document." ma:contentTypeScope="" ma:versionID="daf369756ef5375cc1980ebde4e3541a">
  <xsd:schema xmlns:xsd="http://www.w3.org/2001/XMLSchema" xmlns:xs="http://www.w3.org/2001/XMLSchema" xmlns:p="http://schemas.microsoft.com/office/2006/metadata/properties" xmlns:ns2="86d88fb5-0b4d-4df7-8ca1-8010dc5f6b71" xmlns:ns3="77cbf028-fa62-42e0-a7a7-1b4aa357e9da" targetNamespace="http://schemas.microsoft.com/office/2006/metadata/properties" ma:root="true" ma:fieldsID="7ceb785885e6032c2337498e3c36f3a2" ns2:_="" ns3:_="">
    <xsd:import namespace="86d88fb5-0b4d-4df7-8ca1-8010dc5f6b71"/>
    <xsd:import namespace="77cbf028-fa62-42e0-a7a7-1b4aa357e9da"/>
    <xsd:element name="properties">
      <xsd:complexType>
        <xsd:sequence>
          <xsd:element name="documentManagement">
            <xsd:complexType>
              <xsd:all>
                <xsd:element ref="ns2:Mallbeskrivning" minOccurs="0"/>
                <xsd:element ref="ns3:TaxCatchAll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53a85ad7d6446daa7808431c76cfbe8" minOccurs="0"/>
                <xsd:element ref="ns3:h1e91efc8b7d4945930b1237cc983848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8fb5-0b4d-4df7-8ca1-8010dc5f6b71" elementFormDefault="qualified">
    <xsd:import namespace="http://schemas.microsoft.com/office/2006/documentManagement/types"/>
    <xsd:import namespace="http://schemas.microsoft.com/office/infopath/2007/PartnerControls"/>
    <xsd:element name="Mallbeskrivning" ma:index="2" nillable="true" ma:displayName="Mallbeskrivning" ma:internalName="Mallbeskrivning">
      <xsd:simpleType>
        <xsd:restriction base="dms:Note">
          <xsd:maxLength value="255"/>
        </xsd:restriction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bf028-fa62-42e0-a7a7-1b4aa357e9da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hidden="true" ma:list="{3f978178-47ef-4ded-9db5-41427222db61}" ma:internalName="TaxCatchAll" ma:showField="CatchAllData" ma:web="77cbf028-fa62-42e0-a7a7-1b4aa357e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3a85ad7d6446daa7808431c76cfbe8" ma:index="19" nillable="true" ma:taxonomy="true" ma:internalName="l53a85ad7d6446daa7808431c76cfbe8" ma:taxonomyFieldName="Ansvarig_x0020_avdelning" ma:displayName="Ansvarig avdelning" ma:default="" ma:fieldId="{553a85ad-7d64-46da-a780-8431c76cfbe8}" ma:sspId="2e8987a6-c1bb-4d45-96f2-f973512b71dc" ma:termSetId="227dafc0-49dd-4664-9242-e1a003417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e91efc8b7d4945930b1237cc983848" ma:index="21" nillable="true" ma:taxonomy="true" ma:internalName="h1e91efc8b7d4945930b1237cc983848" ma:taxonomyFieldName="Dokumenttyp0" ma:displayName="Dokumenttyp" ma:default="" ma:fieldId="{11e91efc-8b7d-4945-930b-1237cc983848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bf028-fa62-42e0-a7a7-1b4aa357e9da">
      <Value>25</Value>
      <Value>12</Value>
    </TaxCatchAll>
    <Mallbeskrivning xmlns="86d88fb5-0b4d-4df7-8ca1-8010dc5f6b71" xsi:nil="true"/>
    <h1e91efc8b7d4945930b1237cc983848 xmlns="77cbf028-fa62-42e0-a7a7-1b4aa357e9da">
      <Terms xmlns="http://schemas.microsoft.com/office/infopath/2007/PartnerControls"/>
    </h1e91efc8b7d4945930b1237cc983848>
    <lcf76f155ced4ddcb4097134ff3c332f xmlns="86d88fb5-0b4d-4df7-8ca1-8010dc5f6b71">
      <Terms xmlns="http://schemas.microsoft.com/office/infopath/2007/PartnerControls"/>
    </lcf76f155ced4ddcb4097134ff3c332f>
    <l53a85ad7d6446daa7808431c76cfbe8 xmlns="77cbf028-fa62-42e0-a7a7-1b4aa357e9da">
      <Terms xmlns="http://schemas.microsoft.com/office/infopath/2007/PartnerControls"/>
    </l53a85ad7d6446daa7808431c76cfbe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556FF-8444-4249-8DB7-0EFD578E3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755FB-FBA6-4568-BC46-076392223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8fb5-0b4d-4df7-8ca1-8010dc5f6b71"/>
    <ds:schemaRef ds:uri="77cbf028-fa62-42e0-a7a7-1b4aa357e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77cbf028-fa62-42e0-a7a7-1b4aa357e9da"/>
    <ds:schemaRef ds:uri="86d88fb5-0b4d-4df7-8ca1-8010dc5f6b71"/>
  </ds:schemaRefs>
</ds:datastoreItem>
</file>

<file path=customXml/itemProps4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Beslut%20-%20Rektor</Template>
  <TotalTime>204</TotalTime>
  <Pages>4</Pages>
  <Words>741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Rektor - Beslut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- Beslut</dc:title>
  <dc:subject/>
  <dc:creator>Lisa Ek (HDa)</dc:creator>
  <cp:keywords/>
  <dc:description/>
  <cp:lastModifiedBy>Lisa Ek (HDa)</cp:lastModifiedBy>
  <cp:revision>14</cp:revision>
  <cp:lastPrinted>2020-12-17T02:52:00Z</cp:lastPrinted>
  <dcterms:created xsi:type="dcterms:W3CDTF">2025-09-05T12:12:00Z</dcterms:created>
  <dcterms:modified xsi:type="dcterms:W3CDTF">2025-10-02T09:30:00Z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0x0101002040269B5D0BB84382A84BE8E1E40650</vt:lpwstr>
  </property>
  <property fmtid="{D5CDD505-2E9C-101B-9397-08002B2CF9AE}" pid="3" name="TaxKeyword">
    <vt:lpwstr/>
  </property>
  <property fmtid="{D5CDD505-2E9C-101B-9397-08002B2CF9AE}" pid="4" name="Avdelning">
    <vt:lpwstr>25;#Avdelningen för stöd till ledning och styrning, Verksamhetsstöde|8b9d20d9-29ab-4316-b36b-b04e098620f7</vt:lpwstr>
  </property>
  <property fmtid="{D5CDD505-2E9C-101B-9397-08002B2CF9AE}" pid="5" name="BeHDa_Dokumenttyp_Tax">
    <vt:lpwstr>12;#Beslut|e22c9dec-6da5-4b43-a08c-cbd342f45573</vt:lpwstr>
  </property>
</Properties>
</file>