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2E14" w14:textId="3DBA854E" w:rsidR="00C16D55" w:rsidRDefault="00C16D55" w:rsidP="008017DF">
      <w:pPr>
        <w:pStyle w:val="Sidhuvud"/>
        <w:tabs>
          <w:tab w:val="clear" w:pos="4536"/>
        </w:tabs>
      </w:pPr>
    </w:p>
    <w:sdt>
      <w:sdtPr>
        <w:alias w:val="Dokumenttitel"/>
        <w:tag w:val="Dokumenttitel"/>
        <w:id w:val="-2128619653"/>
        <w:lock w:val="sdtLocked"/>
        <w:placeholder>
          <w:docPart w:val="55CACC30BB404A789ED269669EA819EC"/>
        </w:placeholder>
        <w:dataBinding w:prefixMappings="xmlns:ns0='http://purl.org/dc/elements/1.1/' xmlns:ns1='http://schemas.openxmlformats.org/package/2006/metadata/core-properties' " w:xpath="/ns1:coreProperties[1]/ns0:title[1]" w:storeItemID="{6C3C8BC8-F283-45AE-878A-BAB7291924A1}"/>
        <w:text/>
      </w:sdtPr>
      <w:sdtContent>
        <w:p w14:paraId="33E48960" w14:textId="55E02F48" w:rsidR="00A20A26" w:rsidRDefault="00E82AD0" w:rsidP="00242646">
          <w:pPr>
            <w:pStyle w:val="Rubrik1"/>
          </w:pPr>
          <w:r>
            <w:t>Anvisningar och mall för ansökan om inrättande av ämne</w:t>
          </w:r>
        </w:p>
      </w:sdtContent>
    </w:sdt>
    <w:p w14:paraId="3D7EE95D" w14:textId="77777777" w:rsidR="00E82AD0" w:rsidRDefault="00E82AD0" w:rsidP="00242646"/>
    <w:p w14:paraId="537BDE49" w14:textId="0CF72B31" w:rsidR="00426642" w:rsidRPr="00866EE7" w:rsidRDefault="00426642" w:rsidP="006A6312">
      <w:pPr>
        <w:jc w:val="both"/>
        <w:rPr>
          <w:sz w:val="22"/>
          <w:szCs w:val="22"/>
        </w:rPr>
      </w:pPr>
      <w:r w:rsidRPr="003F124B">
        <w:rPr>
          <w:sz w:val="22"/>
          <w:szCs w:val="22"/>
        </w:rPr>
        <w:t>P</w:t>
      </w:r>
      <w:r w:rsidR="00E82AD0" w:rsidRPr="003F124B">
        <w:rPr>
          <w:sz w:val="22"/>
          <w:szCs w:val="22"/>
        </w:rPr>
        <w:t>rocessen vid ansök</w:t>
      </w:r>
      <w:r w:rsidRPr="003F124B">
        <w:rPr>
          <w:sz w:val="22"/>
          <w:szCs w:val="22"/>
        </w:rPr>
        <w:t>an</w:t>
      </w:r>
      <w:r w:rsidR="00E82AD0" w:rsidRPr="003F124B">
        <w:rPr>
          <w:sz w:val="22"/>
          <w:szCs w:val="22"/>
        </w:rPr>
        <w:t xml:space="preserve"> om inrättande av ämne finns beskriven i </w:t>
      </w:r>
      <w:r w:rsidR="00575D51" w:rsidRPr="00575D51">
        <w:rPr>
          <w:sz w:val="22"/>
          <w:szCs w:val="22"/>
        </w:rPr>
        <w:t>Regler för inrättande och nedläggning av ämne, huvudområde, yrkesexamen och utbildningsprogram på grundnivå och avancerad nivå C 2024/</w:t>
      </w:r>
      <w:r w:rsidR="00575D51" w:rsidRPr="00866EE7">
        <w:rPr>
          <w:sz w:val="22"/>
          <w:szCs w:val="22"/>
        </w:rPr>
        <w:t>414</w:t>
      </w:r>
      <w:r w:rsidR="00E82AD0" w:rsidRPr="00866EE7">
        <w:rPr>
          <w:sz w:val="22"/>
          <w:szCs w:val="22"/>
        </w:rPr>
        <w:t xml:space="preserve"> </w:t>
      </w:r>
    </w:p>
    <w:p w14:paraId="25755E96" w14:textId="7F730E94" w:rsidR="00426642" w:rsidRPr="00866EE7" w:rsidRDefault="00426642" w:rsidP="006A6312">
      <w:pPr>
        <w:jc w:val="both"/>
        <w:rPr>
          <w:sz w:val="22"/>
          <w:szCs w:val="22"/>
        </w:rPr>
      </w:pPr>
      <w:r w:rsidRPr="00866EE7">
        <w:rPr>
          <w:sz w:val="22"/>
          <w:szCs w:val="22"/>
        </w:rPr>
        <w:t xml:space="preserve">Innan arbetet med att ansöka om inrättande av ämne ska kontakt tas med </w:t>
      </w:r>
      <w:proofErr w:type="spellStart"/>
      <w:r w:rsidRPr="00866EE7">
        <w:rPr>
          <w:sz w:val="22"/>
          <w:szCs w:val="22"/>
        </w:rPr>
        <w:t>UFN:s</w:t>
      </w:r>
      <w:proofErr w:type="spellEnd"/>
      <w:r w:rsidRPr="00866EE7">
        <w:rPr>
          <w:sz w:val="22"/>
          <w:szCs w:val="22"/>
        </w:rPr>
        <w:t xml:space="preserve"> nämnd</w:t>
      </w:r>
      <w:r w:rsidR="00BC1E9B" w:rsidRPr="00866EE7">
        <w:rPr>
          <w:sz w:val="22"/>
          <w:szCs w:val="22"/>
        </w:rPr>
        <w:t xml:space="preserve">stöd </w:t>
      </w:r>
      <w:hyperlink r:id="rId11" w:history="1">
        <w:r w:rsidR="00BC1E9B" w:rsidRPr="00866EE7">
          <w:rPr>
            <w:rStyle w:val="Hyperlnk"/>
            <w:sz w:val="22"/>
            <w:szCs w:val="22"/>
          </w:rPr>
          <w:t>ufn@du.se</w:t>
        </w:r>
      </w:hyperlink>
      <w:r w:rsidRPr="00866EE7">
        <w:rPr>
          <w:sz w:val="22"/>
          <w:szCs w:val="22"/>
        </w:rPr>
        <w:t xml:space="preserve">.  </w:t>
      </w:r>
      <w:r w:rsidR="00BC1E9B" w:rsidRPr="00866EE7">
        <w:rPr>
          <w:sz w:val="22"/>
          <w:szCs w:val="22"/>
        </w:rPr>
        <w:t>Nämndstödet</w:t>
      </w:r>
      <w:r w:rsidRPr="00866EE7">
        <w:rPr>
          <w:sz w:val="22"/>
          <w:szCs w:val="22"/>
        </w:rPr>
        <w:t xml:space="preserve"> ger råd både när det gäller processen för inrättande och framställningen av ansökan enligt mallen nedan. </w:t>
      </w:r>
    </w:p>
    <w:p w14:paraId="106A60F2" w14:textId="0236CBF5" w:rsidR="00E82AD0" w:rsidRPr="00866EE7" w:rsidRDefault="00E82AD0" w:rsidP="006A6312">
      <w:pPr>
        <w:jc w:val="both"/>
        <w:rPr>
          <w:sz w:val="22"/>
          <w:szCs w:val="22"/>
        </w:rPr>
      </w:pPr>
      <w:r w:rsidRPr="00866EE7">
        <w:rPr>
          <w:sz w:val="22"/>
          <w:szCs w:val="22"/>
        </w:rPr>
        <w:t>De bedömningsområden och bedömningsgrunder som ska anges i ansökan finns beskrivna i detta dokument</w:t>
      </w:r>
      <w:r w:rsidR="00426642" w:rsidRPr="00866EE7">
        <w:rPr>
          <w:sz w:val="22"/>
          <w:szCs w:val="22"/>
        </w:rPr>
        <w:t xml:space="preserve">. Här finns även </w:t>
      </w:r>
      <w:r w:rsidRPr="00866EE7">
        <w:rPr>
          <w:sz w:val="22"/>
          <w:szCs w:val="22"/>
        </w:rPr>
        <w:t>anvisningar</w:t>
      </w:r>
      <w:r w:rsidR="00426642" w:rsidRPr="00866EE7">
        <w:rPr>
          <w:sz w:val="22"/>
          <w:szCs w:val="22"/>
        </w:rPr>
        <w:t xml:space="preserve"> som ger </w:t>
      </w:r>
      <w:r w:rsidRPr="00866EE7">
        <w:rPr>
          <w:sz w:val="22"/>
          <w:szCs w:val="22"/>
        </w:rPr>
        <w:t>vägledning till vilken information som efterfrågas för den specifika bedömningsgrunden</w:t>
      </w:r>
      <w:r w:rsidR="00426642" w:rsidRPr="00866EE7">
        <w:rPr>
          <w:sz w:val="22"/>
          <w:szCs w:val="22"/>
        </w:rPr>
        <w:t>. Dokumentet utgör också mall för ansökan</w:t>
      </w:r>
      <w:r w:rsidR="00426E77" w:rsidRPr="00866EE7">
        <w:rPr>
          <w:sz w:val="22"/>
          <w:szCs w:val="22"/>
        </w:rPr>
        <w:t xml:space="preserve"> samt vägledning för </w:t>
      </w:r>
      <w:r w:rsidR="002773AE" w:rsidRPr="00866EE7">
        <w:rPr>
          <w:sz w:val="22"/>
          <w:szCs w:val="22"/>
        </w:rPr>
        <w:t>de sakkunniga som ska bedöma ansökan</w:t>
      </w:r>
      <w:r w:rsidRPr="00866EE7">
        <w:rPr>
          <w:sz w:val="22"/>
          <w:szCs w:val="22"/>
        </w:rPr>
        <w:t>.</w:t>
      </w:r>
    </w:p>
    <w:p w14:paraId="0C8902D6" w14:textId="13D55B09" w:rsidR="00E966DB" w:rsidRPr="00866EE7" w:rsidRDefault="00E966DB" w:rsidP="006A6312">
      <w:pPr>
        <w:jc w:val="both"/>
        <w:rPr>
          <w:sz w:val="22"/>
          <w:szCs w:val="22"/>
        </w:rPr>
      </w:pPr>
      <w:r w:rsidRPr="00866EE7">
        <w:rPr>
          <w:sz w:val="22"/>
          <w:szCs w:val="22"/>
        </w:rPr>
        <w:t>De</w:t>
      </w:r>
      <w:r w:rsidR="00426642" w:rsidRPr="00866EE7">
        <w:rPr>
          <w:sz w:val="22"/>
          <w:szCs w:val="22"/>
        </w:rPr>
        <w:t xml:space="preserve"> bedömningsgrunder som ska användas vid framläggning i </w:t>
      </w:r>
      <w:r w:rsidRPr="00866EE7">
        <w:rPr>
          <w:sz w:val="22"/>
          <w:szCs w:val="22"/>
        </w:rPr>
        <w:t xml:space="preserve">institutionens ledningsråd samt </w:t>
      </w:r>
      <w:r w:rsidR="00426642" w:rsidRPr="00866EE7">
        <w:rPr>
          <w:sz w:val="22"/>
          <w:szCs w:val="22"/>
        </w:rPr>
        <w:t xml:space="preserve">vid </w:t>
      </w:r>
      <w:r w:rsidRPr="00866EE7">
        <w:rPr>
          <w:sz w:val="22"/>
          <w:szCs w:val="22"/>
        </w:rPr>
        <w:t xml:space="preserve">samråd i rektors ledningsråd är markerade i anvisningarna. </w:t>
      </w:r>
      <w:r w:rsidR="00242646" w:rsidRPr="00866EE7">
        <w:rPr>
          <w:sz w:val="22"/>
          <w:szCs w:val="22"/>
        </w:rPr>
        <w:t xml:space="preserve">En översikt finns i </w:t>
      </w:r>
      <w:r w:rsidR="00575D51" w:rsidRPr="00866EE7">
        <w:rPr>
          <w:sz w:val="22"/>
          <w:szCs w:val="22"/>
        </w:rPr>
        <w:t>Regler för inrättande och nedläggning av ämne, huvudområde, yrkesexamen och utbildningsprogram på grundnivå och avancerad nivå C 2024/414.</w:t>
      </w:r>
      <w:r w:rsidR="00242646" w:rsidRPr="00866EE7">
        <w:rPr>
          <w:sz w:val="22"/>
          <w:szCs w:val="22"/>
        </w:rPr>
        <w:t xml:space="preserve"> </w:t>
      </w:r>
      <w:r w:rsidRPr="00866EE7">
        <w:rPr>
          <w:sz w:val="22"/>
          <w:szCs w:val="22"/>
        </w:rPr>
        <w:t xml:space="preserve">Efter samrådet i rektors ledningsråd </w:t>
      </w:r>
      <w:r w:rsidR="00B73762" w:rsidRPr="00866EE7">
        <w:rPr>
          <w:sz w:val="22"/>
          <w:szCs w:val="22"/>
        </w:rPr>
        <w:t>beslutar rektor om ansökan ska beredas vidare i sin helhet.</w:t>
      </w:r>
    </w:p>
    <w:p w14:paraId="5D492C29" w14:textId="77777777" w:rsidR="00B81942" w:rsidRPr="00866EE7" w:rsidRDefault="00B81942" w:rsidP="00242646"/>
    <w:p w14:paraId="6B45919A" w14:textId="5E5F503F" w:rsidR="00E82AD0" w:rsidRPr="00866EE7" w:rsidRDefault="00B81942" w:rsidP="00242646">
      <w:pPr>
        <w:pStyle w:val="Rubrik2"/>
      </w:pPr>
      <w:r w:rsidRPr="00866EE7">
        <w:t>Inledande information</w:t>
      </w:r>
    </w:p>
    <w:p w14:paraId="6B28A074" w14:textId="77777777" w:rsidR="00B73762" w:rsidRPr="00866EE7" w:rsidRDefault="00B73762" w:rsidP="00242646">
      <w:pPr>
        <w:rPr>
          <w:lang w:eastAsia="sv-SE"/>
        </w:rPr>
      </w:pPr>
    </w:p>
    <w:tbl>
      <w:tblPr>
        <w:tblStyle w:val="Tabellrutnt"/>
        <w:tblW w:w="9209" w:type="dxa"/>
        <w:tblLook w:val="04A0" w:firstRow="1" w:lastRow="0" w:firstColumn="1" w:lastColumn="0" w:noHBand="0" w:noVBand="1"/>
      </w:tblPr>
      <w:tblGrid>
        <w:gridCol w:w="4519"/>
        <w:gridCol w:w="4690"/>
      </w:tblGrid>
      <w:tr w:rsidR="00292025" w:rsidRPr="00866EE7" w14:paraId="61128483" w14:textId="6A404E98" w:rsidTr="00AE6293">
        <w:tc>
          <w:tcPr>
            <w:tcW w:w="4519" w:type="dxa"/>
          </w:tcPr>
          <w:p w14:paraId="05C6324C" w14:textId="08693F2D" w:rsidR="00AE6293" w:rsidRPr="00866EE7" w:rsidRDefault="00AE6293" w:rsidP="00242646">
            <w:r w:rsidRPr="00866EE7">
              <w:t xml:space="preserve">Ansvarig </w:t>
            </w:r>
            <w:r w:rsidR="009D5394" w:rsidRPr="00866EE7">
              <w:t xml:space="preserve">kontaktperson </w:t>
            </w:r>
            <w:r w:rsidRPr="00866EE7">
              <w:t xml:space="preserve">för ansökan </w:t>
            </w:r>
            <w:r w:rsidRPr="00866EE7">
              <w:br/>
              <w:t xml:space="preserve">Ange namn och e-postadress. </w:t>
            </w:r>
          </w:p>
        </w:tc>
        <w:tc>
          <w:tcPr>
            <w:tcW w:w="4690" w:type="dxa"/>
          </w:tcPr>
          <w:p w14:paraId="1F845099" w14:textId="77777777" w:rsidR="00AE6293" w:rsidRPr="00866EE7" w:rsidRDefault="00AE6293" w:rsidP="00242646"/>
        </w:tc>
      </w:tr>
    </w:tbl>
    <w:p w14:paraId="7AF7E097" w14:textId="126FF898" w:rsidR="00AE6293" w:rsidRPr="00866EE7" w:rsidRDefault="004C22D3" w:rsidP="00242646">
      <w:r w:rsidRPr="00866EE7">
        <w:br w:type="page"/>
      </w:r>
    </w:p>
    <w:p w14:paraId="4034D5DA" w14:textId="24C1ECF3" w:rsidR="006A6312" w:rsidRPr="00866EE7" w:rsidRDefault="00AE6293" w:rsidP="006A6312">
      <w:pPr>
        <w:pStyle w:val="Rubrik1"/>
      </w:pPr>
      <w:r w:rsidRPr="00866EE7">
        <w:lastRenderedPageBreak/>
        <w:t>Bedömningsområde 1</w:t>
      </w:r>
      <w:r w:rsidR="00242646" w:rsidRPr="00866EE7">
        <w:t>: Generell beskrivnin</w:t>
      </w:r>
      <w:r w:rsidR="006A6312" w:rsidRPr="00866EE7">
        <w:t>g</w:t>
      </w:r>
    </w:p>
    <w:tbl>
      <w:tblPr>
        <w:tblW w:w="9260" w:type="dxa"/>
        <w:tblLook w:val="04A0" w:firstRow="1" w:lastRow="0" w:firstColumn="1" w:lastColumn="0" w:noHBand="0" w:noVBand="1"/>
      </w:tblPr>
      <w:tblGrid>
        <w:gridCol w:w="2920"/>
        <w:gridCol w:w="5380"/>
        <w:gridCol w:w="960"/>
      </w:tblGrid>
      <w:tr w:rsidR="006A6312" w:rsidRPr="00866EE7" w14:paraId="319CD057"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45FCDF97" w14:textId="77777777" w:rsidR="006A6312" w:rsidRPr="00866EE7" w:rsidRDefault="006A6312">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Bedömningsområde</w:t>
            </w:r>
            <w:proofErr w:type="spellEnd"/>
            <w:r w:rsidRPr="00866EE7">
              <w:rPr>
                <w:rFonts w:ascii="Arial" w:eastAsia="Times New Roman" w:hAnsi="Arial" w:cs="Arial"/>
                <w:b/>
                <w:bCs/>
                <w:sz w:val="16"/>
                <w:szCs w:val="16"/>
                <w:lang w:val="en-GB" w:eastAsia="zh-CN"/>
              </w:rPr>
              <w:t xml:space="preserve"> 1</w:t>
            </w:r>
          </w:p>
        </w:tc>
        <w:tc>
          <w:tcPr>
            <w:tcW w:w="5380" w:type="dxa"/>
            <w:tcBorders>
              <w:top w:val="single" w:sz="4" w:space="0" w:color="auto"/>
              <w:left w:val="nil"/>
              <w:bottom w:val="single" w:sz="4" w:space="0" w:color="auto"/>
              <w:right w:val="nil"/>
            </w:tcBorders>
            <w:shd w:val="clear" w:color="000000" w:fill="EDEDED"/>
            <w:hideMark/>
          </w:tcPr>
          <w:p w14:paraId="111A8411" w14:textId="77777777" w:rsidR="006A6312" w:rsidRPr="00866EE7" w:rsidRDefault="006A6312">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Generell</w:t>
            </w:r>
            <w:proofErr w:type="spellEnd"/>
            <w:r w:rsidRPr="00866EE7">
              <w:rPr>
                <w:rFonts w:ascii="Arial" w:eastAsia="Times New Roman" w:hAnsi="Arial" w:cs="Arial"/>
                <w:b/>
                <w:bCs/>
                <w:sz w:val="16"/>
                <w:szCs w:val="16"/>
                <w:lang w:val="en-GB" w:eastAsia="zh-CN"/>
              </w:rPr>
              <w:t xml:space="preserve"> </w:t>
            </w:r>
            <w:proofErr w:type="spellStart"/>
            <w:r w:rsidRPr="00866EE7">
              <w:rPr>
                <w:rFonts w:ascii="Arial" w:eastAsia="Times New Roman" w:hAnsi="Arial" w:cs="Arial"/>
                <w:b/>
                <w:bCs/>
                <w:sz w:val="16"/>
                <w:szCs w:val="16"/>
                <w:lang w:val="en-GB" w:eastAsia="zh-CN"/>
              </w:rPr>
              <w:t>beskrivning</w:t>
            </w:r>
            <w:proofErr w:type="spellEnd"/>
          </w:p>
        </w:tc>
        <w:tc>
          <w:tcPr>
            <w:tcW w:w="960" w:type="dxa"/>
            <w:tcBorders>
              <w:top w:val="single" w:sz="4" w:space="0" w:color="auto"/>
              <w:left w:val="nil"/>
              <w:bottom w:val="single" w:sz="4" w:space="0" w:color="auto"/>
              <w:right w:val="nil"/>
            </w:tcBorders>
            <w:shd w:val="clear" w:color="000000" w:fill="EDEDED"/>
            <w:hideMark/>
          </w:tcPr>
          <w:p w14:paraId="41493C58" w14:textId="77777777" w:rsidR="006A6312" w:rsidRPr="00866EE7" w:rsidRDefault="006A6312">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Samråd</w:t>
            </w:r>
            <w:proofErr w:type="spellEnd"/>
          </w:p>
        </w:tc>
      </w:tr>
      <w:tr w:rsidR="006A6312" w:rsidRPr="00866EE7" w14:paraId="60E7BBC1" w14:textId="77777777">
        <w:trPr>
          <w:trHeight w:val="567"/>
        </w:trPr>
        <w:tc>
          <w:tcPr>
            <w:tcW w:w="2920" w:type="dxa"/>
            <w:tcBorders>
              <w:top w:val="nil"/>
              <w:left w:val="nil"/>
              <w:bottom w:val="nil"/>
              <w:right w:val="nil"/>
            </w:tcBorders>
            <w:shd w:val="clear" w:color="auto" w:fill="auto"/>
            <w:hideMark/>
          </w:tcPr>
          <w:p w14:paraId="67F1614F" w14:textId="77777777" w:rsidR="006A6312" w:rsidRPr="00866EE7" w:rsidRDefault="006A6312">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1.1 </w:t>
            </w:r>
          </w:p>
        </w:tc>
        <w:tc>
          <w:tcPr>
            <w:tcW w:w="5380" w:type="dxa"/>
            <w:tcBorders>
              <w:top w:val="nil"/>
              <w:left w:val="nil"/>
              <w:bottom w:val="nil"/>
              <w:right w:val="nil"/>
            </w:tcBorders>
            <w:shd w:val="clear" w:color="auto" w:fill="auto"/>
            <w:hideMark/>
          </w:tcPr>
          <w:p w14:paraId="322F0D62" w14:textId="77777777"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Ansvarig institution för ämnet är föreslagen</w:t>
            </w:r>
          </w:p>
        </w:tc>
        <w:tc>
          <w:tcPr>
            <w:tcW w:w="960" w:type="dxa"/>
            <w:tcBorders>
              <w:top w:val="nil"/>
              <w:left w:val="nil"/>
              <w:bottom w:val="nil"/>
              <w:right w:val="nil"/>
            </w:tcBorders>
            <w:shd w:val="clear" w:color="auto" w:fill="auto"/>
            <w:hideMark/>
          </w:tcPr>
          <w:p w14:paraId="522141D7"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698D5C5D" w14:textId="77777777">
        <w:trPr>
          <w:trHeight w:val="567"/>
        </w:trPr>
        <w:tc>
          <w:tcPr>
            <w:tcW w:w="2920" w:type="dxa"/>
            <w:tcBorders>
              <w:top w:val="nil"/>
              <w:left w:val="nil"/>
              <w:bottom w:val="nil"/>
              <w:right w:val="nil"/>
            </w:tcBorders>
            <w:shd w:val="clear" w:color="auto" w:fill="auto"/>
            <w:hideMark/>
          </w:tcPr>
          <w:p w14:paraId="351AD579" w14:textId="77777777" w:rsidR="006A6312" w:rsidRPr="00866EE7" w:rsidRDefault="006A6312">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1.2</w:t>
            </w:r>
          </w:p>
        </w:tc>
        <w:tc>
          <w:tcPr>
            <w:tcW w:w="5380" w:type="dxa"/>
            <w:tcBorders>
              <w:top w:val="nil"/>
              <w:left w:val="nil"/>
              <w:bottom w:val="nil"/>
              <w:right w:val="nil"/>
            </w:tcBorders>
            <w:shd w:val="clear" w:color="auto" w:fill="auto"/>
            <w:hideMark/>
          </w:tcPr>
          <w:p w14:paraId="617C4E2F" w14:textId="77777777"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Ämnets namn (både på svenska och engelska) är kortfattat, speglar ämnets innehåll och är hållbart över längre tid.</w:t>
            </w:r>
          </w:p>
        </w:tc>
        <w:tc>
          <w:tcPr>
            <w:tcW w:w="960" w:type="dxa"/>
            <w:tcBorders>
              <w:top w:val="nil"/>
              <w:left w:val="nil"/>
              <w:bottom w:val="nil"/>
              <w:right w:val="nil"/>
            </w:tcBorders>
            <w:shd w:val="clear" w:color="auto" w:fill="auto"/>
            <w:hideMark/>
          </w:tcPr>
          <w:p w14:paraId="78D048FF"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4829DA32" w14:textId="77777777">
        <w:trPr>
          <w:trHeight w:val="567"/>
        </w:trPr>
        <w:tc>
          <w:tcPr>
            <w:tcW w:w="2920" w:type="dxa"/>
            <w:tcBorders>
              <w:top w:val="nil"/>
              <w:left w:val="nil"/>
              <w:bottom w:val="nil"/>
              <w:right w:val="nil"/>
            </w:tcBorders>
            <w:shd w:val="clear" w:color="auto" w:fill="auto"/>
            <w:hideMark/>
          </w:tcPr>
          <w:p w14:paraId="6F1D5431" w14:textId="77777777" w:rsidR="006A6312" w:rsidRPr="00866EE7" w:rsidRDefault="006A6312">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1.3</w:t>
            </w:r>
          </w:p>
        </w:tc>
        <w:tc>
          <w:tcPr>
            <w:tcW w:w="5380" w:type="dxa"/>
            <w:tcBorders>
              <w:top w:val="nil"/>
              <w:left w:val="nil"/>
              <w:bottom w:val="nil"/>
              <w:right w:val="nil"/>
            </w:tcBorders>
            <w:shd w:val="clear" w:color="auto" w:fill="auto"/>
            <w:hideMark/>
          </w:tcPr>
          <w:p w14:paraId="5333D808" w14:textId="5BA5EAE2"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eastAsia="zh-CN"/>
              </w:rPr>
              <w:t>Det finns en definition för ämnet. Den är kortfattad (normalt inte mer än 100 ord) och preciserar ämnets kärna. Om möjligt ska definitionen vara utformad så att den kan förstås även av andra än specialister inom ämnet. Eventuell lokal profilering för ämnet vid högskolan ska framgå.</w:t>
            </w:r>
          </w:p>
        </w:tc>
        <w:tc>
          <w:tcPr>
            <w:tcW w:w="960" w:type="dxa"/>
            <w:tcBorders>
              <w:top w:val="nil"/>
              <w:left w:val="nil"/>
              <w:bottom w:val="nil"/>
              <w:right w:val="nil"/>
            </w:tcBorders>
            <w:shd w:val="clear" w:color="auto" w:fill="auto"/>
            <w:hideMark/>
          </w:tcPr>
          <w:p w14:paraId="06F38B0B"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1CAA11F9" w14:textId="77777777">
        <w:trPr>
          <w:trHeight w:val="567"/>
        </w:trPr>
        <w:tc>
          <w:tcPr>
            <w:tcW w:w="2920" w:type="dxa"/>
            <w:tcBorders>
              <w:top w:val="nil"/>
              <w:left w:val="nil"/>
              <w:bottom w:val="nil"/>
              <w:right w:val="nil"/>
            </w:tcBorders>
            <w:shd w:val="clear" w:color="auto" w:fill="auto"/>
            <w:hideMark/>
          </w:tcPr>
          <w:p w14:paraId="08A488A8" w14:textId="77777777" w:rsidR="006A6312" w:rsidRPr="00866EE7" w:rsidRDefault="006A6312">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1.4</w:t>
            </w:r>
          </w:p>
        </w:tc>
        <w:tc>
          <w:tcPr>
            <w:tcW w:w="5380" w:type="dxa"/>
            <w:tcBorders>
              <w:top w:val="nil"/>
              <w:left w:val="nil"/>
              <w:bottom w:val="nil"/>
              <w:right w:val="nil"/>
            </w:tcBorders>
            <w:shd w:val="clear" w:color="auto" w:fill="auto"/>
            <w:hideMark/>
          </w:tcPr>
          <w:p w14:paraId="2B1B5C5D" w14:textId="4B484178"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en mer utförlig ämnesbeskrivning (normalt inte mer än 300 ord).</w:t>
            </w:r>
          </w:p>
        </w:tc>
        <w:tc>
          <w:tcPr>
            <w:tcW w:w="960" w:type="dxa"/>
            <w:tcBorders>
              <w:top w:val="nil"/>
              <w:left w:val="nil"/>
              <w:bottom w:val="nil"/>
              <w:right w:val="nil"/>
            </w:tcBorders>
            <w:shd w:val="clear" w:color="auto" w:fill="auto"/>
            <w:hideMark/>
          </w:tcPr>
          <w:p w14:paraId="53B332A0" w14:textId="77777777" w:rsidR="006A6312" w:rsidRPr="00866EE7" w:rsidRDefault="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6A6312" w:rsidRPr="00866EE7" w14:paraId="386BA5DF" w14:textId="77777777" w:rsidTr="008017DF">
        <w:trPr>
          <w:trHeight w:val="679"/>
        </w:trPr>
        <w:tc>
          <w:tcPr>
            <w:tcW w:w="2920" w:type="dxa"/>
            <w:tcBorders>
              <w:top w:val="nil"/>
              <w:left w:val="nil"/>
              <w:bottom w:val="nil"/>
              <w:right w:val="nil"/>
            </w:tcBorders>
            <w:shd w:val="clear" w:color="auto" w:fill="auto"/>
            <w:hideMark/>
          </w:tcPr>
          <w:p w14:paraId="43803BDF" w14:textId="77777777" w:rsidR="006A6312" w:rsidRPr="00866EE7" w:rsidRDefault="006A6312">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1.5</w:t>
            </w:r>
          </w:p>
        </w:tc>
        <w:tc>
          <w:tcPr>
            <w:tcW w:w="5380" w:type="dxa"/>
            <w:tcBorders>
              <w:top w:val="nil"/>
              <w:left w:val="nil"/>
              <w:bottom w:val="nil"/>
              <w:right w:val="nil"/>
            </w:tcBorders>
            <w:shd w:val="clear" w:color="auto" w:fill="auto"/>
            <w:hideMark/>
          </w:tcPr>
          <w:p w14:paraId="2985BF9E" w14:textId="77777777" w:rsidR="006A6312" w:rsidRPr="00866EE7" w:rsidRDefault="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 xml:space="preserve">Ämnet har adekvat klassificering i utbildningsområde (regeringens indelningsgrund för tilldelning av resurser) samt i nationell ämnesgrupp (enligt SCB). </w:t>
            </w:r>
          </w:p>
        </w:tc>
        <w:tc>
          <w:tcPr>
            <w:tcW w:w="960" w:type="dxa"/>
            <w:tcBorders>
              <w:top w:val="nil"/>
              <w:left w:val="nil"/>
              <w:bottom w:val="nil"/>
              <w:right w:val="nil"/>
            </w:tcBorders>
            <w:shd w:val="clear" w:color="auto" w:fill="auto"/>
            <w:hideMark/>
          </w:tcPr>
          <w:p w14:paraId="0B14CF91" w14:textId="77777777" w:rsidR="006A6312" w:rsidRPr="00866EE7" w:rsidRDefault="006A6312">
            <w:pPr>
              <w:spacing w:after="0" w:line="240" w:lineRule="auto"/>
              <w:rPr>
                <w:rFonts w:ascii="Arial" w:eastAsia="Times New Roman" w:hAnsi="Arial" w:cs="Arial"/>
                <w:sz w:val="16"/>
                <w:szCs w:val="16"/>
                <w:lang w:eastAsia="zh-CN"/>
              </w:rPr>
            </w:pPr>
          </w:p>
        </w:tc>
      </w:tr>
      <w:tr w:rsidR="008017DF" w:rsidRPr="00866EE7" w14:paraId="220FE653" w14:textId="77777777">
        <w:trPr>
          <w:trHeight w:val="567"/>
        </w:trPr>
        <w:tc>
          <w:tcPr>
            <w:tcW w:w="2920" w:type="dxa"/>
            <w:tcBorders>
              <w:top w:val="nil"/>
              <w:left w:val="nil"/>
              <w:bottom w:val="nil"/>
              <w:right w:val="nil"/>
            </w:tcBorders>
            <w:shd w:val="clear" w:color="auto" w:fill="auto"/>
          </w:tcPr>
          <w:p w14:paraId="599451E0" w14:textId="6CAEC7E3" w:rsidR="008017DF" w:rsidRPr="00866EE7" w:rsidRDefault="008017DF" w:rsidP="008017DF">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1.6</w:t>
            </w:r>
          </w:p>
        </w:tc>
        <w:tc>
          <w:tcPr>
            <w:tcW w:w="5380" w:type="dxa"/>
            <w:tcBorders>
              <w:top w:val="nil"/>
              <w:left w:val="nil"/>
              <w:bottom w:val="nil"/>
              <w:right w:val="nil"/>
            </w:tcBorders>
            <w:shd w:val="clear" w:color="auto" w:fill="auto"/>
          </w:tcPr>
          <w:p w14:paraId="2A15F164" w14:textId="08374C99" w:rsidR="008017DF" w:rsidRPr="00866EE7" w:rsidRDefault="008017DF" w:rsidP="008017DF">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en angivelse om planerat antal studenter</w:t>
            </w:r>
          </w:p>
        </w:tc>
        <w:tc>
          <w:tcPr>
            <w:tcW w:w="960" w:type="dxa"/>
            <w:tcBorders>
              <w:top w:val="nil"/>
              <w:left w:val="nil"/>
              <w:bottom w:val="nil"/>
              <w:right w:val="nil"/>
            </w:tcBorders>
            <w:shd w:val="clear" w:color="auto" w:fill="auto"/>
          </w:tcPr>
          <w:p w14:paraId="26DA5C33" w14:textId="4C824A3F" w:rsidR="008017DF" w:rsidRPr="00866EE7" w:rsidRDefault="008017DF" w:rsidP="008017DF">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val="en-GB" w:eastAsia="zh-CN"/>
              </w:rPr>
              <w:t>Ja</w:t>
            </w:r>
          </w:p>
        </w:tc>
      </w:tr>
    </w:tbl>
    <w:p w14:paraId="573A729B" w14:textId="77777777" w:rsidR="006A6312" w:rsidRPr="00866EE7" w:rsidRDefault="006A6312" w:rsidP="00242646">
      <w:pPr>
        <w:rPr>
          <w:color w:val="000000" w:themeColor="text1"/>
        </w:rPr>
      </w:pPr>
    </w:p>
    <w:p w14:paraId="1D21C538" w14:textId="544A5C61" w:rsidR="00242646" w:rsidRPr="00866EE7" w:rsidRDefault="00242646" w:rsidP="00242646">
      <w:pPr>
        <w:rPr>
          <w:color w:val="000000" w:themeColor="text1"/>
          <w:sz w:val="22"/>
          <w:szCs w:val="22"/>
        </w:rPr>
      </w:pPr>
      <w:r w:rsidRPr="00866EE7">
        <w:rPr>
          <w:color w:val="000000" w:themeColor="text1"/>
          <w:sz w:val="22"/>
          <w:szCs w:val="22"/>
        </w:rPr>
        <w:t xml:space="preserve">Bedömningsgrunderna </w:t>
      </w:r>
      <w:r w:rsidR="003F124B" w:rsidRPr="00866EE7">
        <w:rPr>
          <w:color w:val="000000" w:themeColor="text1"/>
          <w:sz w:val="22"/>
          <w:szCs w:val="22"/>
        </w:rPr>
        <w:t>1.1–1.4</w:t>
      </w:r>
      <w:r w:rsidRPr="00866EE7">
        <w:rPr>
          <w:color w:val="000000" w:themeColor="text1"/>
          <w:sz w:val="22"/>
          <w:szCs w:val="22"/>
        </w:rPr>
        <w:t xml:space="preserve"> ska användas vid framläggning i institutionens ledningsråd samt vid samråd i rektors ledningsråd.</w:t>
      </w:r>
    </w:p>
    <w:p w14:paraId="5FC4D9D8" w14:textId="77777777" w:rsidR="00575D51" w:rsidRPr="00866EE7" w:rsidRDefault="00575D51" w:rsidP="00242646">
      <w:pPr>
        <w:rPr>
          <w:color w:val="000000" w:themeColor="text1"/>
          <w:sz w:val="22"/>
          <w:szCs w:val="22"/>
        </w:rPr>
      </w:pPr>
    </w:p>
    <w:p w14:paraId="65A15E6D" w14:textId="0032181D" w:rsidR="00242646" w:rsidRPr="00866EE7" w:rsidRDefault="00242646" w:rsidP="00242646">
      <w:pPr>
        <w:pStyle w:val="Rubrik2"/>
        <w:rPr>
          <w:sz w:val="22"/>
          <w:szCs w:val="22"/>
        </w:rPr>
      </w:pPr>
      <w:r w:rsidRPr="00866EE7">
        <w:rPr>
          <w:sz w:val="22"/>
          <w:szCs w:val="22"/>
        </w:rPr>
        <w:t>Bedömningsgrund 1.1</w:t>
      </w:r>
    </w:p>
    <w:p w14:paraId="2BC0DECB" w14:textId="1FC274FD" w:rsidR="00242646" w:rsidRPr="00866EE7" w:rsidRDefault="00242646" w:rsidP="00242646">
      <w:pPr>
        <w:rPr>
          <w:sz w:val="22"/>
          <w:szCs w:val="22"/>
        </w:rPr>
      </w:pPr>
      <w:r w:rsidRPr="00866EE7">
        <w:rPr>
          <w:sz w:val="22"/>
          <w:szCs w:val="22"/>
        </w:rPr>
        <w:t>Ansvarig institution för ämnet är föreslagen.</w:t>
      </w:r>
    </w:p>
    <w:p w14:paraId="4EE4779C" w14:textId="4E3C9050" w:rsidR="00242646" w:rsidRPr="00866EE7" w:rsidRDefault="00242646" w:rsidP="00242646">
      <w:pPr>
        <w:pStyle w:val="Rubrik2"/>
        <w:rPr>
          <w:sz w:val="22"/>
          <w:szCs w:val="22"/>
        </w:rPr>
      </w:pPr>
      <w:r w:rsidRPr="00866EE7">
        <w:rPr>
          <w:sz w:val="22"/>
          <w:szCs w:val="22"/>
        </w:rPr>
        <w:t>Anvisningar</w:t>
      </w:r>
    </w:p>
    <w:p w14:paraId="6E672771" w14:textId="7B9F8FD2" w:rsidR="00242646" w:rsidRPr="00866EE7" w:rsidRDefault="00242646" w:rsidP="0056661A">
      <w:pPr>
        <w:pStyle w:val="Liststycke"/>
        <w:numPr>
          <w:ilvl w:val="0"/>
          <w:numId w:val="12"/>
        </w:numPr>
        <w:rPr>
          <w:sz w:val="22"/>
          <w:szCs w:val="22"/>
        </w:rPr>
      </w:pPr>
      <w:r w:rsidRPr="00866EE7">
        <w:rPr>
          <w:sz w:val="22"/>
          <w:szCs w:val="22"/>
        </w:rPr>
        <w:t>Ange ansvarig institution för ämnet.</w:t>
      </w:r>
    </w:p>
    <w:p w14:paraId="1D31E177" w14:textId="269ACDA4" w:rsidR="00242646" w:rsidRPr="00866EE7" w:rsidRDefault="00242646" w:rsidP="00242646">
      <w:pPr>
        <w:rPr>
          <w:color w:val="000000" w:themeColor="text1"/>
          <w:sz w:val="22"/>
          <w:szCs w:val="22"/>
        </w:rPr>
      </w:pPr>
      <w:r w:rsidRPr="00866EE7">
        <w:rPr>
          <w:color w:val="000000" w:themeColor="text1"/>
          <w:sz w:val="22"/>
          <w:szCs w:val="22"/>
        </w:rPr>
        <w:t>Ansökningstext</w:t>
      </w:r>
    </w:p>
    <w:p w14:paraId="22A4074E" w14:textId="77777777" w:rsidR="00575D51" w:rsidRPr="00866EE7" w:rsidRDefault="00575D51" w:rsidP="00242646">
      <w:pPr>
        <w:rPr>
          <w:color w:val="000000" w:themeColor="text1"/>
          <w:sz w:val="22"/>
          <w:szCs w:val="22"/>
        </w:rPr>
      </w:pPr>
    </w:p>
    <w:p w14:paraId="1B06E130" w14:textId="77777777" w:rsidR="00575D51" w:rsidRPr="00866EE7" w:rsidRDefault="00575D51" w:rsidP="00242646">
      <w:pPr>
        <w:rPr>
          <w:color w:val="000000" w:themeColor="text1"/>
          <w:sz w:val="22"/>
          <w:szCs w:val="22"/>
        </w:rPr>
      </w:pPr>
    </w:p>
    <w:p w14:paraId="29434F3C" w14:textId="130EE673" w:rsidR="00242646" w:rsidRPr="00866EE7" w:rsidRDefault="00242646" w:rsidP="00242646">
      <w:pPr>
        <w:pStyle w:val="Rubrik2"/>
        <w:rPr>
          <w:sz w:val="22"/>
          <w:szCs w:val="22"/>
        </w:rPr>
      </w:pPr>
      <w:r w:rsidRPr="00866EE7">
        <w:rPr>
          <w:sz w:val="22"/>
          <w:szCs w:val="22"/>
        </w:rPr>
        <w:t>Bedömningsgrund 1.2</w:t>
      </w:r>
    </w:p>
    <w:p w14:paraId="2F49FCEA" w14:textId="647846BF" w:rsidR="00242646" w:rsidRPr="00866EE7" w:rsidRDefault="00242646" w:rsidP="00242646">
      <w:pPr>
        <w:rPr>
          <w:sz w:val="22"/>
          <w:szCs w:val="22"/>
          <w:lang w:eastAsia="zh-CN"/>
        </w:rPr>
      </w:pPr>
      <w:r w:rsidRPr="00866EE7">
        <w:rPr>
          <w:sz w:val="22"/>
          <w:szCs w:val="22"/>
          <w:lang w:eastAsia="zh-CN"/>
        </w:rPr>
        <w:t>Ämnets namn (både på svenska och engelska) är kortfattat, speglar ämnets innehåll och är hållbart över längre tid.</w:t>
      </w:r>
    </w:p>
    <w:p w14:paraId="4AA68BFC" w14:textId="422BA4A4" w:rsidR="00242646" w:rsidRPr="00866EE7" w:rsidRDefault="00242646" w:rsidP="00242646">
      <w:pPr>
        <w:pStyle w:val="Rubrik2"/>
        <w:rPr>
          <w:sz w:val="22"/>
          <w:szCs w:val="22"/>
          <w:lang w:eastAsia="zh-CN"/>
        </w:rPr>
      </w:pPr>
      <w:r w:rsidRPr="00866EE7">
        <w:rPr>
          <w:sz w:val="22"/>
          <w:szCs w:val="22"/>
          <w:lang w:eastAsia="zh-CN"/>
        </w:rPr>
        <w:t>Anvisningar</w:t>
      </w:r>
    </w:p>
    <w:p w14:paraId="1F98BD48" w14:textId="4B199996" w:rsidR="00242646" w:rsidRPr="00866EE7" w:rsidRDefault="00242646" w:rsidP="0056661A">
      <w:pPr>
        <w:pStyle w:val="Liststycke"/>
        <w:numPr>
          <w:ilvl w:val="0"/>
          <w:numId w:val="12"/>
        </w:numPr>
        <w:rPr>
          <w:rFonts w:ascii="Arial" w:hAnsi="Arial" w:cs="Arial"/>
          <w:color w:val="000000" w:themeColor="text1"/>
          <w:sz w:val="22"/>
          <w:szCs w:val="22"/>
        </w:rPr>
      </w:pPr>
      <w:r w:rsidRPr="00866EE7">
        <w:rPr>
          <w:sz w:val="22"/>
          <w:szCs w:val="22"/>
          <w:lang w:eastAsia="zh-CN"/>
        </w:rPr>
        <w:t>Ange ämnets namn samt engelsk översättning.</w:t>
      </w:r>
    </w:p>
    <w:p w14:paraId="070F4DC0" w14:textId="37D70457" w:rsidR="00242646" w:rsidRPr="00866EE7" w:rsidRDefault="00242646" w:rsidP="00242646">
      <w:pPr>
        <w:rPr>
          <w:color w:val="000000" w:themeColor="text1"/>
          <w:sz w:val="22"/>
          <w:szCs w:val="22"/>
        </w:rPr>
      </w:pPr>
      <w:r w:rsidRPr="00866EE7">
        <w:rPr>
          <w:color w:val="000000" w:themeColor="text1"/>
          <w:sz w:val="22"/>
          <w:szCs w:val="22"/>
        </w:rPr>
        <w:t>Ansökningstext</w:t>
      </w:r>
    </w:p>
    <w:p w14:paraId="1329A423" w14:textId="77777777" w:rsidR="00575D51" w:rsidRPr="00866EE7" w:rsidRDefault="00575D51" w:rsidP="00242646">
      <w:pPr>
        <w:rPr>
          <w:color w:val="000000" w:themeColor="text1"/>
          <w:sz w:val="22"/>
          <w:szCs w:val="22"/>
        </w:rPr>
      </w:pPr>
    </w:p>
    <w:p w14:paraId="40EBD03B" w14:textId="77777777" w:rsidR="00575D51" w:rsidRPr="00866EE7" w:rsidRDefault="00575D51" w:rsidP="00242646">
      <w:pPr>
        <w:rPr>
          <w:color w:val="000000" w:themeColor="text1"/>
          <w:sz w:val="22"/>
          <w:szCs w:val="22"/>
        </w:rPr>
      </w:pPr>
    </w:p>
    <w:p w14:paraId="6BCCADE9" w14:textId="77777777" w:rsidR="00575D51" w:rsidRPr="00866EE7" w:rsidRDefault="00575D51" w:rsidP="00242646">
      <w:pPr>
        <w:rPr>
          <w:color w:val="000000" w:themeColor="text1"/>
          <w:sz w:val="22"/>
          <w:szCs w:val="22"/>
        </w:rPr>
      </w:pPr>
    </w:p>
    <w:p w14:paraId="71BA3456" w14:textId="2EB5D0DB" w:rsidR="00242646" w:rsidRPr="00866EE7" w:rsidRDefault="00242646" w:rsidP="00242646">
      <w:pPr>
        <w:pStyle w:val="Rubrik2"/>
        <w:rPr>
          <w:sz w:val="22"/>
          <w:szCs w:val="22"/>
        </w:rPr>
      </w:pPr>
      <w:r w:rsidRPr="00866EE7">
        <w:rPr>
          <w:sz w:val="22"/>
          <w:szCs w:val="22"/>
        </w:rPr>
        <w:lastRenderedPageBreak/>
        <w:t>Bedömningsgrund 1.3</w:t>
      </w:r>
    </w:p>
    <w:p w14:paraId="7579384B" w14:textId="28216EA9" w:rsidR="00242646" w:rsidRPr="00866EE7" w:rsidRDefault="00242646" w:rsidP="00242646">
      <w:pPr>
        <w:rPr>
          <w:sz w:val="22"/>
          <w:szCs w:val="22"/>
          <w:lang w:eastAsia="zh-CN"/>
        </w:rPr>
      </w:pPr>
      <w:r w:rsidRPr="00866EE7">
        <w:rPr>
          <w:sz w:val="22"/>
          <w:szCs w:val="22"/>
          <w:lang w:eastAsia="zh-CN"/>
        </w:rPr>
        <w:t>Det finns en definition för ämnet. Den är kortfattad (normalt inte mer än 100 ord) och preciserar ämnets kärna. Om möjligt ska definitionen vara utformad så att den kan förstås även av andra än specialister inom ämnet. Eventuell lokal profilering för ämnet vid högskolan ska framgå.</w:t>
      </w:r>
    </w:p>
    <w:p w14:paraId="1704F88E" w14:textId="7A6C3A98" w:rsidR="00242646" w:rsidRPr="00866EE7" w:rsidRDefault="00242646" w:rsidP="00242646">
      <w:pPr>
        <w:pStyle w:val="Rubrik2"/>
        <w:rPr>
          <w:sz w:val="22"/>
          <w:szCs w:val="22"/>
        </w:rPr>
      </w:pPr>
      <w:r w:rsidRPr="00866EE7">
        <w:rPr>
          <w:sz w:val="22"/>
          <w:szCs w:val="22"/>
        </w:rPr>
        <w:t>Anvisningar</w:t>
      </w:r>
    </w:p>
    <w:p w14:paraId="0022DA2B" w14:textId="29DB04CF" w:rsidR="00242646" w:rsidRPr="00866EE7" w:rsidRDefault="00242646" w:rsidP="0056661A">
      <w:pPr>
        <w:pStyle w:val="Liststycke"/>
        <w:numPr>
          <w:ilvl w:val="0"/>
          <w:numId w:val="12"/>
        </w:numPr>
        <w:rPr>
          <w:sz w:val="22"/>
          <w:szCs w:val="22"/>
        </w:rPr>
      </w:pPr>
      <w:r w:rsidRPr="00866EE7">
        <w:rPr>
          <w:sz w:val="22"/>
          <w:szCs w:val="22"/>
        </w:rPr>
        <w:t>Ange en ämnesdefinition.</w:t>
      </w:r>
    </w:p>
    <w:p w14:paraId="09E6DEAD" w14:textId="2EAFC79E" w:rsidR="00242646" w:rsidRPr="00866EE7" w:rsidRDefault="00242646" w:rsidP="00242646">
      <w:pPr>
        <w:rPr>
          <w:color w:val="000000" w:themeColor="text1"/>
          <w:sz w:val="22"/>
          <w:szCs w:val="22"/>
        </w:rPr>
      </w:pPr>
      <w:r w:rsidRPr="00866EE7">
        <w:rPr>
          <w:color w:val="000000" w:themeColor="text1"/>
          <w:sz w:val="22"/>
          <w:szCs w:val="22"/>
        </w:rPr>
        <w:t>Ansökningstext</w:t>
      </w:r>
    </w:p>
    <w:p w14:paraId="67D2CF34" w14:textId="77777777" w:rsidR="00575D51" w:rsidRPr="00866EE7" w:rsidRDefault="00575D51" w:rsidP="00242646">
      <w:pPr>
        <w:rPr>
          <w:color w:val="000000" w:themeColor="text1"/>
          <w:sz w:val="22"/>
          <w:szCs w:val="22"/>
        </w:rPr>
      </w:pPr>
    </w:p>
    <w:p w14:paraId="61132DEB" w14:textId="066FBA7A" w:rsidR="00242646" w:rsidRPr="00866EE7" w:rsidRDefault="00242646" w:rsidP="00242646">
      <w:pPr>
        <w:pStyle w:val="Rubrik2"/>
        <w:rPr>
          <w:sz w:val="22"/>
          <w:szCs w:val="22"/>
        </w:rPr>
      </w:pPr>
      <w:r w:rsidRPr="00866EE7">
        <w:rPr>
          <w:sz w:val="22"/>
          <w:szCs w:val="22"/>
        </w:rPr>
        <w:t>Bedömningsgrund 1.4</w:t>
      </w:r>
    </w:p>
    <w:p w14:paraId="69E06DA7" w14:textId="0ECC4261" w:rsidR="00242646" w:rsidRPr="00866EE7" w:rsidRDefault="00242646" w:rsidP="00242646">
      <w:pPr>
        <w:rPr>
          <w:sz w:val="22"/>
          <w:szCs w:val="22"/>
          <w:lang w:eastAsia="zh-CN"/>
        </w:rPr>
      </w:pPr>
      <w:r w:rsidRPr="00866EE7">
        <w:rPr>
          <w:sz w:val="22"/>
          <w:szCs w:val="22"/>
          <w:lang w:eastAsia="zh-CN"/>
        </w:rPr>
        <w:t>Det finns en mer utförlig ämnesbeskrivning (normalt inte mer än 300 ord).</w:t>
      </w:r>
    </w:p>
    <w:p w14:paraId="118DFDAB" w14:textId="1A2DBDC4" w:rsidR="00242646" w:rsidRPr="00866EE7" w:rsidRDefault="00242646" w:rsidP="00242646">
      <w:pPr>
        <w:pStyle w:val="Rubrik2"/>
        <w:rPr>
          <w:sz w:val="22"/>
          <w:szCs w:val="22"/>
        </w:rPr>
      </w:pPr>
      <w:r w:rsidRPr="00866EE7">
        <w:rPr>
          <w:sz w:val="22"/>
          <w:szCs w:val="22"/>
        </w:rPr>
        <w:t>Anvisningar</w:t>
      </w:r>
    </w:p>
    <w:p w14:paraId="2DECFC17" w14:textId="1051D2DD" w:rsidR="00242646" w:rsidRPr="00866EE7" w:rsidRDefault="00242646" w:rsidP="0056661A">
      <w:pPr>
        <w:pStyle w:val="Liststycke"/>
        <w:numPr>
          <w:ilvl w:val="0"/>
          <w:numId w:val="12"/>
        </w:numPr>
        <w:rPr>
          <w:sz w:val="22"/>
          <w:szCs w:val="22"/>
        </w:rPr>
      </w:pPr>
      <w:r w:rsidRPr="00866EE7">
        <w:rPr>
          <w:sz w:val="22"/>
          <w:szCs w:val="22"/>
          <w:lang w:eastAsia="zh-CN"/>
        </w:rPr>
        <w:t>Beskriv ämnets vetenskapliga grund och eventuell lokal profilering. Beskriv hur ämnet relaterar till andra närliggande ämnesområden nationellt och internationellt.</w:t>
      </w:r>
    </w:p>
    <w:p w14:paraId="3F6020DB" w14:textId="34DBF0C7" w:rsidR="00242646" w:rsidRPr="00866EE7" w:rsidRDefault="00242646" w:rsidP="00242646">
      <w:pPr>
        <w:rPr>
          <w:color w:val="000000" w:themeColor="text1"/>
          <w:sz w:val="22"/>
          <w:szCs w:val="22"/>
        </w:rPr>
      </w:pPr>
      <w:r w:rsidRPr="00866EE7">
        <w:rPr>
          <w:color w:val="000000" w:themeColor="text1"/>
          <w:sz w:val="22"/>
          <w:szCs w:val="22"/>
        </w:rPr>
        <w:t>Ansökningstext</w:t>
      </w:r>
    </w:p>
    <w:p w14:paraId="1AEA8C03" w14:textId="77777777" w:rsidR="00575D51" w:rsidRPr="00866EE7" w:rsidRDefault="00575D51" w:rsidP="00242646">
      <w:pPr>
        <w:rPr>
          <w:color w:val="000000" w:themeColor="text1"/>
          <w:sz w:val="22"/>
          <w:szCs w:val="22"/>
        </w:rPr>
      </w:pPr>
    </w:p>
    <w:p w14:paraId="0016AA23" w14:textId="6E48708F" w:rsidR="00242646" w:rsidRPr="00866EE7" w:rsidRDefault="00242646" w:rsidP="00242646">
      <w:pPr>
        <w:pStyle w:val="Rubrik2"/>
        <w:rPr>
          <w:sz w:val="22"/>
          <w:szCs w:val="22"/>
        </w:rPr>
      </w:pPr>
      <w:r w:rsidRPr="00866EE7">
        <w:rPr>
          <w:sz w:val="22"/>
          <w:szCs w:val="22"/>
        </w:rPr>
        <w:t>Bedömningsgrund 1.5</w:t>
      </w:r>
    </w:p>
    <w:p w14:paraId="729D48A7" w14:textId="4AD65E1A" w:rsidR="00242646" w:rsidRPr="00866EE7" w:rsidRDefault="00242646" w:rsidP="00242646">
      <w:pPr>
        <w:rPr>
          <w:sz w:val="22"/>
          <w:szCs w:val="22"/>
          <w:lang w:eastAsia="zh-CN"/>
        </w:rPr>
      </w:pPr>
      <w:r w:rsidRPr="00866EE7">
        <w:rPr>
          <w:sz w:val="22"/>
          <w:szCs w:val="22"/>
          <w:lang w:eastAsia="zh-CN"/>
        </w:rPr>
        <w:t>Ämnet har adekvat klassificering i utbildningsområde (regeringens indelningsgrund för tilldelning av resurser) samt i nationell ämnesgrupp (enligt SCB).</w:t>
      </w:r>
    </w:p>
    <w:p w14:paraId="15477601" w14:textId="6C0ECB1F" w:rsidR="00242646" w:rsidRPr="00866EE7" w:rsidRDefault="00242646" w:rsidP="00242646">
      <w:pPr>
        <w:pStyle w:val="Rubrik2"/>
        <w:rPr>
          <w:sz w:val="22"/>
          <w:szCs w:val="22"/>
        </w:rPr>
      </w:pPr>
      <w:r w:rsidRPr="00866EE7">
        <w:rPr>
          <w:sz w:val="22"/>
          <w:szCs w:val="22"/>
        </w:rPr>
        <w:t>Anvisningar</w:t>
      </w:r>
    </w:p>
    <w:p w14:paraId="13224ACB" w14:textId="77777777" w:rsidR="00242646" w:rsidRPr="00866EE7" w:rsidRDefault="00242646" w:rsidP="0056661A">
      <w:pPr>
        <w:pStyle w:val="Liststycke"/>
        <w:numPr>
          <w:ilvl w:val="0"/>
          <w:numId w:val="12"/>
        </w:numPr>
        <w:rPr>
          <w:sz w:val="22"/>
          <w:szCs w:val="22"/>
          <w:lang w:eastAsia="zh-CN"/>
        </w:rPr>
      </w:pPr>
      <w:r w:rsidRPr="00866EE7">
        <w:rPr>
          <w:sz w:val="22"/>
          <w:szCs w:val="22"/>
          <w:lang w:eastAsia="zh-CN"/>
        </w:rPr>
        <w:t xml:space="preserve">Ange klassificering i utbildningsområde. Denna ska enbart ske utifrån ämnesinnehåll i kurserna. </w:t>
      </w:r>
    </w:p>
    <w:p w14:paraId="259C045F" w14:textId="10FDF567" w:rsidR="00242646" w:rsidRPr="00866EE7" w:rsidRDefault="00242646" w:rsidP="0056661A">
      <w:pPr>
        <w:pStyle w:val="Liststycke"/>
        <w:numPr>
          <w:ilvl w:val="0"/>
          <w:numId w:val="12"/>
        </w:numPr>
        <w:rPr>
          <w:sz w:val="22"/>
          <w:szCs w:val="22"/>
          <w:lang w:eastAsia="zh-CN"/>
        </w:rPr>
      </w:pPr>
      <w:r w:rsidRPr="00866EE7">
        <w:rPr>
          <w:sz w:val="22"/>
          <w:szCs w:val="22"/>
          <w:lang w:eastAsia="zh-CN"/>
        </w:rPr>
        <w:t>Ange klassificering i nationell ämnesgrupp</w:t>
      </w:r>
      <w:r w:rsidR="00B64A26">
        <w:rPr>
          <w:sz w:val="22"/>
          <w:szCs w:val="22"/>
          <w:lang w:eastAsia="zh-CN"/>
        </w:rPr>
        <w:t xml:space="preserve"> </w:t>
      </w:r>
      <w:r w:rsidR="00B23C35" w:rsidRPr="00E66657">
        <w:rPr>
          <w:sz w:val="22"/>
          <w:szCs w:val="22"/>
          <w:lang w:eastAsia="zh-CN"/>
        </w:rPr>
        <w:t>(</w:t>
      </w:r>
      <w:r w:rsidR="006C76A5" w:rsidRPr="00E66657">
        <w:rPr>
          <w:sz w:val="22"/>
          <w:szCs w:val="22"/>
          <w:lang w:eastAsia="zh-CN"/>
        </w:rPr>
        <w:t xml:space="preserve">se </w:t>
      </w:r>
      <w:hyperlink r:id="rId12" w:history="1">
        <w:r w:rsidR="00FA603B" w:rsidRPr="00E66657">
          <w:rPr>
            <w:rStyle w:val="Hyperlnk"/>
            <w:sz w:val="22"/>
            <w:szCs w:val="22"/>
            <w:lang w:eastAsia="zh-CN"/>
          </w:rPr>
          <w:t>Information om statistiken - Universitetskanslersämbetet</w:t>
        </w:r>
      </w:hyperlink>
      <w:r w:rsidR="00FA603B" w:rsidRPr="00E66657">
        <w:rPr>
          <w:sz w:val="22"/>
          <w:szCs w:val="22"/>
          <w:lang w:eastAsia="zh-CN"/>
        </w:rPr>
        <w:t xml:space="preserve">, </w:t>
      </w:r>
      <w:r w:rsidR="00B23C35" w:rsidRPr="00E66657">
        <w:rPr>
          <w:sz w:val="22"/>
          <w:szCs w:val="22"/>
          <w:lang w:eastAsia="zh-CN"/>
        </w:rPr>
        <w:t>exempel: ”</w:t>
      </w:r>
      <w:r w:rsidR="00FA603B" w:rsidRPr="00E66657">
        <w:rPr>
          <w:sz w:val="22"/>
          <w:szCs w:val="22"/>
          <w:lang w:eastAsia="zh-CN"/>
        </w:rPr>
        <w:t>AK1 Antikens kultur</w:t>
      </w:r>
      <w:r w:rsidR="00B23C35" w:rsidRPr="00E66657">
        <w:rPr>
          <w:sz w:val="22"/>
          <w:szCs w:val="22"/>
          <w:lang w:eastAsia="zh-CN"/>
        </w:rPr>
        <w:t>”)</w:t>
      </w:r>
      <w:r w:rsidRPr="00E66657">
        <w:rPr>
          <w:sz w:val="22"/>
          <w:szCs w:val="22"/>
          <w:lang w:eastAsia="zh-CN"/>
        </w:rPr>
        <w:t>.</w:t>
      </w:r>
      <w:r w:rsidRPr="00866EE7">
        <w:rPr>
          <w:sz w:val="22"/>
          <w:szCs w:val="22"/>
          <w:lang w:eastAsia="zh-CN"/>
        </w:rPr>
        <w:t xml:space="preserve"> </w:t>
      </w:r>
    </w:p>
    <w:p w14:paraId="6FB1EB4E" w14:textId="545767E4" w:rsidR="00242646" w:rsidRPr="00866EE7" w:rsidRDefault="00242646" w:rsidP="00242646">
      <w:pPr>
        <w:rPr>
          <w:color w:val="000000" w:themeColor="text1"/>
          <w:sz w:val="22"/>
          <w:szCs w:val="22"/>
        </w:rPr>
      </w:pPr>
      <w:r w:rsidRPr="00866EE7">
        <w:rPr>
          <w:color w:val="000000" w:themeColor="text1"/>
          <w:sz w:val="22"/>
          <w:szCs w:val="22"/>
        </w:rPr>
        <w:t>Ansökningstext</w:t>
      </w:r>
    </w:p>
    <w:p w14:paraId="353F0A90" w14:textId="77777777" w:rsidR="008017DF" w:rsidRPr="00866EE7" w:rsidRDefault="008017DF" w:rsidP="00242646">
      <w:pPr>
        <w:rPr>
          <w:sz w:val="22"/>
          <w:szCs w:val="22"/>
        </w:rPr>
      </w:pPr>
    </w:p>
    <w:p w14:paraId="4E851446" w14:textId="77777777" w:rsidR="008017DF" w:rsidRPr="00866EE7" w:rsidRDefault="008017DF" w:rsidP="008017DF">
      <w:pPr>
        <w:pStyle w:val="Rubrik2"/>
        <w:rPr>
          <w:sz w:val="22"/>
          <w:szCs w:val="22"/>
        </w:rPr>
      </w:pPr>
      <w:r w:rsidRPr="00866EE7">
        <w:rPr>
          <w:sz w:val="22"/>
          <w:szCs w:val="22"/>
        </w:rPr>
        <w:t>Bedömningsgrund 1.6</w:t>
      </w:r>
      <w:r w:rsidRPr="00866EE7">
        <w:rPr>
          <w:sz w:val="22"/>
          <w:szCs w:val="22"/>
        </w:rPr>
        <w:br/>
      </w:r>
      <w:r w:rsidRPr="00866EE7">
        <w:rPr>
          <w:rFonts w:ascii="Times New Roman" w:hAnsi="Times New Roman"/>
          <w:bCs/>
          <w:iCs/>
          <w:sz w:val="22"/>
          <w:szCs w:val="22"/>
        </w:rPr>
        <w:t>Det finns en angivelse om planerat antal studenter.</w:t>
      </w:r>
    </w:p>
    <w:p w14:paraId="626792BA" w14:textId="77777777" w:rsidR="008017DF" w:rsidRPr="00866EE7" w:rsidRDefault="008017DF" w:rsidP="008017DF">
      <w:pPr>
        <w:pStyle w:val="Rubrik2"/>
        <w:rPr>
          <w:sz w:val="22"/>
          <w:szCs w:val="22"/>
        </w:rPr>
      </w:pPr>
      <w:r w:rsidRPr="00866EE7">
        <w:rPr>
          <w:sz w:val="22"/>
          <w:szCs w:val="22"/>
        </w:rPr>
        <w:t>Anvisningar</w:t>
      </w:r>
    </w:p>
    <w:p w14:paraId="3A74C67B" w14:textId="3F1F6BA0" w:rsidR="008017DF" w:rsidRPr="00866EE7" w:rsidRDefault="008017DF" w:rsidP="008017DF">
      <w:pPr>
        <w:pStyle w:val="Liststycke"/>
        <w:numPr>
          <w:ilvl w:val="0"/>
          <w:numId w:val="8"/>
        </w:numPr>
        <w:rPr>
          <w:color w:val="000000" w:themeColor="text1"/>
          <w:sz w:val="22"/>
          <w:szCs w:val="22"/>
        </w:rPr>
      </w:pPr>
      <w:r w:rsidRPr="00866EE7">
        <w:rPr>
          <w:color w:val="000000" w:themeColor="text1"/>
          <w:sz w:val="22"/>
          <w:szCs w:val="22"/>
        </w:rPr>
        <w:t xml:space="preserve">Ange antal studenter som planeras att antas initialt. Ange också förväntat antal studenter inom en period om </w:t>
      </w:r>
      <w:r w:rsidR="003F124B" w:rsidRPr="00866EE7">
        <w:rPr>
          <w:color w:val="000000" w:themeColor="text1"/>
          <w:sz w:val="22"/>
          <w:szCs w:val="22"/>
        </w:rPr>
        <w:t>1–3</w:t>
      </w:r>
      <w:r w:rsidRPr="00866EE7">
        <w:rPr>
          <w:color w:val="000000" w:themeColor="text1"/>
          <w:sz w:val="22"/>
          <w:szCs w:val="22"/>
        </w:rPr>
        <w:t xml:space="preserve"> år.</w:t>
      </w:r>
    </w:p>
    <w:p w14:paraId="2CEF3F84" w14:textId="77777777" w:rsidR="008017DF" w:rsidRPr="00866EE7" w:rsidRDefault="008017DF" w:rsidP="008017DF">
      <w:pPr>
        <w:rPr>
          <w:color w:val="000000" w:themeColor="text1"/>
          <w:sz w:val="22"/>
          <w:szCs w:val="22"/>
        </w:rPr>
      </w:pPr>
      <w:r w:rsidRPr="00866EE7">
        <w:rPr>
          <w:color w:val="000000" w:themeColor="text1"/>
          <w:sz w:val="22"/>
          <w:szCs w:val="22"/>
        </w:rPr>
        <w:t>Ansökningstext</w:t>
      </w:r>
    </w:p>
    <w:p w14:paraId="5AA42267" w14:textId="3A8FAF26" w:rsidR="00B177B3" w:rsidRPr="00866EE7" w:rsidRDefault="00B177B3" w:rsidP="00242646">
      <w:pPr>
        <w:rPr>
          <w:sz w:val="22"/>
          <w:szCs w:val="22"/>
        </w:rPr>
      </w:pPr>
      <w:r w:rsidRPr="00866EE7">
        <w:rPr>
          <w:sz w:val="22"/>
          <w:szCs w:val="22"/>
        </w:rPr>
        <w:br w:type="page"/>
      </w:r>
    </w:p>
    <w:p w14:paraId="2006764C" w14:textId="6C1C6D15" w:rsidR="004C22D3" w:rsidRPr="00866EE7" w:rsidRDefault="00AE6293" w:rsidP="006A6312">
      <w:pPr>
        <w:pStyle w:val="Rubrik1"/>
      </w:pPr>
      <w:r w:rsidRPr="00866EE7">
        <w:lastRenderedPageBreak/>
        <w:t>Bedömningsområde 2</w:t>
      </w:r>
      <w:r w:rsidR="006A6312" w:rsidRPr="00866EE7">
        <w:t>: Behov av ämnet vid institutionen och Högskolan Dalarna</w:t>
      </w:r>
    </w:p>
    <w:tbl>
      <w:tblPr>
        <w:tblW w:w="9260" w:type="dxa"/>
        <w:tblLook w:val="04A0" w:firstRow="1" w:lastRow="0" w:firstColumn="1" w:lastColumn="0" w:noHBand="0" w:noVBand="1"/>
      </w:tblPr>
      <w:tblGrid>
        <w:gridCol w:w="2920"/>
        <w:gridCol w:w="5380"/>
        <w:gridCol w:w="960"/>
      </w:tblGrid>
      <w:tr w:rsidR="00AE6293" w:rsidRPr="00866EE7" w14:paraId="50E7BE65"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1FD3E31" w14:textId="77777777" w:rsidR="00AE6293" w:rsidRPr="00866EE7" w:rsidRDefault="00AE6293" w:rsidP="006A6312">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Bedömningsområde</w:t>
            </w:r>
            <w:proofErr w:type="spellEnd"/>
            <w:r w:rsidRPr="00866EE7">
              <w:rPr>
                <w:rFonts w:ascii="Arial" w:eastAsia="Times New Roman" w:hAnsi="Arial" w:cs="Arial"/>
                <w:b/>
                <w:bCs/>
                <w:sz w:val="16"/>
                <w:szCs w:val="16"/>
                <w:lang w:val="en-GB" w:eastAsia="zh-CN"/>
              </w:rPr>
              <w:t xml:space="preserve"> 2</w:t>
            </w:r>
          </w:p>
        </w:tc>
        <w:tc>
          <w:tcPr>
            <w:tcW w:w="5380" w:type="dxa"/>
            <w:tcBorders>
              <w:top w:val="single" w:sz="4" w:space="0" w:color="auto"/>
              <w:left w:val="nil"/>
              <w:bottom w:val="single" w:sz="4" w:space="0" w:color="auto"/>
              <w:right w:val="nil"/>
            </w:tcBorders>
            <w:shd w:val="clear" w:color="000000" w:fill="EDEDED"/>
            <w:hideMark/>
          </w:tcPr>
          <w:p w14:paraId="1B47CF05" w14:textId="77777777" w:rsidR="00AE6293" w:rsidRPr="00866EE7" w:rsidRDefault="00AE6293" w:rsidP="006A6312">
            <w:pPr>
              <w:spacing w:after="0" w:line="240" w:lineRule="auto"/>
              <w:rPr>
                <w:rFonts w:ascii="Arial" w:eastAsia="Times New Roman" w:hAnsi="Arial" w:cs="Arial"/>
                <w:b/>
                <w:bCs/>
                <w:sz w:val="16"/>
                <w:szCs w:val="16"/>
                <w:lang w:eastAsia="zh-CN"/>
              </w:rPr>
            </w:pPr>
            <w:r w:rsidRPr="00866EE7">
              <w:rPr>
                <w:rFonts w:ascii="Arial" w:eastAsia="Times New Roman" w:hAnsi="Arial" w:cs="Arial"/>
                <w:b/>
                <w:bCs/>
                <w:sz w:val="16"/>
                <w:szCs w:val="16"/>
                <w:lang w:eastAsia="zh-CN"/>
              </w:rPr>
              <w:t>Behov av ämnet vid institutionen och Högskolan Dalarna</w:t>
            </w:r>
          </w:p>
        </w:tc>
        <w:tc>
          <w:tcPr>
            <w:tcW w:w="960" w:type="dxa"/>
            <w:tcBorders>
              <w:top w:val="single" w:sz="4" w:space="0" w:color="auto"/>
              <w:left w:val="nil"/>
              <w:bottom w:val="single" w:sz="4" w:space="0" w:color="auto"/>
              <w:right w:val="nil"/>
            </w:tcBorders>
            <w:shd w:val="clear" w:color="000000" w:fill="EDEDED"/>
            <w:hideMark/>
          </w:tcPr>
          <w:p w14:paraId="2CDDB7FA" w14:textId="77777777" w:rsidR="00AE6293" w:rsidRPr="00866EE7" w:rsidRDefault="00AE6293" w:rsidP="006A6312">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eastAsia="zh-CN"/>
              </w:rPr>
              <w:t> </w:t>
            </w:r>
            <w:proofErr w:type="spellStart"/>
            <w:r w:rsidRPr="00866EE7">
              <w:rPr>
                <w:rFonts w:ascii="Arial" w:eastAsia="Times New Roman" w:hAnsi="Arial" w:cs="Arial"/>
                <w:b/>
                <w:bCs/>
                <w:sz w:val="16"/>
                <w:szCs w:val="16"/>
                <w:lang w:val="en-GB" w:eastAsia="zh-CN"/>
              </w:rPr>
              <w:t>Samråd</w:t>
            </w:r>
            <w:proofErr w:type="spellEnd"/>
          </w:p>
        </w:tc>
      </w:tr>
      <w:tr w:rsidR="00AE6293" w:rsidRPr="00866EE7" w14:paraId="7CEDAA6E" w14:textId="77777777">
        <w:trPr>
          <w:trHeight w:val="567"/>
        </w:trPr>
        <w:tc>
          <w:tcPr>
            <w:tcW w:w="2920" w:type="dxa"/>
            <w:tcBorders>
              <w:top w:val="nil"/>
              <w:left w:val="nil"/>
              <w:bottom w:val="nil"/>
              <w:right w:val="nil"/>
            </w:tcBorders>
            <w:shd w:val="clear" w:color="auto" w:fill="auto"/>
            <w:hideMark/>
          </w:tcPr>
          <w:p w14:paraId="65801AF5" w14:textId="77777777" w:rsidR="00AE6293" w:rsidRPr="00866EE7" w:rsidRDefault="00AE6293" w:rsidP="006A6312">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2.1 </w:t>
            </w:r>
          </w:p>
        </w:tc>
        <w:tc>
          <w:tcPr>
            <w:tcW w:w="5380" w:type="dxa"/>
            <w:tcBorders>
              <w:top w:val="nil"/>
              <w:left w:val="nil"/>
              <w:bottom w:val="nil"/>
              <w:right w:val="nil"/>
            </w:tcBorders>
            <w:shd w:val="clear" w:color="auto" w:fill="auto"/>
            <w:hideMark/>
          </w:tcPr>
          <w:p w14:paraId="7E9702EA" w14:textId="77777777" w:rsidR="00AE6293" w:rsidRPr="00866EE7" w:rsidRDefault="00AE6293" w:rsidP="006A6312">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ett behov av att inrätta ämnet vid Högskolan Dalarna, relaterat till institutionens och lärosätets utbildningsutbud samt till högskolans strategi.</w:t>
            </w:r>
          </w:p>
        </w:tc>
        <w:tc>
          <w:tcPr>
            <w:tcW w:w="960" w:type="dxa"/>
            <w:tcBorders>
              <w:top w:val="nil"/>
              <w:left w:val="nil"/>
              <w:bottom w:val="nil"/>
              <w:right w:val="nil"/>
            </w:tcBorders>
            <w:shd w:val="clear" w:color="auto" w:fill="auto"/>
            <w:hideMark/>
          </w:tcPr>
          <w:p w14:paraId="0257CA04" w14:textId="77777777" w:rsidR="00AE6293" w:rsidRPr="00866EE7" w:rsidRDefault="00AE6293" w:rsidP="006A6312">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bl>
    <w:p w14:paraId="6FC4F523" w14:textId="77777777" w:rsidR="00AE6293" w:rsidRPr="00866EE7" w:rsidRDefault="00AE6293" w:rsidP="00242646"/>
    <w:p w14:paraId="068EC8FC" w14:textId="25D5647E" w:rsidR="006A6312" w:rsidRPr="00866EE7" w:rsidRDefault="006A6312" w:rsidP="006A6312">
      <w:pPr>
        <w:rPr>
          <w:color w:val="000000" w:themeColor="text1"/>
          <w:sz w:val="22"/>
          <w:szCs w:val="22"/>
        </w:rPr>
      </w:pPr>
      <w:r w:rsidRPr="00866EE7">
        <w:rPr>
          <w:color w:val="000000" w:themeColor="text1"/>
          <w:sz w:val="22"/>
          <w:szCs w:val="22"/>
        </w:rPr>
        <w:t>Bedömningsgrund 2.1 ska användas vid framläggning i institutionens ledningsråd samt vid samråd i rektors ledningsråd.</w:t>
      </w:r>
    </w:p>
    <w:p w14:paraId="24FF8498" w14:textId="77777777" w:rsidR="00575D51" w:rsidRPr="00866EE7" w:rsidRDefault="00575D51" w:rsidP="006A6312">
      <w:pPr>
        <w:rPr>
          <w:color w:val="000000" w:themeColor="text1"/>
          <w:sz w:val="22"/>
          <w:szCs w:val="22"/>
        </w:rPr>
      </w:pPr>
    </w:p>
    <w:p w14:paraId="4DA0B5CB" w14:textId="708EDA3C" w:rsidR="006A6312" w:rsidRPr="00866EE7" w:rsidRDefault="006A6312" w:rsidP="006A6312">
      <w:pPr>
        <w:pStyle w:val="Rubrik2"/>
        <w:rPr>
          <w:sz w:val="22"/>
          <w:szCs w:val="22"/>
        </w:rPr>
      </w:pPr>
      <w:r w:rsidRPr="00866EE7">
        <w:rPr>
          <w:sz w:val="22"/>
          <w:szCs w:val="22"/>
        </w:rPr>
        <w:t>Bedömningsgrund 2.1</w:t>
      </w:r>
    </w:p>
    <w:p w14:paraId="53732A0F" w14:textId="5205E44B" w:rsidR="006A6312" w:rsidRPr="00866EE7" w:rsidRDefault="006A6312" w:rsidP="00242646">
      <w:pPr>
        <w:rPr>
          <w:sz w:val="22"/>
          <w:szCs w:val="22"/>
        </w:rPr>
      </w:pPr>
      <w:r w:rsidRPr="00866EE7">
        <w:rPr>
          <w:sz w:val="22"/>
          <w:szCs w:val="22"/>
        </w:rPr>
        <w:t>Det finns ett behov av att inrätta ämnet vid Högskolan Dalarna, relaterat till institutionens och lärosätets utbildningsutbud samt till högskolans strategi.</w:t>
      </w:r>
    </w:p>
    <w:p w14:paraId="04E721C2" w14:textId="77777777" w:rsidR="004C22D3" w:rsidRPr="00866EE7" w:rsidRDefault="004C22D3" w:rsidP="001F7671">
      <w:pPr>
        <w:pStyle w:val="Rubrik2"/>
        <w:rPr>
          <w:sz w:val="22"/>
          <w:szCs w:val="22"/>
        </w:rPr>
      </w:pPr>
      <w:r w:rsidRPr="00866EE7">
        <w:rPr>
          <w:sz w:val="22"/>
          <w:szCs w:val="22"/>
        </w:rPr>
        <w:t>Anvisningar</w:t>
      </w:r>
    </w:p>
    <w:p w14:paraId="6D6302A0" w14:textId="374A4D94" w:rsidR="004C22D3" w:rsidRPr="00866EE7" w:rsidRDefault="004C22D3" w:rsidP="00242646">
      <w:pPr>
        <w:pStyle w:val="Liststycke"/>
        <w:numPr>
          <w:ilvl w:val="0"/>
          <w:numId w:val="6"/>
        </w:numPr>
        <w:rPr>
          <w:sz w:val="22"/>
          <w:szCs w:val="22"/>
          <w:lang w:eastAsia="zh-CN"/>
        </w:rPr>
      </w:pPr>
      <w:r w:rsidRPr="00866EE7">
        <w:rPr>
          <w:sz w:val="22"/>
          <w:szCs w:val="22"/>
          <w:lang w:eastAsia="zh-CN"/>
        </w:rPr>
        <w:t>Beskriv nyttan med att inrätta ämnet i relation till lärosätets verksamhet</w:t>
      </w:r>
      <w:r w:rsidR="00AE6293" w:rsidRPr="00866EE7">
        <w:rPr>
          <w:sz w:val="22"/>
          <w:szCs w:val="22"/>
          <w:lang w:eastAsia="zh-CN"/>
        </w:rPr>
        <w:t xml:space="preserve"> och strategi</w:t>
      </w:r>
      <w:r w:rsidRPr="00866EE7">
        <w:rPr>
          <w:sz w:val="22"/>
          <w:szCs w:val="22"/>
          <w:lang w:eastAsia="zh-CN"/>
        </w:rPr>
        <w:t xml:space="preserve">, gärna på lite längre sikt. I detta ingår en redogörelse för hur ämnet kommer att bidra till befintliga utbildningar vid lärosätet och huruvida ämnet planerar för examina och utbildningsprogram samt om ansökan om examina/utbildningsprogram lämnas samtidigt. </w:t>
      </w:r>
    </w:p>
    <w:p w14:paraId="0A68A68B" w14:textId="77777777" w:rsidR="004C22D3" w:rsidRPr="00866EE7" w:rsidRDefault="004C22D3" w:rsidP="00242646">
      <w:pPr>
        <w:pStyle w:val="Liststycke"/>
        <w:numPr>
          <w:ilvl w:val="0"/>
          <w:numId w:val="6"/>
        </w:numPr>
        <w:rPr>
          <w:sz w:val="22"/>
          <w:szCs w:val="22"/>
          <w:lang w:eastAsia="zh-CN"/>
        </w:rPr>
      </w:pPr>
      <w:r w:rsidRPr="00866EE7">
        <w:rPr>
          <w:sz w:val="22"/>
          <w:szCs w:val="22"/>
          <w:lang w:eastAsia="zh-CN"/>
        </w:rPr>
        <w:t>Ange om ämnet ersätter något som idag finns vid läro</w:t>
      </w:r>
      <w:r w:rsidRPr="00866EE7">
        <w:rPr>
          <w:sz w:val="22"/>
          <w:szCs w:val="22"/>
          <w:lang w:eastAsia="zh-CN"/>
        </w:rPr>
        <w:softHyphen/>
        <w:t>sätet och i så fall hur övergång planeras ske.</w:t>
      </w:r>
    </w:p>
    <w:p w14:paraId="3B2AF691" w14:textId="77777777" w:rsidR="001F7671" w:rsidRPr="00866EE7" w:rsidRDefault="001F7671" w:rsidP="001F7671">
      <w:pPr>
        <w:rPr>
          <w:color w:val="000000" w:themeColor="text1"/>
          <w:sz w:val="22"/>
          <w:szCs w:val="22"/>
        </w:rPr>
      </w:pPr>
    </w:p>
    <w:p w14:paraId="6B428BC6" w14:textId="39A2F202" w:rsidR="001F7671" w:rsidRPr="00866EE7" w:rsidRDefault="001F7671" w:rsidP="001F7671">
      <w:pPr>
        <w:rPr>
          <w:color w:val="000000" w:themeColor="text1"/>
          <w:sz w:val="22"/>
          <w:szCs w:val="22"/>
        </w:rPr>
      </w:pPr>
      <w:r w:rsidRPr="00866EE7">
        <w:rPr>
          <w:color w:val="000000" w:themeColor="text1"/>
          <w:sz w:val="22"/>
          <w:szCs w:val="22"/>
        </w:rPr>
        <w:t>Ansökningstext</w:t>
      </w:r>
    </w:p>
    <w:p w14:paraId="41F460FC" w14:textId="77777777" w:rsidR="00E82AD0" w:rsidRPr="00866EE7" w:rsidRDefault="00E82AD0" w:rsidP="00242646">
      <w:pPr>
        <w:rPr>
          <w:sz w:val="22"/>
          <w:szCs w:val="22"/>
        </w:rPr>
      </w:pPr>
    </w:p>
    <w:p w14:paraId="79B72662" w14:textId="77777777" w:rsidR="00B177B3" w:rsidRPr="00866EE7" w:rsidRDefault="00B177B3" w:rsidP="00242646">
      <w:pPr>
        <w:rPr>
          <w:sz w:val="22"/>
          <w:szCs w:val="22"/>
        </w:rPr>
      </w:pPr>
    </w:p>
    <w:p w14:paraId="6000630F" w14:textId="77777777" w:rsidR="00B177B3" w:rsidRPr="00866EE7" w:rsidRDefault="00B177B3" w:rsidP="00242646">
      <w:pPr>
        <w:rPr>
          <w:sz w:val="22"/>
          <w:szCs w:val="22"/>
        </w:rPr>
      </w:pPr>
      <w:r w:rsidRPr="00866EE7">
        <w:rPr>
          <w:sz w:val="22"/>
          <w:szCs w:val="22"/>
        </w:rPr>
        <w:br w:type="page"/>
      </w:r>
    </w:p>
    <w:p w14:paraId="1A189144" w14:textId="4750A6A5" w:rsidR="00AE6293" w:rsidRPr="00866EE7" w:rsidRDefault="00AE6293" w:rsidP="001F7671">
      <w:pPr>
        <w:pStyle w:val="Rubrik1"/>
      </w:pPr>
      <w:r w:rsidRPr="00866EE7">
        <w:lastRenderedPageBreak/>
        <w:t>Bedömningsområde 3</w:t>
      </w:r>
      <w:r w:rsidR="001F7671" w:rsidRPr="00866EE7">
        <w:t>: Lärarkapacitet och lärarkompetens</w:t>
      </w:r>
    </w:p>
    <w:tbl>
      <w:tblPr>
        <w:tblW w:w="9260" w:type="dxa"/>
        <w:tblLook w:val="04A0" w:firstRow="1" w:lastRow="0" w:firstColumn="1" w:lastColumn="0" w:noHBand="0" w:noVBand="1"/>
      </w:tblPr>
      <w:tblGrid>
        <w:gridCol w:w="2920"/>
        <w:gridCol w:w="5380"/>
        <w:gridCol w:w="960"/>
      </w:tblGrid>
      <w:tr w:rsidR="001F7671" w:rsidRPr="00866EE7" w14:paraId="3BE8206F"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4A61DFAB" w14:textId="77777777" w:rsidR="001F7671" w:rsidRPr="00866EE7" w:rsidRDefault="001F7671">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Bedömningsområde</w:t>
            </w:r>
            <w:proofErr w:type="spellEnd"/>
            <w:r w:rsidRPr="00866EE7">
              <w:rPr>
                <w:rFonts w:ascii="Arial" w:eastAsia="Times New Roman" w:hAnsi="Arial" w:cs="Arial"/>
                <w:b/>
                <w:bCs/>
                <w:sz w:val="16"/>
                <w:szCs w:val="16"/>
                <w:lang w:val="en-GB" w:eastAsia="zh-CN"/>
              </w:rPr>
              <w:t xml:space="preserve"> 3</w:t>
            </w:r>
          </w:p>
        </w:tc>
        <w:tc>
          <w:tcPr>
            <w:tcW w:w="5380" w:type="dxa"/>
            <w:tcBorders>
              <w:top w:val="single" w:sz="4" w:space="0" w:color="auto"/>
              <w:left w:val="nil"/>
              <w:bottom w:val="single" w:sz="4" w:space="0" w:color="auto"/>
              <w:right w:val="nil"/>
            </w:tcBorders>
            <w:shd w:val="clear" w:color="000000" w:fill="EDEDED"/>
            <w:hideMark/>
          </w:tcPr>
          <w:p w14:paraId="27CE84E8" w14:textId="77777777" w:rsidR="001F7671" w:rsidRPr="00866EE7" w:rsidRDefault="001F7671">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Lärarkapacitet</w:t>
            </w:r>
            <w:proofErr w:type="spellEnd"/>
            <w:r w:rsidRPr="00866EE7">
              <w:rPr>
                <w:rFonts w:ascii="Arial" w:eastAsia="Times New Roman" w:hAnsi="Arial" w:cs="Arial"/>
                <w:b/>
                <w:bCs/>
                <w:sz w:val="16"/>
                <w:szCs w:val="16"/>
                <w:lang w:val="en-GB" w:eastAsia="zh-CN"/>
              </w:rPr>
              <w:t xml:space="preserve"> </w:t>
            </w:r>
            <w:proofErr w:type="spellStart"/>
            <w:r w:rsidRPr="00866EE7">
              <w:rPr>
                <w:rFonts w:ascii="Arial" w:eastAsia="Times New Roman" w:hAnsi="Arial" w:cs="Arial"/>
                <w:b/>
                <w:bCs/>
                <w:sz w:val="16"/>
                <w:szCs w:val="16"/>
                <w:lang w:val="en-GB" w:eastAsia="zh-CN"/>
              </w:rPr>
              <w:t>och</w:t>
            </w:r>
            <w:proofErr w:type="spellEnd"/>
            <w:r w:rsidRPr="00866EE7">
              <w:rPr>
                <w:rFonts w:ascii="Arial" w:eastAsia="Times New Roman" w:hAnsi="Arial" w:cs="Arial"/>
                <w:b/>
                <w:bCs/>
                <w:sz w:val="16"/>
                <w:szCs w:val="16"/>
                <w:lang w:val="en-GB" w:eastAsia="zh-CN"/>
              </w:rPr>
              <w:t xml:space="preserve"> </w:t>
            </w:r>
            <w:proofErr w:type="spellStart"/>
            <w:r w:rsidRPr="00866EE7">
              <w:rPr>
                <w:rFonts w:ascii="Arial" w:eastAsia="Times New Roman" w:hAnsi="Arial" w:cs="Arial"/>
                <w:b/>
                <w:bCs/>
                <w:sz w:val="16"/>
                <w:szCs w:val="16"/>
                <w:lang w:val="en-GB" w:eastAsia="zh-CN"/>
              </w:rPr>
              <w:t>lärarkompetens</w:t>
            </w:r>
            <w:proofErr w:type="spellEnd"/>
            <w:r w:rsidRPr="00866EE7">
              <w:rPr>
                <w:rFonts w:ascii="Arial" w:eastAsia="Times New Roman" w:hAnsi="Arial" w:cs="Arial"/>
                <w:b/>
                <w:bCs/>
                <w:sz w:val="16"/>
                <w:szCs w:val="16"/>
                <w:lang w:val="en-GB" w:eastAsia="zh-CN"/>
              </w:rPr>
              <w:t> </w:t>
            </w:r>
          </w:p>
        </w:tc>
        <w:tc>
          <w:tcPr>
            <w:tcW w:w="960" w:type="dxa"/>
            <w:tcBorders>
              <w:top w:val="single" w:sz="4" w:space="0" w:color="auto"/>
              <w:left w:val="nil"/>
              <w:bottom w:val="single" w:sz="4" w:space="0" w:color="auto"/>
              <w:right w:val="nil"/>
            </w:tcBorders>
            <w:shd w:val="clear" w:color="000000" w:fill="EDEDED"/>
            <w:hideMark/>
          </w:tcPr>
          <w:p w14:paraId="38CD6D55" w14:textId="77777777" w:rsidR="001F7671" w:rsidRPr="00866EE7" w:rsidRDefault="001F7671">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Samråd</w:t>
            </w:r>
            <w:proofErr w:type="spellEnd"/>
          </w:p>
        </w:tc>
      </w:tr>
      <w:tr w:rsidR="001F7671" w:rsidRPr="00866EE7" w14:paraId="3EEAACA4" w14:textId="77777777">
        <w:trPr>
          <w:trHeight w:val="567"/>
        </w:trPr>
        <w:tc>
          <w:tcPr>
            <w:tcW w:w="2920" w:type="dxa"/>
            <w:tcBorders>
              <w:top w:val="nil"/>
              <w:left w:val="nil"/>
              <w:bottom w:val="nil"/>
              <w:right w:val="nil"/>
            </w:tcBorders>
            <w:shd w:val="clear" w:color="auto" w:fill="auto"/>
            <w:hideMark/>
          </w:tcPr>
          <w:p w14:paraId="533111E6" w14:textId="77777777" w:rsidR="001F7671" w:rsidRPr="00866EE7" w:rsidRDefault="001F7671">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3.1 </w:t>
            </w:r>
          </w:p>
        </w:tc>
        <w:tc>
          <w:tcPr>
            <w:tcW w:w="5380" w:type="dxa"/>
            <w:tcBorders>
              <w:top w:val="nil"/>
              <w:left w:val="nil"/>
              <w:bottom w:val="nil"/>
              <w:right w:val="nil"/>
            </w:tcBorders>
            <w:shd w:val="clear" w:color="auto" w:fill="auto"/>
            <w:hideMark/>
          </w:tcPr>
          <w:p w14:paraId="1C887AA6" w14:textId="5446C920" w:rsidR="001F7671" w:rsidRPr="00866EE7" w:rsidRDefault="00A14AC0">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Antalet lärare och deras sammantagna kompetens är adekvat och står i proportion till den utbildning som ska genomföras inom ämnet och den forskningsanknytning som erfordras</w:t>
            </w:r>
            <w:r w:rsidR="00BC4A0A" w:rsidRPr="00866EE7">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3AD600D5" w14:textId="77777777" w:rsidR="001F7671" w:rsidRPr="00866EE7" w:rsidRDefault="001F7671">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bl>
    <w:p w14:paraId="39BFCBFB" w14:textId="77777777" w:rsidR="001F7671" w:rsidRPr="00866EE7" w:rsidRDefault="001F7671" w:rsidP="001F7671"/>
    <w:p w14:paraId="459FDCA9" w14:textId="76C88202" w:rsidR="001F7671" w:rsidRPr="00866EE7" w:rsidRDefault="001F7671" w:rsidP="001F7671">
      <w:pPr>
        <w:rPr>
          <w:color w:val="000000" w:themeColor="text1"/>
          <w:sz w:val="22"/>
          <w:szCs w:val="22"/>
        </w:rPr>
      </w:pPr>
      <w:r w:rsidRPr="00866EE7">
        <w:rPr>
          <w:color w:val="000000" w:themeColor="text1"/>
          <w:sz w:val="22"/>
          <w:szCs w:val="22"/>
        </w:rPr>
        <w:t>Bedömningsgrund 3.1 ska användas vid framläggning i institutionens ledningsråd samt vid samråd i rektors ledningsråd.</w:t>
      </w:r>
    </w:p>
    <w:p w14:paraId="31678DA0" w14:textId="4F5D78BD" w:rsidR="001F7671" w:rsidRPr="00866EE7" w:rsidRDefault="001F7671" w:rsidP="001F7671">
      <w:pPr>
        <w:pStyle w:val="Rubrik2"/>
        <w:rPr>
          <w:sz w:val="22"/>
          <w:szCs w:val="22"/>
        </w:rPr>
      </w:pPr>
      <w:bookmarkStart w:id="0" w:name="_Hlk182915575"/>
      <w:r w:rsidRPr="00866EE7">
        <w:rPr>
          <w:sz w:val="22"/>
          <w:szCs w:val="22"/>
        </w:rPr>
        <w:t>Bedömningsgrund 3.1</w:t>
      </w:r>
    </w:p>
    <w:p w14:paraId="0D3B05C4" w14:textId="50DEF37F" w:rsidR="00AE6293" w:rsidRPr="00866EE7" w:rsidRDefault="001F7671" w:rsidP="001F7671">
      <w:pPr>
        <w:rPr>
          <w:sz w:val="22"/>
          <w:szCs w:val="22"/>
        </w:rPr>
      </w:pPr>
      <w:r w:rsidRPr="00866EE7">
        <w:rPr>
          <w:sz w:val="22"/>
          <w:szCs w:val="22"/>
        </w:rPr>
        <w:t xml:space="preserve">Antalet lärare och deras sammantagna kompetens är adekvat och står i proportion till den utbildning och forskningsanknytning av utbildning som ska genomföras inom ämnet. </w:t>
      </w:r>
    </w:p>
    <w:p w14:paraId="67EAFDC1" w14:textId="77777777" w:rsidR="00AE6293" w:rsidRPr="00866EE7" w:rsidRDefault="00AE6293" w:rsidP="001F7671">
      <w:pPr>
        <w:pStyle w:val="Rubrik2"/>
        <w:rPr>
          <w:sz w:val="22"/>
          <w:szCs w:val="22"/>
        </w:rPr>
      </w:pPr>
      <w:r w:rsidRPr="00866EE7">
        <w:rPr>
          <w:sz w:val="22"/>
          <w:szCs w:val="22"/>
        </w:rPr>
        <w:t>Anvisningar</w:t>
      </w:r>
    </w:p>
    <w:p w14:paraId="0A81A430" w14:textId="44CCA9F6" w:rsidR="0074228A" w:rsidRPr="00E66657" w:rsidRDefault="004856EF" w:rsidP="004856EF">
      <w:pPr>
        <w:pStyle w:val="Liststycke"/>
        <w:numPr>
          <w:ilvl w:val="0"/>
          <w:numId w:val="8"/>
        </w:numPr>
        <w:rPr>
          <w:sz w:val="22"/>
          <w:szCs w:val="22"/>
        </w:rPr>
      </w:pPr>
      <w:r w:rsidRPr="00866EE7">
        <w:rPr>
          <w:sz w:val="22"/>
          <w:szCs w:val="22"/>
        </w:rPr>
        <w:t xml:space="preserve">Beskriv lärarnas vetenskapliga/konstnärliga, professionsrelaterade och pedagogiska kompetens (se separat personaltabell som hämtas via </w:t>
      </w:r>
      <w:hyperlink r:id="rId13" w:history="1">
        <w:r w:rsidRPr="00866EE7">
          <w:rPr>
            <w:rStyle w:val="Hyperlnk"/>
            <w:sz w:val="22"/>
            <w:szCs w:val="22"/>
          </w:rPr>
          <w:t>ufn@du.se</w:t>
        </w:r>
      </w:hyperlink>
      <w:r w:rsidRPr="00E66657">
        <w:rPr>
          <w:sz w:val="22"/>
          <w:szCs w:val="22"/>
        </w:rPr>
        <w:t>)</w:t>
      </w:r>
      <w:r w:rsidR="00F33068" w:rsidRPr="00E66657">
        <w:rPr>
          <w:sz w:val="22"/>
          <w:szCs w:val="22"/>
        </w:rPr>
        <w:t>.</w:t>
      </w:r>
      <w:r w:rsidR="005768C3" w:rsidRPr="00E66657">
        <w:rPr>
          <w:sz w:val="22"/>
          <w:szCs w:val="22"/>
        </w:rPr>
        <w:t xml:space="preserve"> </w:t>
      </w:r>
      <w:bookmarkStart w:id="1" w:name="_Hlk182913807"/>
      <w:r w:rsidR="00B23C35" w:rsidRPr="00E66657">
        <w:rPr>
          <w:sz w:val="22"/>
          <w:szCs w:val="22"/>
        </w:rPr>
        <w:t xml:space="preserve">Redogör för en bedömning av lärarkompetensen och lärarkapaciteten i enlighet med </w:t>
      </w:r>
      <w:r w:rsidR="00F33068" w:rsidRPr="00E66657">
        <w:rPr>
          <w:sz w:val="22"/>
          <w:szCs w:val="22"/>
        </w:rPr>
        <w:t>vägledningen</w:t>
      </w:r>
      <w:r w:rsidR="00B23C35" w:rsidRPr="00E66657">
        <w:rPr>
          <w:sz w:val="22"/>
          <w:szCs w:val="22"/>
        </w:rPr>
        <w:t xml:space="preserve"> i bilaga 1, </w:t>
      </w:r>
      <w:r w:rsidR="00B23C35" w:rsidRPr="00E66657">
        <w:rPr>
          <w:i/>
          <w:iCs/>
          <w:sz w:val="22"/>
          <w:szCs w:val="22"/>
        </w:rPr>
        <w:t>Bedömning av lärarkompetens och lärarkapacitet vid inrättande och utvärdering av utbildning</w:t>
      </w:r>
      <w:r w:rsidR="00B23C35" w:rsidRPr="00E66657">
        <w:rPr>
          <w:sz w:val="22"/>
          <w:szCs w:val="22"/>
        </w:rPr>
        <w:t>.</w:t>
      </w:r>
      <w:bookmarkEnd w:id="1"/>
    </w:p>
    <w:p w14:paraId="62317EC0" w14:textId="1369367A" w:rsidR="00D93492" w:rsidRPr="00866EE7" w:rsidRDefault="00D93492" w:rsidP="004856EF">
      <w:pPr>
        <w:pStyle w:val="Liststycke"/>
        <w:numPr>
          <w:ilvl w:val="0"/>
          <w:numId w:val="8"/>
        </w:numPr>
        <w:rPr>
          <w:sz w:val="22"/>
          <w:szCs w:val="22"/>
        </w:rPr>
      </w:pPr>
      <w:r w:rsidRPr="00E66657">
        <w:rPr>
          <w:color w:val="000000" w:themeColor="text1"/>
          <w:sz w:val="22"/>
          <w:szCs w:val="22"/>
        </w:rPr>
        <w:t>De lärare som ingår i beskrivningen ska vara de som, enligt den preliminära planeringen, kommer att medverka i ämnet</w:t>
      </w:r>
      <w:r w:rsidR="00290E6C" w:rsidRPr="00E66657">
        <w:rPr>
          <w:color w:val="000000" w:themeColor="text1"/>
          <w:sz w:val="22"/>
          <w:szCs w:val="22"/>
        </w:rPr>
        <w:t>s utbildning</w:t>
      </w:r>
      <w:r w:rsidRPr="00E66657">
        <w:rPr>
          <w:color w:val="000000" w:themeColor="text1"/>
          <w:sz w:val="22"/>
          <w:szCs w:val="22"/>
        </w:rPr>
        <w:t xml:space="preserve">. Lärare från andra </w:t>
      </w:r>
      <w:r w:rsidR="00BC2DD3" w:rsidRPr="00E66657">
        <w:rPr>
          <w:color w:val="000000" w:themeColor="text1"/>
          <w:sz w:val="22"/>
          <w:szCs w:val="22"/>
        </w:rPr>
        <w:t>miljöer inom Högskolan Dalarna eller andra lärosäten</w:t>
      </w:r>
      <w:r w:rsidR="00FC096A" w:rsidRPr="00E66657">
        <w:rPr>
          <w:color w:val="000000" w:themeColor="text1"/>
          <w:sz w:val="22"/>
          <w:szCs w:val="22"/>
        </w:rPr>
        <w:t>,</w:t>
      </w:r>
      <w:r w:rsidR="006C3240" w:rsidRPr="00E66657">
        <w:rPr>
          <w:color w:val="000000" w:themeColor="text1"/>
          <w:sz w:val="22"/>
          <w:szCs w:val="22"/>
        </w:rPr>
        <w:t xml:space="preserve"> </w:t>
      </w:r>
      <w:r w:rsidRPr="00E66657">
        <w:rPr>
          <w:color w:val="000000" w:themeColor="text1"/>
          <w:sz w:val="22"/>
          <w:szCs w:val="22"/>
        </w:rPr>
        <w:t>med kompetens som är relevant för ämnet</w:t>
      </w:r>
      <w:r w:rsidRPr="00866EE7">
        <w:rPr>
          <w:color w:val="000000" w:themeColor="text1"/>
          <w:sz w:val="22"/>
          <w:szCs w:val="22"/>
        </w:rPr>
        <w:t xml:space="preserve"> kan ingå i beskrivningen</w:t>
      </w:r>
      <w:r w:rsidR="006C3240" w:rsidRPr="00866EE7">
        <w:rPr>
          <w:color w:val="000000" w:themeColor="text1"/>
          <w:sz w:val="22"/>
          <w:szCs w:val="22"/>
        </w:rPr>
        <w:t>.</w:t>
      </w:r>
    </w:p>
    <w:p w14:paraId="659F72EF" w14:textId="78BD3D18" w:rsidR="006C3240" w:rsidRPr="00866EE7" w:rsidRDefault="006C3240" w:rsidP="006C3240">
      <w:pPr>
        <w:pStyle w:val="Liststycke"/>
        <w:numPr>
          <w:ilvl w:val="0"/>
          <w:numId w:val="8"/>
        </w:numPr>
        <w:rPr>
          <w:sz w:val="22"/>
          <w:szCs w:val="22"/>
        </w:rPr>
      </w:pPr>
      <w:r w:rsidRPr="00866EE7">
        <w:rPr>
          <w:sz w:val="22"/>
          <w:szCs w:val="22"/>
        </w:rPr>
        <w:t xml:space="preserve">Beskriv hur arbetet sker långsiktigt för att säkerställa att det finns tillräckliga lärarresurser. </w:t>
      </w:r>
    </w:p>
    <w:p w14:paraId="5FF594A8" w14:textId="3EF650AC" w:rsidR="00AE6293" w:rsidRPr="00866EE7" w:rsidRDefault="00AE6293" w:rsidP="004856EF">
      <w:pPr>
        <w:pStyle w:val="Liststycke"/>
        <w:numPr>
          <w:ilvl w:val="0"/>
          <w:numId w:val="8"/>
        </w:numPr>
        <w:rPr>
          <w:sz w:val="22"/>
          <w:szCs w:val="22"/>
        </w:rPr>
      </w:pPr>
      <w:r w:rsidRPr="00866EE7">
        <w:rPr>
          <w:sz w:val="22"/>
          <w:szCs w:val="22"/>
        </w:rPr>
        <w:t>Ange särskilt om nyrekrytering bedöms nödvändig, i nuläget eller inom nära framtid (</w:t>
      </w:r>
      <w:proofErr w:type="gramStart"/>
      <w:r w:rsidRPr="00866EE7">
        <w:rPr>
          <w:sz w:val="22"/>
          <w:szCs w:val="22"/>
        </w:rPr>
        <w:t>1-3</w:t>
      </w:r>
      <w:proofErr w:type="gramEnd"/>
      <w:r w:rsidRPr="00866EE7">
        <w:rPr>
          <w:sz w:val="22"/>
          <w:szCs w:val="22"/>
        </w:rPr>
        <w:t xml:space="preserve"> års sikt). Gör också en bedömning av eventuella utmaningar med den nödvändiga rekryteringen. </w:t>
      </w:r>
    </w:p>
    <w:p w14:paraId="765F7355" w14:textId="0D937E83" w:rsidR="008017DF" w:rsidRPr="00866EE7" w:rsidRDefault="008017DF" w:rsidP="008017DF">
      <w:pPr>
        <w:pStyle w:val="Liststycke"/>
        <w:numPr>
          <w:ilvl w:val="0"/>
          <w:numId w:val="8"/>
        </w:numPr>
        <w:tabs>
          <w:tab w:val="left" w:pos="5175"/>
        </w:tabs>
        <w:spacing w:line="256" w:lineRule="auto"/>
        <w:jc w:val="both"/>
        <w:rPr>
          <w:color w:val="000000" w:themeColor="text1"/>
          <w:sz w:val="22"/>
          <w:szCs w:val="22"/>
        </w:rPr>
      </w:pPr>
      <w:r w:rsidRPr="00866EE7">
        <w:rPr>
          <w:color w:val="000000" w:themeColor="text1"/>
          <w:sz w:val="22"/>
          <w:szCs w:val="22"/>
        </w:rPr>
        <w:t>Bifoga publikationsförteckning för de lärare som planeras delta i undervisningen. Förteckningen ska endast redovisa publikationer med relevans för ämnet.</w:t>
      </w:r>
    </w:p>
    <w:p w14:paraId="33523759" w14:textId="77777777" w:rsidR="00B177B3" w:rsidRPr="00866EE7" w:rsidRDefault="00AE6293" w:rsidP="00242646">
      <w:pPr>
        <w:pStyle w:val="Liststycke"/>
        <w:numPr>
          <w:ilvl w:val="0"/>
          <w:numId w:val="8"/>
        </w:numPr>
        <w:rPr>
          <w:sz w:val="22"/>
          <w:szCs w:val="22"/>
        </w:rPr>
      </w:pPr>
      <w:r w:rsidRPr="00866EE7">
        <w:rPr>
          <w:sz w:val="22"/>
          <w:szCs w:val="22"/>
        </w:rPr>
        <w:t>Ange person som är tilltänkt som ämnesansvarig lärare. Om det inte finns någon tilltänkt person, motivera varför.</w:t>
      </w:r>
    </w:p>
    <w:p w14:paraId="68BE95A7" w14:textId="46692F30" w:rsidR="0074228A" w:rsidRPr="00866EE7" w:rsidRDefault="0074228A" w:rsidP="009805F2">
      <w:pPr>
        <w:pStyle w:val="Liststycke"/>
        <w:rPr>
          <w:sz w:val="22"/>
          <w:szCs w:val="22"/>
        </w:rPr>
      </w:pPr>
    </w:p>
    <w:p w14:paraId="1ED83D91" w14:textId="77777777" w:rsidR="0074228A" w:rsidRPr="00866EE7" w:rsidRDefault="0074228A" w:rsidP="0074228A">
      <w:pPr>
        <w:pStyle w:val="Liststycke"/>
        <w:rPr>
          <w:sz w:val="22"/>
          <w:szCs w:val="22"/>
        </w:rPr>
      </w:pPr>
    </w:p>
    <w:p w14:paraId="418BF7FB" w14:textId="2977053E" w:rsidR="00B177B3" w:rsidRPr="00866EE7" w:rsidRDefault="00B177B3" w:rsidP="00242646">
      <w:pPr>
        <w:rPr>
          <w:sz w:val="22"/>
          <w:szCs w:val="22"/>
        </w:rPr>
      </w:pPr>
      <w:r w:rsidRPr="00866EE7">
        <w:rPr>
          <w:sz w:val="22"/>
          <w:szCs w:val="22"/>
        </w:rPr>
        <w:t>Ansökningstex</w:t>
      </w:r>
      <w:r w:rsidR="001F7671" w:rsidRPr="00866EE7">
        <w:rPr>
          <w:sz w:val="22"/>
          <w:szCs w:val="22"/>
        </w:rPr>
        <w:t>t</w:t>
      </w:r>
    </w:p>
    <w:bookmarkEnd w:id="0"/>
    <w:p w14:paraId="13396047" w14:textId="77777777" w:rsidR="00B177B3" w:rsidRPr="00866EE7" w:rsidRDefault="00B177B3" w:rsidP="00242646"/>
    <w:p w14:paraId="7BDB7595" w14:textId="77777777" w:rsidR="00B177B3" w:rsidRPr="00866EE7" w:rsidRDefault="00B177B3" w:rsidP="00242646"/>
    <w:p w14:paraId="3799EB6C" w14:textId="77777777" w:rsidR="00B177B3" w:rsidRPr="00866EE7" w:rsidRDefault="00B177B3" w:rsidP="00242646">
      <w:r w:rsidRPr="00866EE7">
        <w:br w:type="page"/>
      </w:r>
    </w:p>
    <w:p w14:paraId="4E5EA706" w14:textId="4ABF0953" w:rsidR="001F7671" w:rsidRPr="00866EE7" w:rsidRDefault="001F7671" w:rsidP="001F7671">
      <w:pPr>
        <w:tabs>
          <w:tab w:val="left" w:pos="5175"/>
        </w:tabs>
        <w:rPr>
          <w:rFonts w:ascii="Arial" w:eastAsia="Times New Roman" w:hAnsi="Arial"/>
          <w:sz w:val="26"/>
          <w:szCs w:val="26"/>
          <w:lang w:eastAsia="sv-SE"/>
        </w:rPr>
      </w:pPr>
      <w:r w:rsidRPr="00866EE7">
        <w:rPr>
          <w:rFonts w:ascii="Arial" w:eastAsia="Times New Roman" w:hAnsi="Arial"/>
          <w:sz w:val="26"/>
          <w:szCs w:val="26"/>
          <w:lang w:eastAsia="sv-SE"/>
        </w:rPr>
        <w:lastRenderedPageBreak/>
        <w:t>Bedömningsområde 4</w:t>
      </w:r>
      <w:r w:rsidR="003C200F" w:rsidRPr="00866EE7">
        <w:rPr>
          <w:rFonts w:ascii="Arial" w:eastAsia="Times New Roman" w:hAnsi="Arial"/>
          <w:sz w:val="26"/>
          <w:szCs w:val="26"/>
          <w:lang w:eastAsia="sv-SE"/>
        </w:rPr>
        <w:t>:</w:t>
      </w:r>
      <w:r w:rsidRPr="00866EE7">
        <w:rPr>
          <w:rFonts w:ascii="Arial" w:eastAsia="Times New Roman" w:hAnsi="Arial"/>
          <w:sz w:val="26"/>
          <w:szCs w:val="26"/>
          <w:lang w:eastAsia="sv-SE"/>
        </w:rPr>
        <w:t xml:space="preserve"> Utbildningsmiljö, forskningsanknytning och kvalitetsarbete</w:t>
      </w:r>
    </w:p>
    <w:tbl>
      <w:tblPr>
        <w:tblW w:w="9260" w:type="dxa"/>
        <w:tblLook w:val="04A0" w:firstRow="1" w:lastRow="0" w:firstColumn="1" w:lastColumn="0" w:noHBand="0" w:noVBand="1"/>
      </w:tblPr>
      <w:tblGrid>
        <w:gridCol w:w="2920"/>
        <w:gridCol w:w="5380"/>
        <w:gridCol w:w="960"/>
      </w:tblGrid>
      <w:tr w:rsidR="001F7671" w:rsidRPr="00866EE7" w14:paraId="1F2C35D3"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C87506F" w14:textId="77777777" w:rsidR="001F7671" w:rsidRPr="00866EE7" w:rsidRDefault="001F7671" w:rsidP="001F7671">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Bedömningsområde</w:t>
            </w:r>
            <w:proofErr w:type="spellEnd"/>
            <w:r w:rsidRPr="00866EE7">
              <w:rPr>
                <w:rFonts w:ascii="Arial" w:eastAsia="Times New Roman" w:hAnsi="Arial" w:cs="Arial"/>
                <w:b/>
                <w:bCs/>
                <w:sz w:val="16"/>
                <w:szCs w:val="16"/>
                <w:lang w:val="en-GB" w:eastAsia="zh-CN"/>
              </w:rPr>
              <w:t xml:space="preserve"> 4</w:t>
            </w:r>
          </w:p>
        </w:tc>
        <w:tc>
          <w:tcPr>
            <w:tcW w:w="5380" w:type="dxa"/>
            <w:tcBorders>
              <w:top w:val="single" w:sz="4" w:space="0" w:color="auto"/>
              <w:left w:val="nil"/>
              <w:bottom w:val="single" w:sz="4" w:space="0" w:color="auto"/>
              <w:right w:val="nil"/>
            </w:tcBorders>
            <w:shd w:val="clear" w:color="000000" w:fill="EDEDED"/>
            <w:hideMark/>
          </w:tcPr>
          <w:p w14:paraId="6E25BC1D" w14:textId="77777777" w:rsidR="001F7671" w:rsidRPr="00866EE7" w:rsidRDefault="001F7671" w:rsidP="001F7671">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Utbildningsmiljö</w:t>
            </w:r>
            <w:proofErr w:type="spellEnd"/>
            <w:r w:rsidRPr="00866EE7">
              <w:rPr>
                <w:rFonts w:ascii="Arial" w:eastAsia="Times New Roman" w:hAnsi="Arial" w:cs="Arial"/>
                <w:b/>
                <w:bCs/>
                <w:sz w:val="16"/>
                <w:szCs w:val="16"/>
                <w:lang w:val="en-GB" w:eastAsia="zh-CN"/>
              </w:rPr>
              <w:t xml:space="preserve">, </w:t>
            </w:r>
            <w:proofErr w:type="spellStart"/>
            <w:r w:rsidRPr="00866EE7">
              <w:rPr>
                <w:rFonts w:ascii="Arial" w:eastAsia="Times New Roman" w:hAnsi="Arial" w:cs="Arial"/>
                <w:b/>
                <w:bCs/>
                <w:sz w:val="16"/>
                <w:szCs w:val="16"/>
                <w:lang w:val="en-GB" w:eastAsia="zh-CN"/>
              </w:rPr>
              <w:t>forskningsanknytning</w:t>
            </w:r>
            <w:proofErr w:type="spellEnd"/>
            <w:r w:rsidRPr="00866EE7">
              <w:rPr>
                <w:rFonts w:ascii="Arial" w:eastAsia="Times New Roman" w:hAnsi="Arial" w:cs="Arial"/>
                <w:b/>
                <w:bCs/>
                <w:sz w:val="16"/>
                <w:szCs w:val="16"/>
                <w:lang w:val="en-GB" w:eastAsia="zh-CN"/>
              </w:rPr>
              <w:t xml:space="preserve"> </w:t>
            </w:r>
            <w:proofErr w:type="spellStart"/>
            <w:r w:rsidRPr="00866EE7">
              <w:rPr>
                <w:rFonts w:ascii="Arial" w:eastAsia="Times New Roman" w:hAnsi="Arial" w:cs="Arial"/>
                <w:b/>
                <w:bCs/>
                <w:sz w:val="16"/>
                <w:szCs w:val="16"/>
                <w:lang w:val="en-GB" w:eastAsia="zh-CN"/>
              </w:rPr>
              <w:t>och</w:t>
            </w:r>
            <w:proofErr w:type="spellEnd"/>
            <w:r w:rsidRPr="00866EE7">
              <w:rPr>
                <w:rFonts w:ascii="Arial" w:eastAsia="Times New Roman" w:hAnsi="Arial" w:cs="Arial"/>
                <w:b/>
                <w:bCs/>
                <w:sz w:val="16"/>
                <w:szCs w:val="16"/>
                <w:lang w:val="en-GB" w:eastAsia="zh-CN"/>
              </w:rPr>
              <w:t xml:space="preserve"> </w:t>
            </w:r>
            <w:proofErr w:type="spellStart"/>
            <w:r w:rsidRPr="00866EE7">
              <w:rPr>
                <w:rFonts w:ascii="Arial" w:eastAsia="Times New Roman" w:hAnsi="Arial" w:cs="Arial"/>
                <w:b/>
                <w:bCs/>
                <w:sz w:val="16"/>
                <w:szCs w:val="16"/>
                <w:lang w:val="en-GB" w:eastAsia="zh-CN"/>
              </w:rPr>
              <w:t>kvalitetsarbete</w:t>
            </w:r>
            <w:proofErr w:type="spellEnd"/>
          </w:p>
        </w:tc>
        <w:tc>
          <w:tcPr>
            <w:tcW w:w="960" w:type="dxa"/>
            <w:tcBorders>
              <w:top w:val="single" w:sz="4" w:space="0" w:color="auto"/>
              <w:left w:val="nil"/>
              <w:bottom w:val="single" w:sz="4" w:space="0" w:color="auto"/>
              <w:right w:val="nil"/>
            </w:tcBorders>
            <w:shd w:val="clear" w:color="000000" w:fill="EDEDED"/>
            <w:hideMark/>
          </w:tcPr>
          <w:p w14:paraId="38AEA63D" w14:textId="77777777" w:rsidR="001F7671" w:rsidRPr="00866EE7" w:rsidRDefault="001F7671" w:rsidP="001F7671">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Samråd</w:t>
            </w:r>
            <w:proofErr w:type="spellEnd"/>
          </w:p>
        </w:tc>
      </w:tr>
      <w:tr w:rsidR="001F7671" w:rsidRPr="00866EE7" w14:paraId="3C1C3559" w14:textId="77777777">
        <w:trPr>
          <w:trHeight w:val="567"/>
        </w:trPr>
        <w:tc>
          <w:tcPr>
            <w:tcW w:w="2920" w:type="dxa"/>
            <w:tcBorders>
              <w:top w:val="nil"/>
              <w:left w:val="nil"/>
              <w:bottom w:val="nil"/>
              <w:right w:val="nil"/>
            </w:tcBorders>
            <w:shd w:val="clear" w:color="auto" w:fill="auto"/>
            <w:hideMark/>
          </w:tcPr>
          <w:p w14:paraId="7E1993F3" w14:textId="77777777" w:rsidR="001F7671" w:rsidRPr="00866EE7" w:rsidRDefault="001F7671" w:rsidP="001F7671">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4.1 </w:t>
            </w:r>
          </w:p>
        </w:tc>
        <w:tc>
          <w:tcPr>
            <w:tcW w:w="5380" w:type="dxa"/>
            <w:tcBorders>
              <w:top w:val="nil"/>
              <w:left w:val="nil"/>
              <w:bottom w:val="nil"/>
              <w:right w:val="nil"/>
            </w:tcBorders>
            <w:shd w:val="clear" w:color="auto" w:fill="auto"/>
            <w:hideMark/>
          </w:tcPr>
          <w:p w14:paraId="364DC93D" w14:textId="77777777"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en sammanhållen vetenskaplig/konstnärlig utbildningsmiljö med koppling till en eller flera levande forskningsmiljöer inom ämnet och vid högskolan, där det bedrivs forskning som knyter an till den utbildning ämnet ansvarar för. Det finns en tydlig beskrivning av hur forskningsanknytning av kurser sker.</w:t>
            </w:r>
          </w:p>
        </w:tc>
        <w:tc>
          <w:tcPr>
            <w:tcW w:w="960" w:type="dxa"/>
            <w:tcBorders>
              <w:top w:val="nil"/>
              <w:left w:val="nil"/>
              <w:bottom w:val="nil"/>
              <w:right w:val="nil"/>
            </w:tcBorders>
            <w:shd w:val="clear" w:color="auto" w:fill="auto"/>
            <w:hideMark/>
          </w:tcPr>
          <w:p w14:paraId="612DFBA8" w14:textId="77777777" w:rsidR="001F7671" w:rsidRPr="00866EE7" w:rsidRDefault="001F7671" w:rsidP="001F7671">
            <w:pPr>
              <w:spacing w:after="0" w:line="240" w:lineRule="auto"/>
              <w:rPr>
                <w:rFonts w:ascii="Arial" w:eastAsia="Times New Roman" w:hAnsi="Arial" w:cs="Arial"/>
                <w:sz w:val="16"/>
                <w:szCs w:val="16"/>
                <w:lang w:eastAsia="zh-CN"/>
              </w:rPr>
            </w:pPr>
          </w:p>
        </w:tc>
      </w:tr>
      <w:tr w:rsidR="001F7671" w:rsidRPr="00866EE7" w14:paraId="72031F2C" w14:textId="77777777">
        <w:trPr>
          <w:trHeight w:val="567"/>
        </w:trPr>
        <w:tc>
          <w:tcPr>
            <w:tcW w:w="2920" w:type="dxa"/>
            <w:tcBorders>
              <w:top w:val="nil"/>
              <w:left w:val="nil"/>
              <w:bottom w:val="nil"/>
              <w:right w:val="nil"/>
            </w:tcBorders>
            <w:shd w:val="clear" w:color="auto" w:fill="auto"/>
            <w:hideMark/>
          </w:tcPr>
          <w:p w14:paraId="21375E97" w14:textId="77777777" w:rsidR="001F7671" w:rsidRPr="00866EE7" w:rsidRDefault="001F7671" w:rsidP="001F7671">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4.2</w:t>
            </w:r>
          </w:p>
        </w:tc>
        <w:tc>
          <w:tcPr>
            <w:tcW w:w="5380" w:type="dxa"/>
            <w:tcBorders>
              <w:top w:val="nil"/>
              <w:left w:val="nil"/>
              <w:bottom w:val="nil"/>
              <w:right w:val="nil"/>
            </w:tcBorders>
            <w:shd w:val="clear" w:color="auto" w:fill="auto"/>
            <w:hideMark/>
          </w:tcPr>
          <w:p w14:paraId="643496BA" w14:textId="73B87CEF"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Det finns samverkan med det omgivande samhället som bidrar till utbildningens kvalitet och till förberedelse för arbetslivet inom den utbildning ämnet ansvarar för</w:t>
            </w:r>
            <w:r w:rsidR="005B0920" w:rsidRPr="00866EE7">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50874F89" w14:textId="77777777" w:rsidR="001F7671" w:rsidRPr="00866EE7" w:rsidRDefault="001F7671" w:rsidP="001F7671">
            <w:pPr>
              <w:spacing w:after="0" w:line="240" w:lineRule="auto"/>
              <w:rPr>
                <w:rFonts w:ascii="Arial" w:eastAsia="Times New Roman" w:hAnsi="Arial" w:cs="Arial"/>
                <w:sz w:val="16"/>
                <w:szCs w:val="16"/>
                <w:lang w:eastAsia="zh-CN"/>
              </w:rPr>
            </w:pPr>
          </w:p>
        </w:tc>
      </w:tr>
      <w:tr w:rsidR="001F7671" w:rsidRPr="00866EE7" w14:paraId="0882CEDA" w14:textId="77777777">
        <w:trPr>
          <w:trHeight w:val="567"/>
        </w:trPr>
        <w:tc>
          <w:tcPr>
            <w:tcW w:w="2920" w:type="dxa"/>
            <w:tcBorders>
              <w:top w:val="nil"/>
              <w:left w:val="nil"/>
              <w:bottom w:val="nil"/>
              <w:right w:val="nil"/>
            </w:tcBorders>
            <w:shd w:val="clear" w:color="auto" w:fill="auto"/>
            <w:hideMark/>
          </w:tcPr>
          <w:p w14:paraId="7CCFC41B" w14:textId="77777777" w:rsidR="001F7671" w:rsidRPr="00866EE7" w:rsidRDefault="001F7671" w:rsidP="001F7671">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4.3</w:t>
            </w:r>
          </w:p>
        </w:tc>
        <w:tc>
          <w:tcPr>
            <w:tcW w:w="5380" w:type="dxa"/>
            <w:tcBorders>
              <w:top w:val="nil"/>
              <w:left w:val="nil"/>
              <w:bottom w:val="nil"/>
              <w:right w:val="nil"/>
            </w:tcBorders>
            <w:shd w:val="clear" w:color="auto" w:fill="auto"/>
            <w:hideMark/>
          </w:tcPr>
          <w:p w14:paraId="49A33A04" w14:textId="77777777"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 xml:space="preserve">Det finns möjlighet för studentinflytande, där ämnesansvarig lärare, kursansvariga lärare och annan personal verkar för att studenterna tar aktiv del i arbetet med att utveckla all utbildning ämnet ansvarar för. </w:t>
            </w:r>
          </w:p>
        </w:tc>
        <w:tc>
          <w:tcPr>
            <w:tcW w:w="960" w:type="dxa"/>
            <w:tcBorders>
              <w:top w:val="nil"/>
              <w:left w:val="nil"/>
              <w:bottom w:val="nil"/>
              <w:right w:val="nil"/>
            </w:tcBorders>
            <w:shd w:val="clear" w:color="auto" w:fill="auto"/>
            <w:hideMark/>
          </w:tcPr>
          <w:p w14:paraId="15F58F30" w14:textId="77777777" w:rsidR="001F7671" w:rsidRPr="00866EE7" w:rsidRDefault="001F7671" w:rsidP="001F7671">
            <w:pPr>
              <w:spacing w:after="0" w:line="240" w:lineRule="auto"/>
              <w:rPr>
                <w:rFonts w:ascii="Arial" w:eastAsia="Times New Roman" w:hAnsi="Arial" w:cs="Arial"/>
                <w:sz w:val="16"/>
                <w:szCs w:val="16"/>
                <w:lang w:eastAsia="zh-CN"/>
              </w:rPr>
            </w:pPr>
          </w:p>
        </w:tc>
      </w:tr>
      <w:tr w:rsidR="001F7671" w:rsidRPr="00866EE7" w14:paraId="783FEF16" w14:textId="77777777">
        <w:trPr>
          <w:trHeight w:val="567"/>
        </w:trPr>
        <w:tc>
          <w:tcPr>
            <w:tcW w:w="2920" w:type="dxa"/>
            <w:tcBorders>
              <w:top w:val="nil"/>
              <w:left w:val="nil"/>
              <w:bottom w:val="nil"/>
              <w:right w:val="nil"/>
            </w:tcBorders>
            <w:shd w:val="clear" w:color="auto" w:fill="auto"/>
            <w:hideMark/>
          </w:tcPr>
          <w:p w14:paraId="1D462D55" w14:textId="77777777" w:rsidR="001F7671" w:rsidRPr="00866EE7" w:rsidRDefault="001F7671" w:rsidP="001F7671">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4.4</w:t>
            </w:r>
          </w:p>
        </w:tc>
        <w:tc>
          <w:tcPr>
            <w:tcW w:w="5380" w:type="dxa"/>
            <w:tcBorders>
              <w:top w:val="nil"/>
              <w:left w:val="nil"/>
              <w:bottom w:val="nil"/>
              <w:right w:val="nil"/>
            </w:tcBorders>
            <w:shd w:val="clear" w:color="auto" w:fill="auto"/>
            <w:hideMark/>
          </w:tcPr>
          <w:p w14:paraId="2845C8D5" w14:textId="77777777" w:rsidR="001F7671" w:rsidRPr="00866EE7" w:rsidRDefault="001F7671" w:rsidP="001F7671">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Ett genomtänkt arbete bedrivs för att vidmakthålla och utveckla kvaliteten inom den utbildning ämnet ansvarar för</w:t>
            </w:r>
          </w:p>
        </w:tc>
        <w:tc>
          <w:tcPr>
            <w:tcW w:w="960" w:type="dxa"/>
            <w:tcBorders>
              <w:top w:val="nil"/>
              <w:left w:val="nil"/>
              <w:bottom w:val="nil"/>
              <w:right w:val="nil"/>
            </w:tcBorders>
            <w:shd w:val="clear" w:color="auto" w:fill="auto"/>
            <w:hideMark/>
          </w:tcPr>
          <w:p w14:paraId="18365AA3" w14:textId="77777777" w:rsidR="001F7671" w:rsidRPr="00866EE7" w:rsidRDefault="001F7671" w:rsidP="001F7671">
            <w:pPr>
              <w:spacing w:after="0" w:line="240" w:lineRule="auto"/>
              <w:rPr>
                <w:rFonts w:ascii="Arial" w:eastAsia="Times New Roman" w:hAnsi="Arial" w:cs="Arial"/>
                <w:sz w:val="16"/>
                <w:szCs w:val="16"/>
                <w:lang w:eastAsia="zh-CN"/>
              </w:rPr>
            </w:pPr>
          </w:p>
        </w:tc>
      </w:tr>
    </w:tbl>
    <w:p w14:paraId="0FF657AA" w14:textId="75B70FE4" w:rsidR="001F7671" w:rsidRPr="00866EE7" w:rsidRDefault="001F7671" w:rsidP="001F7671">
      <w:pPr>
        <w:pStyle w:val="Rubrik2"/>
        <w:rPr>
          <w:sz w:val="22"/>
          <w:szCs w:val="22"/>
        </w:rPr>
      </w:pPr>
      <w:r w:rsidRPr="00866EE7">
        <w:rPr>
          <w:sz w:val="22"/>
          <w:szCs w:val="22"/>
        </w:rPr>
        <w:t>Bedömningsgrund 4.1</w:t>
      </w:r>
    </w:p>
    <w:p w14:paraId="644EE129" w14:textId="25B75710" w:rsidR="001F7671" w:rsidRPr="00866EE7" w:rsidRDefault="001F7671" w:rsidP="001F7671">
      <w:pPr>
        <w:tabs>
          <w:tab w:val="left" w:pos="5175"/>
        </w:tabs>
        <w:rPr>
          <w:sz w:val="22"/>
          <w:szCs w:val="22"/>
        </w:rPr>
      </w:pPr>
      <w:r w:rsidRPr="00866EE7">
        <w:rPr>
          <w:sz w:val="22"/>
          <w:szCs w:val="22"/>
        </w:rPr>
        <w:t>Det finns en sammanhållen vetenskaplig/konstnärlig utbildningsmiljö med koppling till en eller flera levande forskningsmiljöer inom ämnet och vid högskolan, där det bedrivs forskning som knyter an till den utbildning ämnet ansvarar för. Det finns en tydlig beskrivning av hur forskningsanknytning av kurser sker.</w:t>
      </w:r>
    </w:p>
    <w:p w14:paraId="4A39E126" w14:textId="0593CF91" w:rsidR="00DA14A5" w:rsidRPr="00866EE7" w:rsidRDefault="00DA14A5" w:rsidP="001F7671">
      <w:pPr>
        <w:pStyle w:val="Rubrik2"/>
        <w:rPr>
          <w:sz w:val="22"/>
          <w:szCs w:val="22"/>
        </w:rPr>
      </w:pPr>
      <w:r w:rsidRPr="00866EE7">
        <w:rPr>
          <w:sz w:val="22"/>
          <w:szCs w:val="22"/>
        </w:rPr>
        <w:t>Anvisningar</w:t>
      </w:r>
    </w:p>
    <w:p w14:paraId="57E50C27" w14:textId="77777777" w:rsidR="00DA14A5" w:rsidRPr="00866EE7" w:rsidRDefault="00DA14A5" w:rsidP="00242646">
      <w:pPr>
        <w:pStyle w:val="Liststycke"/>
        <w:numPr>
          <w:ilvl w:val="0"/>
          <w:numId w:val="6"/>
        </w:numPr>
        <w:rPr>
          <w:sz w:val="22"/>
          <w:szCs w:val="22"/>
          <w:lang w:eastAsia="zh-CN"/>
        </w:rPr>
      </w:pPr>
      <w:r w:rsidRPr="00866EE7">
        <w:rPr>
          <w:sz w:val="22"/>
          <w:szCs w:val="22"/>
          <w:lang w:eastAsia="zh-CN"/>
        </w:rPr>
        <w:t>Beskriv ämnets vetenskapliga/konstnärliga och, i förekommande fall, arbetslivsinriktade miljö, inklusive fysiska lokaler, kollegialt utbyte samt formella och informella arenor för utbyte.</w:t>
      </w:r>
    </w:p>
    <w:p w14:paraId="290B2388" w14:textId="1E0760D4" w:rsidR="00DA14A5" w:rsidRPr="00866EE7" w:rsidRDefault="00DA14A5" w:rsidP="00242646">
      <w:pPr>
        <w:pStyle w:val="Liststycke"/>
        <w:numPr>
          <w:ilvl w:val="0"/>
          <w:numId w:val="6"/>
        </w:numPr>
        <w:rPr>
          <w:sz w:val="22"/>
          <w:szCs w:val="22"/>
          <w:lang w:eastAsia="zh-CN"/>
        </w:rPr>
      </w:pPr>
      <w:r w:rsidRPr="00866EE7">
        <w:rPr>
          <w:sz w:val="22"/>
          <w:szCs w:val="22"/>
          <w:lang w:eastAsia="zh-CN"/>
        </w:rPr>
        <w:t xml:space="preserve">Beskriv de forskningsmiljöer och </w:t>
      </w:r>
      <w:r w:rsidR="00A11CD7" w:rsidRPr="00866EE7">
        <w:rPr>
          <w:sz w:val="22"/>
          <w:szCs w:val="22"/>
          <w:lang w:eastAsia="zh-CN"/>
        </w:rPr>
        <w:t xml:space="preserve">den </w:t>
      </w:r>
      <w:r w:rsidRPr="00866EE7">
        <w:rPr>
          <w:sz w:val="22"/>
          <w:szCs w:val="22"/>
          <w:lang w:eastAsia="zh-CN"/>
        </w:rPr>
        <w:t>forskningsverksamhet inom ämnet och vid högskolan, där det bedrivs forskning som knyter an till den utbildning ämnet ansvarar för</w:t>
      </w:r>
      <w:r w:rsidR="00CE1CEB" w:rsidRPr="00866EE7">
        <w:rPr>
          <w:sz w:val="22"/>
          <w:szCs w:val="22"/>
          <w:lang w:eastAsia="zh-CN"/>
        </w:rPr>
        <w:t>.</w:t>
      </w:r>
    </w:p>
    <w:p w14:paraId="0A91D52D" w14:textId="521C4499" w:rsidR="00DA14A5" w:rsidRPr="00866EE7" w:rsidRDefault="00FF0916" w:rsidP="0076762F">
      <w:pPr>
        <w:pStyle w:val="Liststycke"/>
        <w:numPr>
          <w:ilvl w:val="0"/>
          <w:numId w:val="6"/>
        </w:numPr>
        <w:rPr>
          <w:sz w:val="22"/>
          <w:szCs w:val="22"/>
          <w:lang w:eastAsia="zh-CN"/>
        </w:rPr>
      </w:pPr>
      <w:r w:rsidRPr="00866EE7">
        <w:rPr>
          <w:sz w:val="22"/>
          <w:szCs w:val="22"/>
          <w:lang w:eastAsia="zh-CN"/>
        </w:rPr>
        <w:t>R</w:t>
      </w:r>
      <w:r w:rsidR="00824874" w:rsidRPr="00866EE7">
        <w:rPr>
          <w:sz w:val="22"/>
          <w:szCs w:val="22"/>
          <w:lang w:eastAsia="zh-CN"/>
        </w:rPr>
        <w:t>edogör för</w:t>
      </w:r>
      <w:r w:rsidR="009A1CCB" w:rsidRPr="00866EE7">
        <w:rPr>
          <w:sz w:val="22"/>
          <w:szCs w:val="22"/>
          <w:lang w:eastAsia="zh-CN"/>
        </w:rPr>
        <w:t xml:space="preserve"> </w:t>
      </w:r>
      <w:r w:rsidR="00951D89" w:rsidRPr="00866EE7">
        <w:rPr>
          <w:sz w:val="22"/>
          <w:szCs w:val="22"/>
          <w:lang w:eastAsia="zh-CN"/>
        </w:rPr>
        <w:t xml:space="preserve">hur </w:t>
      </w:r>
      <w:r w:rsidR="00F42FB1" w:rsidRPr="00866EE7">
        <w:rPr>
          <w:sz w:val="22"/>
          <w:szCs w:val="22"/>
          <w:lang w:eastAsia="zh-CN"/>
        </w:rPr>
        <w:t xml:space="preserve">samtliga </w:t>
      </w:r>
      <w:r w:rsidR="009A1CCB" w:rsidRPr="00866EE7">
        <w:rPr>
          <w:sz w:val="22"/>
          <w:szCs w:val="22"/>
          <w:lang w:eastAsia="zh-CN"/>
        </w:rPr>
        <w:t>aspekter</w:t>
      </w:r>
      <w:r w:rsidR="001503CF" w:rsidRPr="00866EE7">
        <w:rPr>
          <w:sz w:val="22"/>
          <w:szCs w:val="22"/>
          <w:lang w:eastAsia="zh-CN"/>
        </w:rPr>
        <w:t xml:space="preserve"> av forskningsanknytning</w:t>
      </w:r>
      <w:r w:rsidR="009A1CCB" w:rsidRPr="00866EE7">
        <w:rPr>
          <w:sz w:val="22"/>
          <w:szCs w:val="22"/>
          <w:lang w:eastAsia="zh-CN"/>
        </w:rPr>
        <w:t xml:space="preserve"> som finns uppräknade </w:t>
      </w:r>
      <w:r w:rsidR="005960E7" w:rsidRPr="00866EE7">
        <w:rPr>
          <w:sz w:val="22"/>
          <w:szCs w:val="22"/>
          <w:lang w:eastAsia="zh-CN"/>
        </w:rPr>
        <w:t xml:space="preserve">under rubrikerna: Utbildningens vetenskapliga grund samt Studenternas vetenskapliga förhållningssätt och kritiska tänkande </w:t>
      </w:r>
      <w:r w:rsidR="009A1CCB" w:rsidRPr="00866EE7">
        <w:rPr>
          <w:sz w:val="22"/>
          <w:szCs w:val="22"/>
          <w:lang w:eastAsia="zh-CN"/>
        </w:rPr>
        <w:t xml:space="preserve">i </w:t>
      </w:r>
      <w:r w:rsidR="00C26FF7" w:rsidRPr="00866EE7">
        <w:rPr>
          <w:i/>
          <w:iCs/>
          <w:sz w:val="22"/>
          <w:szCs w:val="22"/>
          <w:lang w:eastAsia="zh-CN"/>
        </w:rPr>
        <w:t>Forskningsanknytning vid Högskolan Dalarna</w:t>
      </w:r>
      <w:r w:rsidR="00C935D2" w:rsidRPr="00866EE7">
        <w:rPr>
          <w:i/>
          <w:iCs/>
          <w:sz w:val="22"/>
          <w:szCs w:val="22"/>
          <w:lang w:eastAsia="zh-CN"/>
        </w:rPr>
        <w:t xml:space="preserve"> (C2024/1123)</w:t>
      </w:r>
      <w:r w:rsidR="001503CF" w:rsidRPr="00866EE7">
        <w:rPr>
          <w:sz w:val="22"/>
          <w:szCs w:val="22"/>
          <w:lang w:eastAsia="zh-CN"/>
        </w:rPr>
        <w:t xml:space="preserve"> </w:t>
      </w:r>
      <w:r w:rsidRPr="00866EE7">
        <w:rPr>
          <w:sz w:val="22"/>
          <w:szCs w:val="22"/>
          <w:lang w:eastAsia="zh-CN"/>
        </w:rPr>
        <w:t>säkerställs</w:t>
      </w:r>
      <w:r w:rsidR="00F42FB1" w:rsidRPr="00866EE7">
        <w:rPr>
          <w:sz w:val="22"/>
          <w:szCs w:val="22"/>
          <w:lang w:eastAsia="zh-CN"/>
        </w:rPr>
        <w:t>.</w:t>
      </w:r>
      <w:r w:rsidR="008E7671" w:rsidRPr="00866EE7">
        <w:rPr>
          <w:sz w:val="22"/>
          <w:szCs w:val="22"/>
          <w:lang w:eastAsia="zh-CN"/>
        </w:rPr>
        <w:t xml:space="preserve"> Redogör även för </w:t>
      </w:r>
      <w:r w:rsidR="0010524D" w:rsidRPr="00866EE7">
        <w:rPr>
          <w:sz w:val="22"/>
          <w:szCs w:val="22"/>
          <w:lang w:eastAsia="zh-CN"/>
        </w:rPr>
        <w:t xml:space="preserve">ett urval av </w:t>
      </w:r>
      <w:r w:rsidR="00B6161C" w:rsidRPr="00866EE7">
        <w:rPr>
          <w:sz w:val="22"/>
          <w:szCs w:val="22"/>
          <w:lang w:eastAsia="zh-CN"/>
        </w:rPr>
        <w:t>undervisningsaktiviteter</w:t>
      </w:r>
      <w:r w:rsidR="00461F2A" w:rsidRPr="00866EE7">
        <w:rPr>
          <w:sz w:val="22"/>
          <w:szCs w:val="22"/>
          <w:lang w:eastAsia="zh-CN"/>
        </w:rPr>
        <w:t xml:space="preserve"> </w:t>
      </w:r>
      <w:r w:rsidR="00A43C00" w:rsidRPr="00866EE7">
        <w:rPr>
          <w:sz w:val="22"/>
          <w:szCs w:val="22"/>
          <w:lang w:eastAsia="zh-CN"/>
        </w:rPr>
        <w:t>inom</w:t>
      </w:r>
      <w:r w:rsidR="00461F2A" w:rsidRPr="00866EE7">
        <w:rPr>
          <w:sz w:val="22"/>
          <w:szCs w:val="22"/>
          <w:lang w:eastAsia="zh-CN"/>
        </w:rPr>
        <w:t xml:space="preserve"> </w:t>
      </w:r>
      <w:r w:rsidR="005A7A3A" w:rsidRPr="00866EE7">
        <w:rPr>
          <w:sz w:val="22"/>
          <w:szCs w:val="22"/>
          <w:lang w:eastAsia="zh-CN"/>
        </w:rPr>
        <w:t>var</w:t>
      </w:r>
      <w:r w:rsidR="00FA2E77" w:rsidRPr="00866EE7">
        <w:rPr>
          <w:sz w:val="22"/>
          <w:szCs w:val="22"/>
          <w:lang w:eastAsia="zh-CN"/>
        </w:rPr>
        <w:t>t</w:t>
      </w:r>
      <w:r w:rsidR="005A7A3A" w:rsidRPr="00866EE7">
        <w:rPr>
          <w:sz w:val="22"/>
          <w:szCs w:val="22"/>
          <w:lang w:eastAsia="zh-CN"/>
        </w:rPr>
        <w:t xml:space="preserve"> och e</w:t>
      </w:r>
      <w:r w:rsidR="00FA2E77" w:rsidRPr="00866EE7">
        <w:rPr>
          <w:sz w:val="22"/>
          <w:szCs w:val="22"/>
          <w:lang w:eastAsia="zh-CN"/>
        </w:rPr>
        <w:t>tt</w:t>
      </w:r>
      <w:r w:rsidR="008A6040" w:rsidRPr="00866EE7">
        <w:rPr>
          <w:sz w:val="22"/>
          <w:szCs w:val="22"/>
          <w:lang w:eastAsia="zh-CN"/>
        </w:rPr>
        <w:t xml:space="preserve"> </w:t>
      </w:r>
      <w:r w:rsidR="0076762F" w:rsidRPr="00866EE7">
        <w:rPr>
          <w:sz w:val="22"/>
          <w:szCs w:val="22"/>
          <w:lang w:eastAsia="zh-CN"/>
        </w:rPr>
        <w:t xml:space="preserve">av de fyra </w:t>
      </w:r>
      <w:r w:rsidR="00FA2E77" w:rsidRPr="00866EE7">
        <w:rPr>
          <w:sz w:val="22"/>
          <w:szCs w:val="22"/>
          <w:lang w:eastAsia="zh-CN"/>
        </w:rPr>
        <w:t>fälten</w:t>
      </w:r>
      <w:r w:rsidR="0076762F" w:rsidRPr="00866EE7">
        <w:rPr>
          <w:sz w:val="22"/>
          <w:szCs w:val="22"/>
          <w:lang w:eastAsia="zh-CN"/>
        </w:rPr>
        <w:t xml:space="preserve"> i figuren under rubriken</w:t>
      </w:r>
      <w:r w:rsidR="005A7A3A" w:rsidRPr="00866EE7">
        <w:rPr>
          <w:sz w:val="22"/>
          <w:szCs w:val="22"/>
          <w:lang w:eastAsia="zh-CN"/>
        </w:rPr>
        <w:t>:</w:t>
      </w:r>
      <w:r w:rsidR="0076762F" w:rsidRPr="00866EE7">
        <w:rPr>
          <w:sz w:val="22"/>
          <w:szCs w:val="22"/>
          <w:lang w:eastAsia="zh-CN"/>
        </w:rPr>
        <w:t xml:space="preserve"> Forskningsanknytning baserad på undervisningsaktiviteter för utbildningsprogram eller motsvarande</w:t>
      </w:r>
      <w:r w:rsidR="002617F9" w:rsidRPr="00866EE7">
        <w:rPr>
          <w:sz w:val="22"/>
          <w:szCs w:val="22"/>
          <w:lang w:eastAsia="zh-CN"/>
        </w:rPr>
        <w:t>,</w:t>
      </w:r>
      <w:r w:rsidR="00F6413D" w:rsidRPr="00866EE7">
        <w:rPr>
          <w:sz w:val="22"/>
          <w:szCs w:val="22"/>
          <w:lang w:eastAsia="zh-CN"/>
        </w:rPr>
        <w:t xml:space="preserve"> i ovanstående regelverk.</w:t>
      </w:r>
    </w:p>
    <w:p w14:paraId="1A9B2954" w14:textId="78AA3244" w:rsidR="00575D51" w:rsidRPr="00866EE7" w:rsidRDefault="001F7671" w:rsidP="005A7A3A">
      <w:pPr>
        <w:rPr>
          <w:sz w:val="22"/>
          <w:szCs w:val="22"/>
        </w:rPr>
      </w:pPr>
      <w:r w:rsidRPr="00866EE7">
        <w:rPr>
          <w:sz w:val="22"/>
          <w:szCs w:val="22"/>
        </w:rPr>
        <w:t>Ansökningstext</w:t>
      </w:r>
    </w:p>
    <w:p w14:paraId="3BA13FD6" w14:textId="77777777" w:rsidR="00575D51" w:rsidRPr="00866EE7" w:rsidRDefault="00575D51" w:rsidP="001F7671">
      <w:pPr>
        <w:rPr>
          <w:sz w:val="22"/>
          <w:szCs w:val="22"/>
        </w:rPr>
      </w:pPr>
    </w:p>
    <w:p w14:paraId="6C7E4554" w14:textId="1F0CFACA" w:rsidR="001F7671" w:rsidRPr="00866EE7" w:rsidRDefault="001F7671" w:rsidP="001F7671">
      <w:pPr>
        <w:pStyle w:val="Rubrik2"/>
        <w:rPr>
          <w:sz w:val="22"/>
          <w:szCs w:val="22"/>
        </w:rPr>
      </w:pPr>
      <w:r w:rsidRPr="00866EE7">
        <w:rPr>
          <w:sz w:val="22"/>
          <w:szCs w:val="22"/>
        </w:rPr>
        <w:t>Bedömningsgrund 4.2</w:t>
      </w:r>
    </w:p>
    <w:p w14:paraId="4C0083A6" w14:textId="19AF4360" w:rsidR="001F7671" w:rsidRPr="00866EE7" w:rsidRDefault="005B0920" w:rsidP="001F7671">
      <w:pPr>
        <w:rPr>
          <w:sz w:val="22"/>
          <w:szCs w:val="22"/>
          <w:lang w:eastAsia="zh-CN"/>
        </w:rPr>
      </w:pPr>
      <w:r w:rsidRPr="00866EE7">
        <w:rPr>
          <w:sz w:val="22"/>
          <w:szCs w:val="22"/>
          <w:lang w:eastAsia="zh-CN"/>
        </w:rPr>
        <w:t>Det finns samverkan med det omgivande samhället som bidrar till utbildningens kvalitet och till förberedelse för arbetslivet inom den utbildning ämnet ansvarar för.</w:t>
      </w:r>
    </w:p>
    <w:p w14:paraId="4BB9E3F2" w14:textId="678EA4E6" w:rsidR="005B0920" w:rsidRPr="00866EE7" w:rsidRDefault="005B0920" w:rsidP="005B0920">
      <w:pPr>
        <w:pStyle w:val="Rubrik2"/>
        <w:rPr>
          <w:sz w:val="22"/>
          <w:szCs w:val="22"/>
        </w:rPr>
      </w:pPr>
      <w:r w:rsidRPr="00866EE7">
        <w:rPr>
          <w:sz w:val="22"/>
          <w:szCs w:val="22"/>
        </w:rPr>
        <w:t>Anvisningar</w:t>
      </w:r>
    </w:p>
    <w:p w14:paraId="0B7DB207" w14:textId="67E1946B" w:rsidR="00DA14A5" w:rsidRPr="00866EE7" w:rsidRDefault="00DA14A5" w:rsidP="00242646">
      <w:pPr>
        <w:pStyle w:val="Liststycke"/>
        <w:numPr>
          <w:ilvl w:val="0"/>
          <w:numId w:val="6"/>
        </w:numPr>
        <w:rPr>
          <w:sz w:val="22"/>
          <w:szCs w:val="22"/>
          <w:lang w:eastAsia="zh-CN"/>
        </w:rPr>
      </w:pPr>
      <w:r w:rsidRPr="00866EE7">
        <w:rPr>
          <w:sz w:val="22"/>
          <w:szCs w:val="22"/>
          <w:lang w:eastAsia="zh-CN"/>
        </w:rPr>
        <w:t>Redogör för nationella och internationella samarbeten inom ämnet.</w:t>
      </w:r>
    </w:p>
    <w:p w14:paraId="6CD7864A" w14:textId="77777777" w:rsidR="005B0920" w:rsidRPr="00866EE7" w:rsidRDefault="005B0920" w:rsidP="005B0920">
      <w:pPr>
        <w:rPr>
          <w:sz w:val="22"/>
          <w:szCs w:val="22"/>
        </w:rPr>
      </w:pPr>
    </w:p>
    <w:p w14:paraId="14C672B3" w14:textId="3D5479F5" w:rsidR="005B0920" w:rsidRPr="00866EE7" w:rsidRDefault="005B0920" w:rsidP="005B0920">
      <w:pPr>
        <w:rPr>
          <w:sz w:val="22"/>
          <w:szCs w:val="22"/>
        </w:rPr>
      </w:pPr>
      <w:r w:rsidRPr="00866EE7">
        <w:rPr>
          <w:sz w:val="22"/>
          <w:szCs w:val="22"/>
        </w:rPr>
        <w:t>Ansökningstext</w:t>
      </w:r>
    </w:p>
    <w:p w14:paraId="2A30C873" w14:textId="77777777" w:rsidR="005B0920" w:rsidRPr="00866EE7" w:rsidRDefault="005B0920" w:rsidP="005B0920">
      <w:pPr>
        <w:rPr>
          <w:sz w:val="22"/>
          <w:szCs w:val="22"/>
          <w:lang w:eastAsia="zh-CN"/>
        </w:rPr>
      </w:pPr>
    </w:p>
    <w:p w14:paraId="15327B9F" w14:textId="15DBA589" w:rsidR="005B0920" w:rsidRPr="00866EE7" w:rsidRDefault="005B0920" w:rsidP="005B0920">
      <w:pPr>
        <w:pStyle w:val="Rubrik2"/>
        <w:rPr>
          <w:sz w:val="22"/>
          <w:szCs w:val="22"/>
        </w:rPr>
      </w:pPr>
      <w:r w:rsidRPr="00866EE7">
        <w:rPr>
          <w:sz w:val="22"/>
          <w:szCs w:val="22"/>
        </w:rPr>
        <w:lastRenderedPageBreak/>
        <w:t>Bedömningsgrund 4.3</w:t>
      </w:r>
    </w:p>
    <w:p w14:paraId="553E1B62" w14:textId="1274C170" w:rsidR="005B0920" w:rsidRPr="00866EE7" w:rsidRDefault="005B0920" w:rsidP="005B0920">
      <w:pPr>
        <w:rPr>
          <w:sz w:val="22"/>
          <w:szCs w:val="22"/>
        </w:rPr>
      </w:pPr>
      <w:r w:rsidRPr="00866EE7">
        <w:rPr>
          <w:sz w:val="22"/>
          <w:szCs w:val="22"/>
        </w:rPr>
        <w:t xml:space="preserve">Det finns möjlighet för studentinflytande, där ämnesansvarig lärare, kursansvariga lärare och annan personal verkar för att studenterna tar aktiv del i arbetet med att utveckla </w:t>
      </w:r>
      <w:r w:rsidR="00C624B0" w:rsidRPr="00866EE7">
        <w:rPr>
          <w:sz w:val="22"/>
          <w:szCs w:val="22"/>
        </w:rPr>
        <w:t xml:space="preserve">den </w:t>
      </w:r>
      <w:r w:rsidRPr="00866EE7">
        <w:rPr>
          <w:sz w:val="22"/>
          <w:szCs w:val="22"/>
        </w:rPr>
        <w:t>utbildning ämnet ansvarar för.</w:t>
      </w:r>
    </w:p>
    <w:p w14:paraId="41E78841" w14:textId="749C0918" w:rsidR="005B0920" w:rsidRPr="00866EE7" w:rsidRDefault="005B0920" w:rsidP="005B0920">
      <w:pPr>
        <w:pStyle w:val="Rubrik2"/>
        <w:rPr>
          <w:sz w:val="22"/>
          <w:szCs w:val="22"/>
        </w:rPr>
      </w:pPr>
      <w:r w:rsidRPr="00866EE7">
        <w:rPr>
          <w:sz w:val="22"/>
          <w:szCs w:val="22"/>
        </w:rPr>
        <w:t>Anvisningar</w:t>
      </w:r>
    </w:p>
    <w:p w14:paraId="08F1E081" w14:textId="5BC57A09" w:rsidR="00B177B3" w:rsidRPr="00866EE7" w:rsidRDefault="00B177B3" w:rsidP="00242646">
      <w:pPr>
        <w:pStyle w:val="Liststycke"/>
        <w:numPr>
          <w:ilvl w:val="0"/>
          <w:numId w:val="6"/>
        </w:numPr>
        <w:rPr>
          <w:b/>
          <w:sz w:val="22"/>
          <w:szCs w:val="22"/>
        </w:rPr>
      </w:pPr>
      <w:r w:rsidRPr="00866EE7">
        <w:rPr>
          <w:sz w:val="22"/>
          <w:szCs w:val="22"/>
        </w:rPr>
        <w:t xml:space="preserve">Beskriv hur studenterna kommer att ges möjlighet till och uppmuntras att ta aktiv del i utvecklingen av ämnet och dess kurser. </w:t>
      </w:r>
    </w:p>
    <w:p w14:paraId="01B9982C" w14:textId="77777777" w:rsidR="005B0920" w:rsidRPr="00866EE7" w:rsidRDefault="005B0920" w:rsidP="005B0920">
      <w:pPr>
        <w:rPr>
          <w:sz w:val="22"/>
          <w:szCs w:val="22"/>
        </w:rPr>
      </w:pPr>
      <w:r w:rsidRPr="00866EE7">
        <w:rPr>
          <w:sz w:val="22"/>
          <w:szCs w:val="22"/>
        </w:rPr>
        <w:t>Ansökningstext</w:t>
      </w:r>
    </w:p>
    <w:p w14:paraId="48BFA025" w14:textId="77777777" w:rsidR="005B0920" w:rsidRPr="00866EE7" w:rsidRDefault="005B0920" w:rsidP="005B0920">
      <w:pPr>
        <w:pStyle w:val="Rubrik2"/>
        <w:rPr>
          <w:sz w:val="22"/>
          <w:szCs w:val="22"/>
        </w:rPr>
      </w:pPr>
    </w:p>
    <w:p w14:paraId="761E6367" w14:textId="6221E0F2" w:rsidR="005B0920" w:rsidRPr="00866EE7" w:rsidRDefault="005B0920" w:rsidP="005B0920">
      <w:pPr>
        <w:pStyle w:val="Rubrik2"/>
        <w:rPr>
          <w:sz w:val="22"/>
          <w:szCs w:val="22"/>
        </w:rPr>
      </w:pPr>
      <w:r w:rsidRPr="00866EE7">
        <w:rPr>
          <w:sz w:val="22"/>
          <w:szCs w:val="22"/>
        </w:rPr>
        <w:t>Bedömningsgrund 4.4</w:t>
      </w:r>
    </w:p>
    <w:p w14:paraId="5B68E117" w14:textId="69962651" w:rsidR="005B0920" w:rsidRPr="00866EE7" w:rsidRDefault="005B0920" w:rsidP="005B0920">
      <w:pPr>
        <w:rPr>
          <w:bCs/>
          <w:sz w:val="22"/>
          <w:szCs w:val="22"/>
        </w:rPr>
      </w:pPr>
      <w:r w:rsidRPr="00866EE7">
        <w:rPr>
          <w:bCs/>
          <w:sz w:val="22"/>
          <w:szCs w:val="22"/>
        </w:rPr>
        <w:t>Ett genomtänkt arbete bedrivs för att vidmakthålla och utveckla kvaliteten inom den utbildning ämnet ansvarar för.</w:t>
      </w:r>
    </w:p>
    <w:p w14:paraId="189CB5B9" w14:textId="0810A9AE" w:rsidR="005B0920" w:rsidRPr="00866EE7" w:rsidRDefault="005B0920" w:rsidP="005B0920">
      <w:pPr>
        <w:pStyle w:val="Rubrik2"/>
        <w:rPr>
          <w:sz w:val="22"/>
          <w:szCs w:val="22"/>
        </w:rPr>
      </w:pPr>
      <w:r w:rsidRPr="00866EE7">
        <w:rPr>
          <w:sz w:val="22"/>
          <w:szCs w:val="22"/>
        </w:rPr>
        <w:t>Anvisningar</w:t>
      </w:r>
    </w:p>
    <w:p w14:paraId="55F8C34B" w14:textId="444BBA22" w:rsidR="00B177B3" w:rsidRPr="00866EE7" w:rsidRDefault="00B177B3" w:rsidP="00242646">
      <w:pPr>
        <w:pStyle w:val="Liststycke"/>
        <w:numPr>
          <w:ilvl w:val="0"/>
          <w:numId w:val="6"/>
        </w:numPr>
        <w:rPr>
          <w:sz w:val="22"/>
          <w:szCs w:val="22"/>
          <w:lang w:eastAsia="zh-CN"/>
        </w:rPr>
      </w:pPr>
      <w:r w:rsidRPr="00866EE7">
        <w:rPr>
          <w:sz w:val="22"/>
          <w:szCs w:val="22"/>
          <w:lang w:eastAsia="zh-CN"/>
        </w:rPr>
        <w:t xml:space="preserve">Beskriv det planerade konkreta arbetet för </w:t>
      </w:r>
      <w:r w:rsidR="00242646" w:rsidRPr="00866EE7">
        <w:rPr>
          <w:sz w:val="22"/>
          <w:szCs w:val="22"/>
          <w:lang w:eastAsia="zh-CN"/>
        </w:rPr>
        <w:t xml:space="preserve">att </w:t>
      </w:r>
      <w:r w:rsidRPr="00866EE7">
        <w:rPr>
          <w:sz w:val="22"/>
          <w:szCs w:val="22"/>
          <w:lang w:eastAsia="zh-CN"/>
        </w:rPr>
        <w:t>vidmakthålla och utveckl</w:t>
      </w:r>
      <w:r w:rsidR="00242646" w:rsidRPr="00866EE7">
        <w:rPr>
          <w:sz w:val="22"/>
          <w:szCs w:val="22"/>
          <w:lang w:eastAsia="zh-CN"/>
        </w:rPr>
        <w:t>a</w:t>
      </w:r>
      <w:r w:rsidRPr="00866EE7">
        <w:rPr>
          <w:sz w:val="22"/>
          <w:szCs w:val="22"/>
          <w:lang w:eastAsia="zh-CN"/>
        </w:rPr>
        <w:t xml:space="preserve"> kvaliteten i utbildningen inom ämnet (</w:t>
      </w:r>
      <w:proofErr w:type="gramStart"/>
      <w:r w:rsidRPr="00866EE7">
        <w:rPr>
          <w:sz w:val="22"/>
          <w:szCs w:val="22"/>
          <w:lang w:eastAsia="zh-CN"/>
        </w:rPr>
        <w:t>t.ex.</w:t>
      </w:r>
      <w:proofErr w:type="gramEnd"/>
      <w:r w:rsidRPr="00866EE7">
        <w:rPr>
          <w:sz w:val="22"/>
          <w:szCs w:val="22"/>
          <w:lang w:eastAsia="zh-CN"/>
        </w:rPr>
        <w:t xml:space="preserve"> arbete med kurs</w:t>
      </w:r>
      <w:r w:rsidR="0091730A" w:rsidRPr="00866EE7">
        <w:rPr>
          <w:sz w:val="22"/>
          <w:szCs w:val="22"/>
          <w:lang w:eastAsia="zh-CN"/>
        </w:rPr>
        <w:t>analyser</w:t>
      </w:r>
      <w:r w:rsidRPr="00866EE7">
        <w:rPr>
          <w:sz w:val="22"/>
          <w:szCs w:val="22"/>
          <w:lang w:eastAsia="zh-CN"/>
        </w:rPr>
        <w:t>, gemensamt arbete med utbildningsplanering och progression, forskningens koppling till grundutbildningen, akademiska arrangemang utanför kursramarna, samråd med externa parter).</w:t>
      </w:r>
    </w:p>
    <w:p w14:paraId="4368FF65" w14:textId="77777777" w:rsidR="00B177B3" w:rsidRPr="00866EE7" w:rsidRDefault="00B177B3" w:rsidP="00242646">
      <w:pPr>
        <w:pStyle w:val="Liststycke"/>
        <w:numPr>
          <w:ilvl w:val="0"/>
          <w:numId w:val="6"/>
        </w:numPr>
        <w:rPr>
          <w:sz w:val="22"/>
          <w:szCs w:val="22"/>
          <w:lang w:eastAsia="zh-CN"/>
        </w:rPr>
      </w:pPr>
      <w:r w:rsidRPr="00866EE7">
        <w:rPr>
          <w:sz w:val="22"/>
          <w:szCs w:val="22"/>
          <w:lang w:eastAsia="zh-CN"/>
        </w:rPr>
        <w:t>Beskriv den kompetensutveckling för personalen, inklusive pedagogisk utveckling, som långsiktigt planeras och bedöms vara möjlig att genomföra.</w:t>
      </w:r>
    </w:p>
    <w:p w14:paraId="28182641" w14:textId="77777777" w:rsidR="00B177B3" w:rsidRPr="00866EE7" w:rsidRDefault="00B177B3" w:rsidP="00242646">
      <w:pPr>
        <w:pStyle w:val="Liststycke"/>
        <w:rPr>
          <w:sz w:val="22"/>
          <w:szCs w:val="22"/>
          <w:lang w:eastAsia="zh-CN"/>
        </w:rPr>
      </w:pPr>
    </w:p>
    <w:p w14:paraId="7A29B560" w14:textId="330BAE13" w:rsidR="00B177B3" w:rsidRPr="00866EE7" w:rsidRDefault="00B177B3" w:rsidP="00242646">
      <w:pPr>
        <w:rPr>
          <w:sz w:val="22"/>
          <w:szCs w:val="22"/>
        </w:rPr>
      </w:pPr>
      <w:r w:rsidRPr="00866EE7">
        <w:rPr>
          <w:sz w:val="22"/>
          <w:szCs w:val="22"/>
        </w:rPr>
        <w:t>Ansökningstext</w:t>
      </w:r>
    </w:p>
    <w:p w14:paraId="51E6B4A3" w14:textId="5FA7146A" w:rsidR="00B177B3" w:rsidRPr="00866EE7" w:rsidRDefault="00B177B3" w:rsidP="00242646">
      <w:pPr>
        <w:rPr>
          <w:sz w:val="22"/>
          <w:szCs w:val="22"/>
        </w:rPr>
      </w:pPr>
      <w:r w:rsidRPr="00866EE7">
        <w:rPr>
          <w:sz w:val="22"/>
          <w:szCs w:val="22"/>
        </w:rPr>
        <w:br w:type="page"/>
      </w:r>
    </w:p>
    <w:p w14:paraId="13FED644" w14:textId="187B0547" w:rsidR="005B0920" w:rsidRPr="00866EE7" w:rsidRDefault="005B0920" w:rsidP="005B0920">
      <w:pPr>
        <w:tabs>
          <w:tab w:val="left" w:pos="5175"/>
        </w:tabs>
      </w:pPr>
      <w:r w:rsidRPr="00866EE7">
        <w:rPr>
          <w:rFonts w:ascii="Arial" w:eastAsia="Times New Roman" w:hAnsi="Arial"/>
          <w:sz w:val="26"/>
          <w:szCs w:val="26"/>
          <w:lang w:eastAsia="sv-SE"/>
        </w:rPr>
        <w:lastRenderedPageBreak/>
        <w:t>Bedömningsområde 5</w:t>
      </w:r>
      <w:r w:rsidR="00144FFF" w:rsidRPr="00866EE7">
        <w:rPr>
          <w:rFonts w:ascii="Arial" w:eastAsia="Times New Roman" w:hAnsi="Arial"/>
          <w:sz w:val="26"/>
          <w:szCs w:val="26"/>
          <w:lang w:eastAsia="sv-SE"/>
        </w:rPr>
        <w:t>:</w:t>
      </w:r>
      <w:r w:rsidRPr="00866EE7">
        <w:rPr>
          <w:rFonts w:ascii="Arial" w:eastAsia="Times New Roman" w:hAnsi="Arial"/>
          <w:sz w:val="26"/>
          <w:szCs w:val="26"/>
          <w:lang w:eastAsia="sv-SE"/>
        </w:rPr>
        <w:t xml:space="preserve"> Ekonomi och infrastruktur</w:t>
      </w:r>
    </w:p>
    <w:tbl>
      <w:tblPr>
        <w:tblW w:w="9260" w:type="dxa"/>
        <w:tblLook w:val="04A0" w:firstRow="1" w:lastRow="0" w:firstColumn="1" w:lastColumn="0" w:noHBand="0" w:noVBand="1"/>
      </w:tblPr>
      <w:tblGrid>
        <w:gridCol w:w="2920"/>
        <w:gridCol w:w="5380"/>
        <w:gridCol w:w="960"/>
      </w:tblGrid>
      <w:tr w:rsidR="005B0920" w:rsidRPr="00866EE7" w14:paraId="6291CC28"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609203D" w14:textId="77777777" w:rsidR="005B0920" w:rsidRPr="00866EE7" w:rsidRDefault="005B0920">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Bedömningsområde</w:t>
            </w:r>
            <w:proofErr w:type="spellEnd"/>
            <w:r w:rsidRPr="00866EE7">
              <w:rPr>
                <w:rFonts w:ascii="Arial" w:eastAsia="Times New Roman" w:hAnsi="Arial" w:cs="Arial"/>
                <w:b/>
                <w:bCs/>
                <w:sz w:val="16"/>
                <w:szCs w:val="16"/>
                <w:lang w:val="en-GB" w:eastAsia="zh-CN"/>
              </w:rPr>
              <w:t xml:space="preserve"> 5</w:t>
            </w:r>
          </w:p>
        </w:tc>
        <w:tc>
          <w:tcPr>
            <w:tcW w:w="5380" w:type="dxa"/>
            <w:tcBorders>
              <w:top w:val="single" w:sz="4" w:space="0" w:color="auto"/>
              <w:left w:val="nil"/>
              <w:bottom w:val="single" w:sz="4" w:space="0" w:color="auto"/>
              <w:right w:val="nil"/>
            </w:tcBorders>
            <w:shd w:val="clear" w:color="000000" w:fill="EDEDED"/>
            <w:hideMark/>
          </w:tcPr>
          <w:p w14:paraId="5726AABC" w14:textId="77777777" w:rsidR="005B0920" w:rsidRPr="00866EE7" w:rsidRDefault="005B0920">
            <w:pPr>
              <w:spacing w:after="0" w:line="240" w:lineRule="auto"/>
              <w:rPr>
                <w:rFonts w:ascii="Arial" w:eastAsia="Times New Roman" w:hAnsi="Arial" w:cs="Arial"/>
                <w:b/>
                <w:bCs/>
                <w:sz w:val="16"/>
                <w:szCs w:val="16"/>
                <w:lang w:val="en-GB" w:eastAsia="zh-CN"/>
              </w:rPr>
            </w:pPr>
            <w:r w:rsidRPr="00866EE7">
              <w:rPr>
                <w:rFonts w:ascii="Arial" w:eastAsia="Times New Roman" w:hAnsi="Arial" w:cs="Arial"/>
                <w:b/>
                <w:bCs/>
                <w:sz w:val="16"/>
                <w:szCs w:val="16"/>
                <w:lang w:val="en-GB" w:eastAsia="zh-CN"/>
              </w:rPr>
              <w:t xml:space="preserve">Ekonomi </w:t>
            </w:r>
            <w:proofErr w:type="spellStart"/>
            <w:r w:rsidRPr="00866EE7">
              <w:rPr>
                <w:rFonts w:ascii="Arial" w:eastAsia="Times New Roman" w:hAnsi="Arial" w:cs="Arial"/>
                <w:b/>
                <w:bCs/>
                <w:sz w:val="16"/>
                <w:szCs w:val="16"/>
                <w:lang w:val="en-GB" w:eastAsia="zh-CN"/>
              </w:rPr>
              <w:t>och</w:t>
            </w:r>
            <w:proofErr w:type="spellEnd"/>
            <w:r w:rsidRPr="00866EE7">
              <w:rPr>
                <w:rFonts w:ascii="Arial" w:eastAsia="Times New Roman" w:hAnsi="Arial" w:cs="Arial"/>
                <w:b/>
                <w:bCs/>
                <w:sz w:val="16"/>
                <w:szCs w:val="16"/>
                <w:lang w:val="en-GB" w:eastAsia="zh-CN"/>
              </w:rPr>
              <w:t xml:space="preserve"> </w:t>
            </w:r>
            <w:proofErr w:type="spellStart"/>
            <w:r w:rsidRPr="00866EE7">
              <w:rPr>
                <w:rFonts w:ascii="Arial" w:eastAsia="Times New Roman" w:hAnsi="Arial" w:cs="Arial"/>
                <w:b/>
                <w:bCs/>
                <w:sz w:val="16"/>
                <w:szCs w:val="16"/>
                <w:lang w:val="en-GB" w:eastAsia="zh-CN"/>
              </w:rPr>
              <w:t>infrastruktur</w:t>
            </w:r>
            <w:proofErr w:type="spellEnd"/>
          </w:p>
        </w:tc>
        <w:tc>
          <w:tcPr>
            <w:tcW w:w="960" w:type="dxa"/>
            <w:tcBorders>
              <w:top w:val="single" w:sz="4" w:space="0" w:color="auto"/>
              <w:left w:val="nil"/>
              <w:bottom w:val="single" w:sz="4" w:space="0" w:color="auto"/>
              <w:right w:val="nil"/>
            </w:tcBorders>
            <w:shd w:val="clear" w:color="000000" w:fill="EDEDED"/>
            <w:hideMark/>
          </w:tcPr>
          <w:p w14:paraId="0170E1C4" w14:textId="77777777" w:rsidR="005B0920" w:rsidRPr="00866EE7" w:rsidRDefault="005B0920">
            <w:pPr>
              <w:spacing w:after="0" w:line="240" w:lineRule="auto"/>
              <w:rPr>
                <w:rFonts w:ascii="Arial" w:eastAsia="Times New Roman" w:hAnsi="Arial" w:cs="Arial"/>
                <w:b/>
                <w:bCs/>
                <w:sz w:val="16"/>
                <w:szCs w:val="16"/>
                <w:lang w:val="en-GB" w:eastAsia="zh-CN"/>
              </w:rPr>
            </w:pPr>
            <w:proofErr w:type="spellStart"/>
            <w:r w:rsidRPr="00866EE7">
              <w:rPr>
                <w:rFonts w:ascii="Arial" w:eastAsia="Times New Roman" w:hAnsi="Arial" w:cs="Arial"/>
                <w:b/>
                <w:bCs/>
                <w:sz w:val="16"/>
                <w:szCs w:val="16"/>
                <w:lang w:val="en-GB" w:eastAsia="zh-CN"/>
              </w:rPr>
              <w:t>Samråd</w:t>
            </w:r>
            <w:proofErr w:type="spellEnd"/>
          </w:p>
        </w:tc>
      </w:tr>
      <w:tr w:rsidR="005B0920" w:rsidRPr="00866EE7" w14:paraId="113B9CD6" w14:textId="77777777">
        <w:trPr>
          <w:trHeight w:val="567"/>
        </w:trPr>
        <w:tc>
          <w:tcPr>
            <w:tcW w:w="2920" w:type="dxa"/>
            <w:tcBorders>
              <w:top w:val="nil"/>
              <w:left w:val="nil"/>
              <w:bottom w:val="nil"/>
              <w:right w:val="nil"/>
            </w:tcBorders>
            <w:shd w:val="clear" w:color="auto" w:fill="auto"/>
            <w:hideMark/>
          </w:tcPr>
          <w:p w14:paraId="0E51FDF7" w14:textId="77777777" w:rsidR="005B0920" w:rsidRPr="00866EE7" w:rsidRDefault="005B0920">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5.1</w:t>
            </w:r>
          </w:p>
        </w:tc>
        <w:tc>
          <w:tcPr>
            <w:tcW w:w="5380" w:type="dxa"/>
            <w:tcBorders>
              <w:top w:val="nil"/>
              <w:left w:val="nil"/>
              <w:bottom w:val="nil"/>
              <w:right w:val="nil"/>
            </w:tcBorders>
            <w:shd w:val="clear" w:color="auto" w:fill="auto"/>
            <w:hideMark/>
          </w:tcPr>
          <w:p w14:paraId="7A88AD17" w14:textId="77777777" w:rsidR="005B0920" w:rsidRPr="00866EE7" w:rsidRDefault="005B0920">
            <w:pPr>
              <w:spacing w:after="0" w:line="240" w:lineRule="auto"/>
              <w:rPr>
                <w:rFonts w:ascii="Arial" w:eastAsia="Times New Roman" w:hAnsi="Arial" w:cs="Arial"/>
                <w:sz w:val="16"/>
                <w:szCs w:val="16"/>
                <w:lang w:eastAsia="zh-CN"/>
              </w:rPr>
            </w:pPr>
            <w:r w:rsidRPr="00866EE7">
              <w:rPr>
                <w:rFonts w:ascii="Arial" w:eastAsia="Times New Roman" w:hAnsi="Arial" w:cs="Arial"/>
                <w:sz w:val="16"/>
                <w:szCs w:val="16"/>
                <w:lang w:eastAsia="zh-CN"/>
              </w:rPr>
              <w:t>Ekonomiska resurser finns för att med hög kvalitet kunna genomföra planerad utbildning</w:t>
            </w:r>
          </w:p>
        </w:tc>
        <w:tc>
          <w:tcPr>
            <w:tcW w:w="960" w:type="dxa"/>
            <w:tcBorders>
              <w:top w:val="nil"/>
              <w:left w:val="nil"/>
              <w:bottom w:val="nil"/>
              <w:right w:val="nil"/>
            </w:tcBorders>
            <w:shd w:val="clear" w:color="auto" w:fill="auto"/>
            <w:hideMark/>
          </w:tcPr>
          <w:p w14:paraId="68654CAE" w14:textId="77777777" w:rsidR="005B0920" w:rsidRPr="00866EE7" w:rsidRDefault="005B0920">
            <w:pPr>
              <w:spacing w:after="0" w:line="240" w:lineRule="auto"/>
              <w:rPr>
                <w:rFonts w:ascii="Arial" w:eastAsia="Times New Roman" w:hAnsi="Arial" w:cs="Arial"/>
                <w:sz w:val="16"/>
                <w:szCs w:val="16"/>
                <w:lang w:val="en-GB" w:eastAsia="zh-CN"/>
              </w:rPr>
            </w:pPr>
            <w:r w:rsidRPr="00866EE7">
              <w:rPr>
                <w:rFonts w:ascii="Arial" w:eastAsia="Times New Roman" w:hAnsi="Arial" w:cs="Arial"/>
                <w:sz w:val="16"/>
                <w:szCs w:val="16"/>
                <w:lang w:val="en-GB" w:eastAsia="zh-CN"/>
              </w:rPr>
              <w:t>Ja</w:t>
            </w:r>
          </w:p>
        </w:tc>
      </w:tr>
      <w:tr w:rsidR="005B0920" w:rsidRPr="00866EE7" w14:paraId="5C1186B9" w14:textId="77777777">
        <w:trPr>
          <w:trHeight w:val="567"/>
        </w:trPr>
        <w:tc>
          <w:tcPr>
            <w:tcW w:w="2920" w:type="dxa"/>
            <w:tcBorders>
              <w:top w:val="nil"/>
              <w:left w:val="nil"/>
              <w:bottom w:val="nil"/>
              <w:right w:val="nil"/>
            </w:tcBorders>
            <w:shd w:val="clear" w:color="auto" w:fill="auto"/>
            <w:hideMark/>
          </w:tcPr>
          <w:p w14:paraId="36FC6741" w14:textId="77777777" w:rsidR="005B0920" w:rsidRPr="00866EE7" w:rsidRDefault="005B0920">
            <w:pPr>
              <w:spacing w:after="0" w:line="240" w:lineRule="auto"/>
              <w:rPr>
                <w:rFonts w:ascii="Arial" w:eastAsia="Times New Roman" w:hAnsi="Arial" w:cs="Arial"/>
                <w:sz w:val="16"/>
                <w:szCs w:val="16"/>
                <w:lang w:val="en-GB" w:eastAsia="zh-CN"/>
              </w:rPr>
            </w:pPr>
            <w:proofErr w:type="spellStart"/>
            <w:r w:rsidRPr="00866EE7">
              <w:rPr>
                <w:rFonts w:ascii="Arial" w:eastAsia="Times New Roman" w:hAnsi="Arial" w:cs="Arial"/>
                <w:sz w:val="16"/>
                <w:szCs w:val="16"/>
                <w:lang w:val="en-GB" w:eastAsia="zh-CN"/>
              </w:rPr>
              <w:t>Bedömningsgrund</w:t>
            </w:r>
            <w:proofErr w:type="spellEnd"/>
            <w:r w:rsidRPr="00866EE7">
              <w:rPr>
                <w:rFonts w:ascii="Arial" w:eastAsia="Times New Roman" w:hAnsi="Arial" w:cs="Arial"/>
                <w:sz w:val="16"/>
                <w:szCs w:val="16"/>
                <w:lang w:val="en-GB" w:eastAsia="zh-CN"/>
              </w:rPr>
              <w:t xml:space="preserve"> 5.2</w:t>
            </w:r>
          </w:p>
        </w:tc>
        <w:tc>
          <w:tcPr>
            <w:tcW w:w="5380" w:type="dxa"/>
            <w:tcBorders>
              <w:top w:val="nil"/>
              <w:left w:val="nil"/>
              <w:bottom w:val="nil"/>
              <w:right w:val="nil"/>
            </w:tcBorders>
            <w:shd w:val="clear" w:color="auto" w:fill="auto"/>
            <w:hideMark/>
          </w:tcPr>
          <w:p w14:paraId="0C11F438" w14:textId="77777777" w:rsidR="005B0920" w:rsidRPr="00866EE7" w:rsidRDefault="005B0920">
            <w:pPr>
              <w:spacing w:after="0" w:line="240" w:lineRule="auto"/>
              <w:rPr>
                <w:rFonts w:ascii="Arial" w:eastAsia="Times New Roman" w:hAnsi="Arial" w:cs="Arial"/>
                <w:sz w:val="16"/>
                <w:szCs w:val="16"/>
                <w:lang w:eastAsia="zh-CN"/>
              </w:rPr>
            </w:pPr>
            <w:bookmarkStart w:id="2" w:name="_Hlk155105167"/>
            <w:r w:rsidRPr="00866EE7">
              <w:rPr>
                <w:rFonts w:ascii="Arial" w:eastAsia="Times New Roman" w:hAnsi="Arial" w:cs="Arial"/>
                <w:sz w:val="16"/>
                <w:szCs w:val="16"/>
                <w:lang w:eastAsia="zh-CN"/>
              </w:rPr>
              <w:t>Det finns förutsättningar för en stabil och ändamålsenlig infrastruktur för kurser inom ämnet.</w:t>
            </w:r>
            <w:bookmarkEnd w:id="2"/>
          </w:p>
        </w:tc>
        <w:tc>
          <w:tcPr>
            <w:tcW w:w="960" w:type="dxa"/>
            <w:tcBorders>
              <w:top w:val="nil"/>
              <w:left w:val="nil"/>
              <w:bottom w:val="nil"/>
              <w:right w:val="nil"/>
            </w:tcBorders>
            <w:shd w:val="clear" w:color="auto" w:fill="auto"/>
            <w:hideMark/>
          </w:tcPr>
          <w:p w14:paraId="27D2C663" w14:textId="77777777" w:rsidR="005B0920" w:rsidRPr="00866EE7" w:rsidRDefault="005B0920">
            <w:pPr>
              <w:spacing w:after="0" w:line="240" w:lineRule="auto"/>
              <w:rPr>
                <w:rFonts w:ascii="Arial" w:eastAsia="Times New Roman" w:hAnsi="Arial" w:cs="Arial"/>
                <w:sz w:val="16"/>
                <w:szCs w:val="16"/>
                <w:lang w:eastAsia="zh-CN"/>
              </w:rPr>
            </w:pPr>
          </w:p>
        </w:tc>
      </w:tr>
    </w:tbl>
    <w:p w14:paraId="23A0CE85" w14:textId="32406D0A" w:rsidR="00835B92" w:rsidRPr="00866EE7" w:rsidRDefault="00835B92" w:rsidP="00835B92">
      <w:pPr>
        <w:rPr>
          <w:color w:val="000000" w:themeColor="text1"/>
          <w:sz w:val="22"/>
          <w:szCs w:val="22"/>
        </w:rPr>
      </w:pPr>
      <w:bookmarkStart w:id="3" w:name="_Hlk155111881"/>
      <w:r w:rsidRPr="00866EE7">
        <w:rPr>
          <w:color w:val="000000" w:themeColor="text1"/>
          <w:sz w:val="22"/>
          <w:szCs w:val="22"/>
        </w:rPr>
        <w:t>Bedömningsgrund 5.1 ska användas vid framläggning i institutionens ledningsråd samt vid samråd i rektors ledningsråd.</w:t>
      </w:r>
    </w:p>
    <w:bookmarkEnd w:id="3"/>
    <w:p w14:paraId="2225EA78" w14:textId="77777777" w:rsidR="00835B92" w:rsidRPr="00866EE7" w:rsidRDefault="00835B92" w:rsidP="005B0920">
      <w:pPr>
        <w:pStyle w:val="Rubrik2"/>
        <w:rPr>
          <w:sz w:val="22"/>
          <w:szCs w:val="22"/>
        </w:rPr>
      </w:pPr>
    </w:p>
    <w:p w14:paraId="3725234B" w14:textId="5F357DBF" w:rsidR="005B0920" w:rsidRPr="00866EE7" w:rsidRDefault="005B0920" w:rsidP="005B0920">
      <w:pPr>
        <w:pStyle w:val="Rubrik2"/>
        <w:rPr>
          <w:sz w:val="22"/>
          <w:szCs w:val="22"/>
        </w:rPr>
      </w:pPr>
      <w:bookmarkStart w:id="4" w:name="_Hlk155111799"/>
      <w:r w:rsidRPr="00866EE7">
        <w:rPr>
          <w:sz w:val="22"/>
          <w:szCs w:val="22"/>
        </w:rPr>
        <w:t>Bedömningsgrund 5.1</w:t>
      </w:r>
    </w:p>
    <w:p w14:paraId="66D92CE1" w14:textId="58C3F57D" w:rsidR="005B0920" w:rsidRPr="00866EE7" w:rsidRDefault="005B0920" w:rsidP="00242646">
      <w:pPr>
        <w:rPr>
          <w:sz w:val="22"/>
          <w:szCs w:val="22"/>
        </w:rPr>
      </w:pPr>
      <w:r w:rsidRPr="00866EE7">
        <w:rPr>
          <w:sz w:val="22"/>
          <w:szCs w:val="22"/>
        </w:rPr>
        <w:t>Ekonomiska resurser finns för att med hög kvalitet kunna genomföra planerad utbildning</w:t>
      </w:r>
    </w:p>
    <w:p w14:paraId="23CEF412" w14:textId="64A0BC80" w:rsidR="00B177B3" w:rsidRPr="00866EE7" w:rsidRDefault="00B177B3" w:rsidP="009D5FF0">
      <w:pPr>
        <w:pStyle w:val="Rubrik2"/>
        <w:rPr>
          <w:sz w:val="22"/>
          <w:szCs w:val="22"/>
        </w:rPr>
      </w:pPr>
      <w:r w:rsidRPr="00866EE7">
        <w:rPr>
          <w:sz w:val="22"/>
          <w:szCs w:val="22"/>
        </w:rPr>
        <w:t>Anvisningar</w:t>
      </w:r>
    </w:p>
    <w:p w14:paraId="2D8B19DD" w14:textId="6F83754E" w:rsidR="00B177B3" w:rsidRPr="00866EE7" w:rsidRDefault="00B177B3" w:rsidP="00242646">
      <w:pPr>
        <w:pStyle w:val="Liststycke"/>
        <w:numPr>
          <w:ilvl w:val="0"/>
          <w:numId w:val="10"/>
        </w:numPr>
        <w:rPr>
          <w:sz w:val="22"/>
          <w:szCs w:val="22"/>
        </w:rPr>
      </w:pPr>
      <w:bookmarkStart w:id="5" w:name="_Hlk155111760"/>
      <w:bookmarkEnd w:id="4"/>
      <w:r w:rsidRPr="00866EE7">
        <w:rPr>
          <w:sz w:val="22"/>
          <w:szCs w:val="22"/>
          <w:lang w:eastAsia="zh-CN"/>
        </w:rPr>
        <w:t>Redogör för de ekonomiska resurser som är avsatta för den planerade utbildningen</w:t>
      </w:r>
      <w:r w:rsidR="00242646" w:rsidRPr="00866EE7">
        <w:rPr>
          <w:sz w:val="22"/>
          <w:szCs w:val="22"/>
          <w:lang w:eastAsia="zh-CN"/>
        </w:rPr>
        <w:t>. Ang</w:t>
      </w:r>
      <w:r w:rsidRPr="00866EE7">
        <w:rPr>
          <w:sz w:val="22"/>
          <w:szCs w:val="22"/>
          <w:lang w:eastAsia="zh-CN"/>
        </w:rPr>
        <w:t xml:space="preserve">e särskilt om resurser är avsatta för eventuella rekryteringsbehov beskrivna </w:t>
      </w:r>
      <w:r w:rsidR="00292025" w:rsidRPr="00866EE7">
        <w:rPr>
          <w:sz w:val="22"/>
          <w:szCs w:val="22"/>
          <w:lang w:eastAsia="zh-CN"/>
        </w:rPr>
        <w:t>i bedömningsområde 3</w:t>
      </w:r>
      <w:r w:rsidR="009D5FF0" w:rsidRPr="00866EE7">
        <w:rPr>
          <w:sz w:val="22"/>
          <w:szCs w:val="22"/>
          <w:lang w:eastAsia="zh-CN"/>
        </w:rPr>
        <w:t>.1</w:t>
      </w:r>
      <w:r w:rsidR="009D5394" w:rsidRPr="00866EE7">
        <w:rPr>
          <w:sz w:val="22"/>
          <w:szCs w:val="22"/>
          <w:lang w:eastAsia="zh-CN"/>
        </w:rPr>
        <w:t>,</w:t>
      </w:r>
      <w:r w:rsidR="00292025" w:rsidRPr="00866EE7">
        <w:rPr>
          <w:sz w:val="22"/>
          <w:szCs w:val="22"/>
          <w:lang w:eastAsia="zh-CN"/>
        </w:rPr>
        <w:t xml:space="preserve"> samt för </w:t>
      </w:r>
      <w:r w:rsidR="00D21F34" w:rsidRPr="00866EE7">
        <w:rPr>
          <w:sz w:val="22"/>
          <w:szCs w:val="22"/>
          <w:lang w:eastAsia="zh-CN"/>
        </w:rPr>
        <w:t xml:space="preserve">eventuella </w:t>
      </w:r>
      <w:r w:rsidR="00292025" w:rsidRPr="00866EE7">
        <w:rPr>
          <w:sz w:val="22"/>
          <w:szCs w:val="22"/>
          <w:lang w:eastAsia="zh-CN"/>
        </w:rPr>
        <w:t>satsningar inom forskningsverksamheten</w:t>
      </w:r>
      <w:r w:rsidR="004F561A" w:rsidRPr="00866EE7">
        <w:rPr>
          <w:sz w:val="22"/>
          <w:szCs w:val="22"/>
          <w:lang w:eastAsia="zh-CN"/>
        </w:rPr>
        <w:t>.</w:t>
      </w:r>
    </w:p>
    <w:bookmarkEnd w:id="5"/>
    <w:p w14:paraId="53F54E2B" w14:textId="77777777" w:rsidR="009D5FF0" w:rsidRPr="00866EE7" w:rsidRDefault="009D5FF0" w:rsidP="009D5FF0">
      <w:pPr>
        <w:rPr>
          <w:sz w:val="22"/>
          <w:szCs w:val="22"/>
        </w:rPr>
      </w:pPr>
    </w:p>
    <w:p w14:paraId="5BE62578" w14:textId="303DF539" w:rsidR="009D5FF0" w:rsidRPr="00866EE7" w:rsidRDefault="009D5FF0" w:rsidP="009D5FF0">
      <w:pPr>
        <w:rPr>
          <w:sz w:val="22"/>
          <w:szCs w:val="22"/>
        </w:rPr>
      </w:pPr>
      <w:r w:rsidRPr="00866EE7">
        <w:rPr>
          <w:sz w:val="22"/>
          <w:szCs w:val="22"/>
        </w:rPr>
        <w:t>Ansökningstext</w:t>
      </w:r>
    </w:p>
    <w:p w14:paraId="15518BD0" w14:textId="77777777" w:rsidR="009D5FF0" w:rsidRPr="00866EE7" w:rsidRDefault="009D5FF0" w:rsidP="009D5FF0">
      <w:pPr>
        <w:rPr>
          <w:sz w:val="22"/>
          <w:szCs w:val="22"/>
        </w:rPr>
      </w:pPr>
    </w:p>
    <w:p w14:paraId="7629444E" w14:textId="16105CAD" w:rsidR="009D5FF0" w:rsidRPr="00866EE7" w:rsidRDefault="009D5FF0" w:rsidP="009D5FF0">
      <w:pPr>
        <w:pStyle w:val="Rubrik2"/>
        <w:rPr>
          <w:sz w:val="22"/>
          <w:szCs w:val="22"/>
        </w:rPr>
      </w:pPr>
      <w:bookmarkStart w:id="6" w:name="_Hlk155111827"/>
      <w:r w:rsidRPr="00866EE7">
        <w:rPr>
          <w:sz w:val="22"/>
          <w:szCs w:val="22"/>
        </w:rPr>
        <w:t>Bedömningsgrund 5.2</w:t>
      </w:r>
    </w:p>
    <w:p w14:paraId="2853E616" w14:textId="25D7C0CF" w:rsidR="009D5FF0" w:rsidRPr="00866EE7" w:rsidRDefault="009D5FF0" w:rsidP="009D5FF0">
      <w:pPr>
        <w:rPr>
          <w:sz w:val="22"/>
          <w:szCs w:val="22"/>
        </w:rPr>
      </w:pPr>
      <w:r w:rsidRPr="00866EE7">
        <w:rPr>
          <w:sz w:val="22"/>
          <w:szCs w:val="22"/>
        </w:rPr>
        <w:t xml:space="preserve">Det finns förutsättningar för en stabil och ändamålsenlig infrastruktur för kurser inom </w:t>
      </w:r>
      <w:bookmarkEnd w:id="6"/>
      <w:r w:rsidRPr="00866EE7">
        <w:rPr>
          <w:sz w:val="22"/>
          <w:szCs w:val="22"/>
        </w:rPr>
        <w:t>ämnet.</w:t>
      </w:r>
    </w:p>
    <w:p w14:paraId="5D11F710" w14:textId="29A21F7B" w:rsidR="009D5FF0" w:rsidRPr="00866EE7" w:rsidRDefault="009D5FF0" w:rsidP="009D5FF0">
      <w:pPr>
        <w:pStyle w:val="Rubrik2"/>
        <w:rPr>
          <w:sz w:val="22"/>
          <w:szCs w:val="22"/>
        </w:rPr>
      </w:pPr>
      <w:r w:rsidRPr="00866EE7">
        <w:rPr>
          <w:sz w:val="22"/>
          <w:szCs w:val="22"/>
        </w:rPr>
        <w:t>Anvisningar</w:t>
      </w:r>
    </w:p>
    <w:p w14:paraId="3DBB1521" w14:textId="77777777" w:rsidR="009D5394" w:rsidRPr="00866EE7" w:rsidRDefault="009D5394" w:rsidP="00242646">
      <w:pPr>
        <w:pStyle w:val="Liststycke"/>
        <w:numPr>
          <w:ilvl w:val="0"/>
          <w:numId w:val="6"/>
        </w:numPr>
        <w:rPr>
          <w:sz w:val="22"/>
          <w:szCs w:val="22"/>
          <w:lang w:eastAsia="zh-CN"/>
        </w:rPr>
      </w:pPr>
      <w:r w:rsidRPr="00866EE7">
        <w:rPr>
          <w:sz w:val="22"/>
          <w:szCs w:val="22"/>
          <w:lang w:eastAsia="zh-CN"/>
        </w:rPr>
        <w:t>Beskriv studenternas tillgång till ändamålsenlig infrastruktur inom ramen för den ordinarie stödverksamheten, inklusive biblioteksresurser, databaser och informationstekniska resurser. Fokus ska vara på ämnets särskilda behov. Synpunkter från berörda avdelningar inom verksamhetsstödet ska ha inhämtats, vilket ska framgå av underlaget.</w:t>
      </w:r>
    </w:p>
    <w:p w14:paraId="4D265719" w14:textId="77777777" w:rsidR="009D5394" w:rsidRPr="00866EE7" w:rsidRDefault="009D5394" w:rsidP="00242646">
      <w:pPr>
        <w:pStyle w:val="Liststycke"/>
        <w:numPr>
          <w:ilvl w:val="0"/>
          <w:numId w:val="6"/>
        </w:numPr>
        <w:rPr>
          <w:sz w:val="22"/>
          <w:szCs w:val="22"/>
          <w:lang w:eastAsia="zh-CN"/>
        </w:rPr>
      </w:pPr>
      <w:r w:rsidRPr="00866EE7">
        <w:rPr>
          <w:sz w:val="22"/>
          <w:szCs w:val="22"/>
          <w:lang w:eastAsia="zh-CN"/>
        </w:rPr>
        <w:t>Beskriv vilka eventuella behov av ytterligare infrastrukturella resurser som är nödvändiga för att ämnet ska kunna fungera långsiktigt med hög kvalitet (</w:t>
      </w:r>
      <w:proofErr w:type="gramStart"/>
      <w:r w:rsidRPr="00866EE7">
        <w:rPr>
          <w:sz w:val="22"/>
          <w:szCs w:val="22"/>
          <w:lang w:eastAsia="zh-CN"/>
        </w:rPr>
        <w:t>t.ex.</w:t>
      </w:r>
      <w:proofErr w:type="gramEnd"/>
      <w:r w:rsidRPr="00866EE7">
        <w:rPr>
          <w:sz w:val="22"/>
          <w:szCs w:val="22"/>
          <w:lang w:eastAsia="zh-CN"/>
        </w:rPr>
        <w:t xml:space="preserve"> nya laboratorier, databaser eller verkstäder). Synpunkter från berörda avdelningar inom verksamhetsstödet ska ha inhämtats, vilket ska framgå av underlaget.</w:t>
      </w:r>
    </w:p>
    <w:p w14:paraId="500E464E" w14:textId="77777777" w:rsidR="009D5394" w:rsidRPr="00866EE7" w:rsidRDefault="009D5394" w:rsidP="00242646">
      <w:pPr>
        <w:rPr>
          <w:sz w:val="22"/>
          <w:szCs w:val="22"/>
        </w:rPr>
      </w:pPr>
    </w:p>
    <w:p w14:paraId="782DC56B" w14:textId="1DA6083C" w:rsidR="009D5394" w:rsidRPr="00575D51" w:rsidRDefault="009D5394" w:rsidP="00242646">
      <w:pPr>
        <w:rPr>
          <w:sz w:val="22"/>
          <w:szCs w:val="22"/>
        </w:rPr>
      </w:pPr>
      <w:r w:rsidRPr="00866EE7">
        <w:rPr>
          <w:sz w:val="22"/>
          <w:szCs w:val="22"/>
        </w:rPr>
        <w:t>Ansökningstex</w:t>
      </w:r>
      <w:r w:rsidR="009D5FF0" w:rsidRPr="00866EE7">
        <w:rPr>
          <w:sz w:val="22"/>
          <w:szCs w:val="22"/>
        </w:rPr>
        <w:t>t</w:t>
      </w:r>
    </w:p>
    <w:p w14:paraId="14472DF3" w14:textId="77777777" w:rsidR="009B5A2D" w:rsidRDefault="009B5A2D">
      <w:pPr>
        <w:spacing w:after="160"/>
        <w:rPr>
          <w:sz w:val="22"/>
          <w:szCs w:val="22"/>
        </w:rPr>
        <w:sectPr w:rsidR="009B5A2D" w:rsidSect="003C4BA2">
          <w:footerReference w:type="default" r:id="rId14"/>
          <w:headerReference w:type="first" r:id="rId15"/>
          <w:footerReference w:type="first" r:id="rId16"/>
          <w:pgSz w:w="11906" w:h="16838"/>
          <w:pgMar w:top="1701" w:right="1418" w:bottom="1418" w:left="1418" w:header="709" w:footer="709" w:gutter="0"/>
          <w:cols w:space="708"/>
          <w:titlePg/>
          <w:docGrid w:linePitch="360"/>
        </w:sectPr>
      </w:pPr>
      <w:r>
        <w:rPr>
          <w:sz w:val="22"/>
          <w:szCs w:val="22"/>
        </w:rPr>
        <w:br w:type="page"/>
      </w:r>
    </w:p>
    <w:p w14:paraId="37BE381D" w14:textId="06C537ED" w:rsidR="009B5A2D" w:rsidRDefault="009B5A2D">
      <w:pPr>
        <w:spacing w:after="160"/>
        <w:rPr>
          <w:sz w:val="22"/>
          <w:szCs w:val="22"/>
        </w:rPr>
      </w:pPr>
    </w:p>
    <w:p w14:paraId="7445236A" w14:textId="77777777" w:rsidR="009B5A2D" w:rsidRPr="00E66657" w:rsidRDefault="009B5A2D" w:rsidP="009B5A2D">
      <w:pPr>
        <w:jc w:val="right"/>
        <w:rPr>
          <w:rFonts w:asciiTheme="minorBidi" w:hAnsiTheme="minorBidi" w:cstheme="minorBidi"/>
          <w:b/>
          <w:bCs/>
          <w:sz w:val="24"/>
          <w:szCs w:val="24"/>
        </w:rPr>
      </w:pPr>
      <w:r w:rsidRPr="00E66657">
        <w:rPr>
          <w:rFonts w:asciiTheme="minorBidi" w:hAnsiTheme="minorBidi" w:cstheme="minorBidi"/>
          <w:b/>
          <w:bCs/>
          <w:sz w:val="24"/>
          <w:szCs w:val="24"/>
        </w:rPr>
        <w:t>Bilaga 1</w:t>
      </w:r>
    </w:p>
    <w:p w14:paraId="06E43F93" w14:textId="77777777" w:rsidR="00D27CA4" w:rsidRPr="00E66657" w:rsidRDefault="00D27CA4" w:rsidP="009B5A2D">
      <w:pPr>
        <w:rPr>
          <w:rFonts w:asciiTheme="minorBidi" w:hAnsiTheme="minorBidi" w:cstheme="minorBidi"/>
          <w:b/>
          <w:bCs/>
          <w:sz w:val="32"/>
          <w:szCs w:val="32"/>
        </w:rPr>
      </w:pPr>
      <w:r w:rsidRPr="00E66657">
        <w:rPr>
          <w:rFonts w:asciiTheme="minorBidi" w:hAnsiTheme="minorBidi" w:cstheme="minorBidi"/>
          <w:b/>
          <w:bCs/>
          <w:sz w:val="32"/>
          <w:szCs w:val="32"/>
        </w:rPr>
        <w:t>Bedömning av lärarkompetens och lärarkapacitet vid inrättande och utvärdering av utbildning</w:t>
      </w:r>
      <w:r w:rsidRPr="00E66657">
        <w:rPr>
          <w:rFonts w:asciiTheme="minorBidi" w:hAnsiTheme="minorBidi" w:cstheme="minorBidi"/>
          <w:b/>
          <w:bCs/>
          <w:sz w:val="32"/>
          <w:szCs w:val="32"/>
        </w:rPr>
        <w:t xml:space="preserve"> </w:t>
      </w:r>
    </w:p>
    <w:p w14:paraId="31518148" w14:textId="67A6D91E" w:rsidR="009B5A2D" w:rsidRPr="00E66657" w:rsidRDefault="009B5A2D" w:rsidP="009B5A2D">
      <w:r w:rsidRPr="00E66657">
        <w:t xml:space="preserve">Antalet lärare och deras sammantagna kompetens är en av de bedömningsgrunder som används inför beslut om att inrätta utbildning samt vid utvärdering av utbildning. Detta för att säkerställa att det finns tillräcklig lärarkompetens och lärarkapacitet för att utbildningen ska kunna upprätthålla hög kvalitet samt forskningsanknytning av utbildningen. </w:t>
      </w:r>
    </w:p>
    <w:p w14:paraId="1ED96B0B" w14:textId="77777777" w:rsidR="009B5A2D" w:rsidRPr="00E66657" w:rsidRDefault="009B5A2D" w:rsidP="009B5A2D">
      <w:r w:rsidRPr="00E66657">
        <w:t xml:space="preserve">Bedömningen används vid </w:t>
      </w:r>
      <w:proofErr w:type="spellStart"/>
      <w:r w:rsidRPr="00E66657">
        <w:t>UFN:s</w:t>
      </w:r>
      <w:proofErr w:type="spellEnd"/>
      <w:r w:rsidRPr="00E66657">
        <w:t xml:space="preserve"> granskning inför inrättande av ämnen, forskarutbildningsämnen, huvudområden, yrkesexamina, utbildningsprogram samt vid nämndens utvärdering av utbildning. Vid bedömningen görs en sammanvägning tillsammans med övriga bedömningsgrunder. </w:t>
      </w:r>
    </w:p>
    <w:p w14:paraId="15EC4E34" w14:textId="77777777" w:rsidR="009B5A2D" w:rsidRPr="00E66657" w:rsidRDefault="009B5A2D" w:rsidP="009B5A2D">
      <w:r w:rsidRPr="00E66657">
        <w:t>Vid bedömningen vägs samman om det finns tillräcklig lärarkapacitet och lärarkompetens utifrån följande:</w:t>
      </w:r>
    </w:p>
    <w:p w14:paraId="2580E620" w14:textId="77777777" w:rsidR="009B5A2D" w:rsidRPr="00E66657" w:rsidRDefault="009B5A2D" w:rsidP="009B5A2D">
      <w:pPr>
        <w:pStyle w:val="Liststycke"/>
        <w:numPr>
          <w:ilvl w:val="0"/>
          <w:numId w:val="14"/>
        </w:numPr>
      </w:pPr>
      <w:r w:rsidRPr="00E66657">
        <w:t xml:space="preserve">Ämnets eller utbildningens bredd och karaktär. </w:t>
      </w:r>
    </w:p>
    <w:p w14:paraId="5D092D2B" w14:textId="77777777" w:rsidR="009B5A2D" w:rsidRPr="00E66657" w:rsidRDefault="009B5A2D" w:rsidP="009B5A2D">
      <w:pPr>
        <w:pStyle w:val="Liststycke"/>
        <w:numPr>
          <w:ilvl w:val="0"/>
          <w:numId w:val="14"/>
        </w:numPr>
      </w:pPr>
      <w:r w:rsidRPr="00E66657">
        <w:t>Utbildningens volym, dvs. antal studenter/doktorander och kurser.</w:t>
      </w:r>
    </w:p>
    <w:p w14:paraId="4416B8C4" w14:textId="77777777" w:rsidR="009B5A2D" w:rsidRPr="00E66657" w:rsidRDefault="009B5A2D" w:rsidP="009B5A2D">
      <w:pPr>
        <w:pStyle w:val="Liststycke"/>
        <w:numPr>
          <w:ilvl w:val="0"/>
          <w:numId w:val="14"/>
        </w:numPr>
      </w:pPr>
      <w:r w:rsidRPr="00E66657">
        <w:t xml:space="preserve">Utbildningens nivå. </w:t>
      </w:r>
    </w:p>
    <w:p w14:paraId="36BB117E" w14:textId="77777777" w:rsidR="009B5A2D" w:rsidRPr="00E66657" w:rsidRDefault="009B5A2D" w:rsidP="009B5A2D">
      <w:pPr>
        <w:pStyle w:val="Liststycke"/>
        <w:numPr>
          <w:ilvl w:val="0"/>
          <w:numId w:val="14"/>
        </w:numPr>
      </w:pPr>
      <w:r w:rsidRPr="00E66657">
        <w:t>Förutsättningar för forskning.</w:t>
      </w:r>
    </w:p>
    <w:p w14:paraId="419AE3E4" w14:textId="77777777" w:rsidR="009B5A2D" w:rsidRPr="00E66657" w:rsidRDefault="009B5A2D" w:rsidP="009B5A2D">
      <w:pPr>
        <w:pStyle w:val="Liststycke"/>
        <w:numPr>
          <w:ilvl w:val="0"/>
          <w:numId w:val="14"/>
        </w:numPr>
      </w:pPr>
      <w:r w:rsidRPr="00E66657">
        <w:t>Nationell och lokal kontext.</w:t>
      </w:r>
    </w:p>
    <w:p w14:paraId="6E2588DA" w14:textId="77777777" w:rsidR="009B5A2D" w:rsidRPr="00E66657" w:rsidRDefault="009B5A2D" w:rsidP="009B5A2D"/>
    <w:p w14:paraId="31000A08" w14:textId="77777777" w:rsidR="009B5A2D" w:rsidRPr="00E66657" w:rsidRDefault="009B5A2D" w:rsidP="009B5A2D">
      <w:r w:rsidRPr="00E66657">
        <w:t>Exempel på frågor att beakta är bland annat:</w:t>
      </w:r>
    </w:p>
    <w:p w14:paraId="698DB20A" w14:textId="77777777" w:rsidR="009B5A2D" w:rsidRPr="00E66657" w:rsidRDefault="009B5A2D" w:rsidP="009B5A2D">
      <w:pPr>
        <w:pStyle w:val="Liststycke"/>
        <w:numPr>
          <w:ilvl w:val="0"/>
          <w:numId w:val="15"/>
        </w:numPr>
      </w:pPr>
      <w:r w:rsidRPr="00E66657">
        <w:t xml:space="preserve">Sammansättning: hur ser förhållandet ut mellan lärarnas vetenskapliga kompetens såsom professorer, docenter, lektorer och adjunkter (särskilt sett i relation till utbildningens nivå), lärare med pedagogisk meritering (särskilt sett i relation till utbildningens volym) samt konstnärlig eller professionsrelaterad kompetens (särskilt sett i relation till utbildningens karaktär)? </w:t>
      </w:r>
    </w:p>
    <w:p w14:paraId="7BF4215D" w14:textId="77777777" w:rsidR="009B5A2D" w:rsidRPr="00E66657" w:rsidRDefault="009B5A2D" w:rsidP="009B5A2D">
      <w:pPr>
        <w:pStyle w:val="Liststycke"/>
        <w:numPr>
          <w:ilvl w:val="0"/>
          <w:numId w:val="15"/>
        </w:numPr>
      </w:pPr>
      <w:r w:rsidRPr="00E66657">
        <w:t>Undervisningsformer: finns det särskilda förhållanden kopplade till ämnets eller utbildningens karaktär att ta hänsyn till, såsom särskilda behov av enskild handledning, examination av examensarbete, laborationer, osv. som kan påverka behovet av lärarkompetens och lärarkapacitet?</w:t>
      </w:r>
    </w:p>
    <w:p w14:paraId="5FB0F707" w14:textId="77777777" w:rsidR="009B5A2D" w:rsidRPr="00E66657" w:rsidRDefault="009B5A2D" w:rsidP="009B5A2D">
      <w:pPr>
        <w:pStyle w:val="Liststycke"/>
        <w:numPr>
          <w:ilvl w:val="0"/>
          <w:numId w:val="15"/>
        </w:numPr>
      </w:pPr>
      <w:r w:rsidRPr="00E66657">
        <w:t>Forskarutbildningsnivå: finns tillräckligt många docenter eller professorer med forskarhandledarutbildning för att möjliggöra byte av handledare?</w:t>
      </w:r>
    </w:p>
    <w:p w14:paraId="2301A654" w14:textId="77777777" w:rsidR="009B5A2D" w:rsidRPr="00E66657" w:rsidRDefault="009B5A2D" w:rsidP="009B5A2D">
      <w:pPr>
        <w:pStyle w:val="Liststycke"/>
        <w:numPr>
          <w:ilvl w:val="0"/>
          <w:numId w:val="15"/>
        </w:numPr>
      </w:pPr>
      <w:r w:rsidRPr="00E66657">
        <w:t xml:space="preserve">Miljöns stabilitet: Är de lärare som presenteras tillräckligt väl knutna till miljön genom avtal, såsom gästprofessorer, </w:t>
      </w:r>
      <w:proofErr w:type="spellStart"/>
      <w:r w:rsidRPr="00E66657">
        <w:t>affilieringar</w:t>
      </w:r>
      <w:proofErr w:type="spellEnd"/>
      <w:r w:rsidRPr="00E66657">
        <w:t xml:space="preserve"> eller andra samarbets- och samverkansformer?</w:t>
      </w:r>
    </w:p>
    <w:p w14:paraId="1156B5BE" w14:textId="77777777" w:rsidR="009B5A2D" w:rsidRPr="00E66657" w:rsidRDefault="009B5A2D" w:rsidP="009B5A2D">
      <w:pPr>
        <w:pStyle w:val="Liststycke"/>
        <w:numPr>
          <w:ilvl w:val="0"/>
          <w:numId w:val="15"/>
        </w:numPr>
      </w:pPr>
      <w:r w:rsidRPr="00E66657">
        <w:t xml:space="preserve">Nationell kontext: Är resonemanget om lärarkompetens och lärarkapacitet kalibrerat med en nationell kontext sett till ämnets storlek på andra lärosäten, osv.? </w:t>
      </w:r>
    </w:p>
    <w:p w14:paraId="56FF2203" w14:textId="4686E99A" w:rsidR="00D176B0" w:rsidRDefault="009B5A2D" w:rsidP="009B5A2D">
      <w:pPr>
        <w:spacing w:after="160"/>
        <w:rPr>
          <w:sz w:val="22"/>
          <w:szCs w:val="22"/>
        </w:rPr>
      </w:pPr>
      <w:r w:rsidRPr="00E66657">
        <w:t>Lokal kontext: Utgör samma lärare grund för flera ämnen eller utbildningar? Dvs. räcker kapaciteten för de sammantagna uppdragen?</w:t>
      </w:r>
    </w:p>
    <w:sectPr w:rsidR="00D176B0" w:rsidSect="003C4BA2">
      <w:headerReference w:type="first" r:id="rId17"/>
      <w:footerReference w:type="first" r:id="rId18"/>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D6B6" w14:textId="77777777" w:rsidR="005C195D" w:rsidRDefault="005C195D" w:rsidP="00242646">
      <w:r>
        <w:separator/>
      </w:r>
    </w:p>
  </w:endnote>
  <w:endnote w:type="continuationSeparator" w:id="0">
    <w:p w14:paraId="093BE768" w14:textId="77777777" w:rsidR="005C195D" w:rsidRDefault="005C195D" w:rsidP="00242646">
      <w:r>
        <w:continuationSeparator/>
      </w:r>
    </w:p>
  </w:endnote>
  <w:endnote w:type="continuationNotice" w:id="1">
    <w:p w14:paraId="79FA5751" w14:textId="77777777" w:rsidR="005C195D" w:rsidRDefault="005C1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AE48" w14:textId="77777777" w:rsidR="003F474E" w:rsidRPr="008A4E9E" w:rsidRDefault="00000000" w:rsidP="00242646">
    <w:pPr>
      <w:pStyle w:val="Sidfot"/>
    </w:pPr>
    <w:sdt>
      <w:sdtPr>
        <w:id w:val="-1606111688"/>
        <w:docPartObj>
          <w:docPartGallery w:val="Page Numbers (Top of Page)"/>
          <w:docPartUnique/>
        </w:docPartObj>
      </w:sdt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6EBBC6BC" w14:textId="77777777" w:rsidR="003F474E" w:rsidRDefault="003F474E" w:rsidP="002426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Content>
      <w:sdt>
        <w:sdtPr>
          <w:id w:val="-1769616900"/>
          <w:docPartObj>
            <w:docPartGallery w:val="Page Numbers (Top of Page)"/>
            <w:docPartUnique/>
          </w:docPartObj>
        </w:sdtPr>
        <w:sdtContent>
          <w:p w14:paraId="5E0BCC02" w14:textId="77777777" w:rsidR="003F474E" w:rsidRPr="008A4E9E" w:rsidRDefault="003F474E" w:rsidP="00242646">
            <w:pPr>
              <w:pStyle w:val="Sidfo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059E48A3" w14:textId="77777777" w:rsidR="003F474E" w:rsidRDefault="003F474E" w:rsidP="0024264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AC94" w14:textId="77777777" w:rsidR="009B5A2D" w:rsidRDefault="009B5A2D" w:rsidP="002426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333F5" w14:textId="77777777" w:rsidR="005C195D" w:rsidRDefault="005C195D" w:rsidP="00242646">
      <w:r>
        <w:separator/>
      </w:r>
    </w:p>
  </w:footnote>
  <w:footnote w:type="continuationSeparator" w:id="0">
    <w:p w14:paraId="36C99474" w14:textId="77777777" w:rsidR="005C195D" w:rsidRDefault="005C195D" w:rsidP="00242646">
      <w:r>
        <w:continuationSeparator/>
      </w:r>
    </w:p>
  </w:footnote>
  <w:footnote w:type="continuationNotice" w:id="1">
    <w:p w14:paraId="32E0E439" w14:textId="77777777" w:rsidR="005C195D" w:rsidRDefault="005C1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0A9514F2" w14:textId="77777777">
      <w:trPr>
        <w:trHeight w:val="283"/>
      </w:trPr>
      <w:tc>
        <w:tcPr>
          <w:tcW w:w="4931" w:type="dxa"/>
          <w:vMerge w:val="restart"/>
          <w:shd w:val="clear" w:color="auto" w:fill="auto"/>
        </w:tcPr>
        <w:p w14:paraId="62D4AB43" w14:textId="77777777" w:rsidR="00C50796" w:rsidRPr="00B3619D" w:rsidRDefault="00C50796" w:rsidP="006A1C41">
          <w:pPr>
            <w:pStyle w:val="Rubrik1"/>
          </w:pPr>
        </w:p>
      </w:tc>
      <w:tc>
        <w:tcPr>
          <w:tcW w:w="4566" w:type="dxa"/>
          <w:shd w:val="clear" w:color="auto" w:fill="auto"/>
          <w:noWrap/>
        </w:tcPr>
        <w:p w14:paraId="13BB1158" w14:textId="55F02AC8" w:rsidR="00C50796" w:rsidRPr="003F124B" w:rsidRDefault="00E82AD0" w:rsidP="006A1C41">
          <w:pPr>
            <w:pStyle w:val="Rubrik1"/>
            <w:rPr>
              <w:rFonts w:asciiTheme="majorBidi" w:hAnsiTheme="majorBidi" w:cstheme="majorBidi"/>
              <w:b/>
              <w:bCs/>
              <w:sz w:val="22"/>
              <w:szCs w:val="22"/>
            </w:rPr>
          </w:pPr>
          <w:r w:rsidRPr="003F124B">
            <w:rPr>
              <w:rFonts w:asciiTheme="majorBidi" w:hAnsiTheme="majorBidi" w:cstheme="majorBidi"/>
              <w:b/>
              <w:bCs/>
              <w:sz w:val="22"/>
              <w:szCs w:val="22"/>
            </w:rPr>
            <w:t>Anvisningar och mall för ansökan om inrättande av ämne</w:t>
          </w:r>
        </w:p>
      </w:tc>
    </w:tr>
    <w:tr w:rsidR="00C50796" w:rsidRPr="007170B6" w14:paraId="2BC869FF" w14:textId="77777777">
      <w:trPr>
        <w:trHeight w:val="227"/>
      </w:trPr>
      <w:tc>
        <w:tcPr>
          <w:tcW w:w="4931" w:type="dxa"/>
          <w:vMerge/>
          <w:shd w:val="clear" w:color="auto" w:fill="auto"/>
        </w:tcPr>
        <w:p w14:paraId="14512F54" w14:textId="77777777" w:rsidR="00C50796" w:rsidRPr="00B3619D" w:rsidRDefault="00C50796" w:rsidP="00242646">
          <w:pPr>
            <w:pStyle w:val="Sidhuvud"/>
          </w:pPr>
        </w:p>
      </w:tc>
      <w:tc>
        <w:tcPr>
          <w:tcW w:w="4566" w:type="dxa"/>
          <w:shd w:val="clear" w:color="auto" w:fill="auto"/>
          <w:noWrap/>
        </w:tcPr>
        <w:p w14:paraId="099171D3" w14:textId="77777777" w:rsidR="00C50796" w:rsidRPr="00B3619D" w:rsidRDefault="00C50796" w:rsidP="00242646">
          <w:pPr>
            <w:pStyle w:val="Sidhuvud"/>
          </w:pPr>
        </w:p>
      </w:tc>
    </w:tr>
    <w:tr w:rsidR="00C50796" w:rsidRPr="00E47E54" w14:paraId="0DD54CA6" w14:textId="77777777">
      <w:trPr>
        <w:trHeight w:val="227"/>
      </w:trPr>
      <w:tc>
        <w:tcPr>
          <w:tcW w:w="4931" w:type="dxa"/>
          <w:vMerge/>
          <w:shd w:val="clear" w:color="auto" w:fill="auto"/>
        </w:tcPr>
        <w:p w14:paraId="429713E8" w14:textId="77777777" w:rsidR="00C50796" w:rsidRPr="00B3619D" w:rsidRDefault="00C50796" w:rsidP="00242646">
          <w:pPr>
            <w:pStyle w:val="Sidhuvud"/>
          </w:pPr>
        </w:p>
      </w:tc>
      <w:tc>
        <w:tcPr>
          <w:tcW w:w="4566" w:type="dxa"/>
          <w:shd w:val="clear" w:color="auto" w:fill="auto"/>
          <w:noWrap/>
        </w:tcPr>
        <w:p w14:paraId="38E394EE" w14:textId="77777777" w:rsidR="00C50796" w:rsidRPr="006A1C41" w:rsidRDefault="00C50796" w:rsidP="00242646">
          <w:pPr>
            <w:pStyle w:val="Sidhuvud"/>
            <w:rPr>
              <w:sz w:val="22"/>
              <w:szCs w:val="22"/>
            </w:rPr>
          </w:pPr>
          <w:r w:rsidRPr="006A1C41">
            <w:rPr>
              <w:sz w:val="22"/>
              <w:szCs w:val="22"/>
            </w:rPr>
            <w:t>Datum</w:t>
          </w:r>
        </w:p>
      </w:tc>
    </w:tr>
    <w:tr w:rsidR="00C50796" w:rsidRPr="008B443B" w14:paraId="2E94F8DE" w14:textId="77777777">
      <w:trPr>
        <w:trHeight w:val="227"/>
      </w:trPr>
      <w:tc>
        <w:tcPr>
          <w:tcW w:w="4931" w:type="dxa"/>
          <w:vMerge/>
          <w:shd w:val="clear" w:color="auto" w:fill="auto"/>
        </w:tcPr>
        <w:p w14:paraId="4AEA3C25" w14:textId="77777777" w:rsidR="00C50796" w:rsidRPr="00B3619D" w:rsidRDefault="00C50796" w:rsidP="00242646">
          <w:pPr>
            <w:pStyle w:val="Sidhuvud"/>
          </w:pPr>
        </w:p>
      </w:tc>
      <w:tc>
        <w:tcPr>
          <w:tcW w:w="4566" w:type="dxa"/>
          <w:shd w:val="clear" w:color="auto" w:fill="auto"/>
          <w:noWrap/>
        </w:tcPr>
        <w:p w14:paraId="171227FE" w14:textId="1027BF32" w:rsidR="00C50796" w:rsidRPr="006A1C41" w:rsidRDefault="00000000" w:rsidP="00242646">
          <w:pPr>
            <w:pStyle w:val="Sidhuvud"/>
            <w:rPr>
              <w:sz w:val="22"/>
              <w:szCs w:val="22"/>
            </w:rPr>
          </w:pPr>
          <w:sdt>
            <w:sdtPr>
              <w:rPr>
                <w:sz w:val="22"/>
                <w:szCs w:val="22"/>
              </w:rPr>
              <w:alias w:val="Mötesdatum"/>
              <w:tag w:val="Mötesdatum"/>
              <w:id w:val="1699353860"/>
              <w:date w:fullDate="2024-12-18T00:00:00Z">
                <w:dateFormat w:val="yyyy-MM-dd"/>
                <w:lid w:val="sv-SE"/>
                <w:storeMappedDataAs w:val="dateTime"/>
                <w:calendar w:val="gregorian"/>
              </w:date>
            </w:sdtPr>
            <w:sdtContent>
              <w:r w:rsidR="00B23C35">
                <w:rPr>
                  <w:sz w:val="22"/>
                  <w:szCs w:val="22"/>
                </w:rPr>
                <w:t>2024-12-18</w:t>
              </w:r>
            </w:sdtContent>
          </w:sdt>
        </w:p>
      </w:tc>
    </w:tr>
    <w:tr w:rsidR="00C50796" w:rsidRPr="00E47E54" w14:paraId="1F1A30BA" w14:textId="77777777">
      <w:trPr>
        <w:trHeight w:val="227"/>
      </w:trPr>
      <w:tc>
        <w:tcPr>
          <w:tcW w:w="4931" w:type="dxa"/>
          <w:vMerge/>
          <w:shd w:val="clear" w:color="auto" w:fill="auto"/>
        </w:tcPr>
        <w:p w14:paraId="241C1BF7" w14:textId="77777777" w:rsidR="00C50796" w:rsidRPr="00B3619D" w:rsidRDefault="00C50796" w:rsidP="00242646">
          <w:pPr>
            <w:pStyle w:val="Sidhuvud"/>
          </w:pPr>
        </w:p>
      </w:tc>
      <w:tc>
        <w:tcPr>
          <w:tcW w:w="4566" w:type="dxa"/>
          <w:shd w:val="clear" w:color="auto" w:fill="auto"/>
          <w:noWrap/>
        </w:tcPr>
        <w:p w14:paraId="2A9081EA" w14:textId="77777777" w:rsidR="00C50796" w:rsidRPr="006A1C41" w:rsidRDefault="00C50796" w:rsidP="00242646">
          <w:pPr>
            <w:pStyle w:val="Sidhuvud"/>
            <w:rPr>
              <w:sz w:val="22"/>
              <w:szCs w:val="22"/>
            </w:rPr>
          </w:pPr>
        </w:p>
        <w:p w14:paraId="656998DD" w14:textId="28832C7D" w:rsidR="003F124B" w:rsidRPr="006A1C41" w:rsidRDefault="003F124B" w:rsidP="00242646">
          <w:pPr>
            <w:pStyle w:val="Sidhuvud"/>
            <w:rPr>
              <w:sz w:val="22"/>
              <w:szCs w:val="22"/>
            </w:rPr>
          </w:pPr>
          <w:r w:rsidRPr="006A1C41">
            <w:rPr>
              <w:sz w:val="22"/>
              <w:szCs w:val="22"/>
            </w:rPr>
            <w:t>C 2024/491</w:t>
          </w:r>
        </w:p>
      </w:tc>
    </w:tr>
    <w:tr w:rsidR="00C50796" w:rsidRPr="00E47E54" w14:paraId="2C0BADD9" w14:textId="77777777">
      <w:trPr>
        <w:trHeight w:val="227"/>
      </w:trPr>
      <w:tc>
        <w:tcPr>
          <w:tcW w:w="4931" w:type="dxa"/>
          <w:vMerge/>
          <w:shd w:val="clear" w:color="auto" w:fill="auto"/>
        </w:tcPr>
        <w:p w14:paraId="4ACC0C43" w14:textId="77777777" w:rsidR="00C50796" w:rsidRPr="00B3619D" w:rsidRDefault="00C50796" w:rsidP="00242646">
          <w:pPr>
            <w:pStyle w:val="Sidhuvud"/>
          </w:pPr>
        </w:p>
      </w:tc>
      <w:tc>
        <w:tcPr>
          <w:tcW w:w="4566" w:type="dxa"/>
          <w:shd w:val="clear" w:color="auto" w:fill="auto"/>
          <w:noWrap/>
        </w:tcPr>
        <w:p w14:paraId="10FF4521" w14:textId="28279A71" w:rsidR="00C50796" w:rsidRPr="006A1C41" w:rsidRDefault="00C50796" w:rsidP="00242646">
          <w:pPr>
            <w:pStyle w:val="Sidhuvud"/>
            <w:rPr>
              <w:sz w:val="22"/>
              <w:szCs w:val="22"/>
            </w:rPr>
          </w:pPr>
        </w:p>
      </w:tc>
    </w:tr>
    <w:tr w:rsidR="00C50796" w:rsidRPr="008B443B" w14:paraId="55C1BC9B" w14:textId="77777777" w:rsidTr="003F124B">
      <w:trPr>
        <w:trHeight w:val="385"/>
      </w:trPr>
      <w:tc>
        <w:tcPr>
          <w:tcW w:w="4931" w:type="dxa"/>
          <w:vMerge/>
          <w:shd w:val="clear" w:color="auto" w:fill="auto"/>
        </w:tcPr>
        <w:p w14:paraId="571933C6" w14:textId="77777777" w:rsidR="00C50796" w:rsidRPr="00B3619D" w:rsidRDefault="00C50796" w:rsidP="00242646">
          <w:pPr>
            <w:pStyle w:val="Sidhuvud"/>
          </w:pPr>
        </w:p>
      </w:tc>
      <w:tc>
        <w:tcPr>
          <w:tcW w:w="4566" w:type="dxa"/>
          <w:shd w:val="clear" w:color="auto" w:fill="auto"/>
          <w:noWrap/>
        </w:tcPr>
        <w:p w14:paraId="7CE419E1" w14:textId="373A5CF1" w:rsidR="00C50796" w:rsidRPr="00B3619D" w:rsidRDefault="00C50796" w:rsidP="00242646">
          <w:pPr>
            <w:pStyle w:val="Sidhuvud"/>
          </w:pPr>
        </w:p>
      </w:tc>
    </w:tr>
    <w:tr w:rsidR="00C50796" w:rsidRPr="00E47E54" w14:paraId="40FFA1FF" w14:textId="77777777">
      <w:trPr>
        <w:trHeight w:val="227"/>
      </w:trPr>
      <w:tc>
        <w:tcPr>
          <w:tcW w:w="4931" w:type="dxa"/>
          <w:vMerge/>
          <w:shd w:val="clear" w:color="auto" w:fill="auto"/>
        </w:tcPr>
        <w:p w14:paraId="046D677F" w14:textId="77777777" w:rsidR="00C50796" w:rsidRPr="00E47E54" w:rsidRDefault="00C50796" w:rsidP="00242646">
          <w:pPr>
            <w:pStyle w:val="Sidhuvud"/>
          </w:pPr>
        </w:p>
      </w:tc>
      <w:tc>
        <w:tcPr>
          <w:tcW w:w="4566" w:type="dxa"/>
          <w:shd w:val="clear" w:color="auto" w:fill="auto"/>
          <w:noWrap/>
        </w:tcPr>
        <w:p w14:paraId="742816CD" w14:textId="77777777" w:rsidR="00C50796" w:rsidRPr="00E47E54" w:rsidRDefault="00C50796" w:rsidP="00242646">
          <w:pPr>
            <w:pStyle w:val="Sidhuvud"/>
          </w:pPr>
        </w:p>
      </w:tc>
    </w:tr>
    <w:tr w:rsidR="00C50796" w:rsidRPr="00E47E54" w14:paraId="6E79E6E7" w14:textId="77777777">
      <w:trPr>
        <w:trHeight w:val="227"/>
      </w:trPr>
      <w:tc>
        <w:tcPr>
          <w:tcW w:w="4931" w:type="dxa"/>
          <w:vMerge/>
          <w:shd w:val="clear" w:color="auto" w:fill="auto"/>
          <w:vAlign w:val="bottom"/>
        </w:tcPr>
        <w:p w14:paraId="29F6804A" w14:textId="77777777" w:rsidR="00C50796" w:rsidRPr="00E47E54" w:rsidRDefault="00C50796" w:rsidP="00242646">
          <w:pPr>
            <w:pStyle w:val="Sidhuvud"/>
          </w:pPr>
        </w:p>
      </w:tc>
      <w:tc>
        <w:tcPr>
          <w:tcW w:w="4566" w:type="dxa"/>
          <w:shd w:val="clear" w:color="auto" w:fill="auto"/>
          <w:noWrap/>
        </w:tcPr>
        <w:p w14:paraId="70A469C0" w14:textId="77777777" w:rsidR="00C50796" w:rsidRPr="00E47E54" w:rsidRDefault="00C50796" w:rsidP="00242646">
          <w:pPr>
            <w:pStyle w:val="Sidhuvud"/>
          </w:pPr>
        </w:p>
      </w:tc>
    </w:tr>
    <w:tr w:rsidR="00C50796" w:rsidRPr="008B443B" w14:paraId="1169D12E" w14:textId="77777777">
      <w:trPr>
        <w:trHeight w:val="227"/>
      </w:trPr>
      <w:tc>
        <w:tcPr>
          <w:tcW w:w="4931" w:type="dxa"/>
          <w:vMerge/>
          <w:shd w:val="clear" w:color="auto" w:fill="auto"/>
          <w:vAlign w:val="bottom"/>
        </w:tcPr>
        <w:p w14:paraId="559C2B5F" w14:textId="77777777" w:rsidR="00C50796" w:rsidRPr="00E47E54" w:rsidRDefault="00C50796" w:rsidP="00242646">
          <w:pPr>
            <w:pStyle w:val="Sidhuvud"/>
          </w:pPr>
        </w:p>
      </w:tc>
      <w:tc>
        <w:tcPr>
          <w:tcW w:w="4566" w:type="dxa"/>
          <w:shd w:val="clear" w:color="auto" w:fill="auto"/>
          <w:noWrap/>
        </w:tcPr>
        <w:p w14:paraId="6338B44D" w14:textId="77777777" w:rsidR="00C50796" w:rsidRPr="008B443B" w:rsidRDefault="00C50796" w:rsidP="00242646">
          <w:pPr>
            <w:pStyle w:val="Sidhuvud"/>
          </w:pPr>
        </w:p>
      </w:tc>
    </w:tr>
  </w:tbl>
  <w:p w14:paraId="238A9812" w14:textId="77777777" w:rsidR="00BD5973" w:rsidRDefault="00BD5973" w:rsidP="00242646">
    <w:pPr>
      <w:pStyle w:val="Sidhuvud"/>
    </w:pPr>
    <w:r w:rsidRPr="00E47E54">
      <w:rPr>
        <w:noProof/>
      </w:rPr>
      <w:drawing>
        <wp:anchor distT="0" distB="0" distL="114300" distR="114300" simplePos="0" relativeHeight="251658240" behindDoc="0" locked="1" layoutInCell="1" allowOverlap="0" wp14:anchorId="4AEE30DB" wp14:editId="2ED5230B">
          <wp:simplePos x="0" y="0"/>
          <wp:positionH relativeFrom="margin">
            <wp:posOffset>0</wp:posOffset>
          </wp:positionH>
          <wp:positionV relativeFrom="page">
            <wp:posOffset>658495</wp:posOffset>
          </wp:positionV>
          <wp:extent cx="838800" cy="900000"/>
          <wp:effectExtent l="0" t="0" r="0" b="0"/>
          <wp:wrapNone/>
          <wp:docPr id="1853310926" name="Bildobjekt 1853310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EAE8" w14:textId="23F5D101" w:rsidR="009B5A2D" w:rsidRDefault="009B5A2D" w:rsidP="0024264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599"/>
    <w:multiLevelType w:val="hybridMultilevel"/>
    <w:tmpl w:val="9F62DBA8"/>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9744C27"/>
    <w:multiLevelType w:val="hybridMultilevel"/>
    <w:tmpl w:val="677A3A7C"/>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F6C82"/>
    <w:multiLevelType w:val="hybridMultilevel"/>
    <w:tmpl w:val="01127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4C1CEE"/>
    <w:multiLevelType w:val="hybridMultilevel"/>
    <w:tmpl w:val="8820C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6"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07172"/>
    <w:multiLevelType w:val="hybridMultilevel"/>
    <w:tmpl w:val="99F0005A"/>
    <w:lvl w:ilvl="0" w:tplc="023E54AA">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6B1D15"/>
    <w:multiLevelType w:val="hybridMultilevel"/>
    <w:tmpl w:val="7E8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AF4EB1"/>
    <w:multiLevelType w:val="hybridMultilevel"/>
    <w:tmpl w:val="B6162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23758C"/>
    <w:multiLevelType w:val="hybridMultilevel"/>
    <w:tmpl w:val="90465C36"/>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26ED6"/>
    <w:multiLevelType w:val="hybridMultilevel"/>
    <w:tmpl w:val="89A06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CB3FA4"/>
    <w:multiLevelType w:val="hybridMultilevel"/>
    <w:tmpl w:val="296EA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548244">
    <w:abstractNumId w:val="1"/>
  </w:num>
  <w:num w:numId="2" w16cid:durableId="1823887912">
    <w:abstractNumId w:val="5"/>
  </w:num>
  <w:num w:numId="3" w16cid:durableId="1521116365">
    <w:abstractNumId w:val="6"/>
  </w:num>
  <w:num w:numId="4" w16cid:durableId="650332288">
    <w:abstractNumId w:val="9"/>
  </w:num>
  <w:num w:numId="5" w16cid:durableId="1608123559">
    <w:abstractNumId w:val="13"/>
  </w:num>
  <w:num w:numId="6" w16cid:durableId="614294978">
    <w:abstractNumId w:val="2"/>
  </w:num>
  <w:num w:numId="7" w16cid:durableId="1282959483">
    <w:abstractNumId w:val="4"/>
  </w:num>
  <w:num w:numId="8" w16cid:durableId="1936286599">
    <w:abstractNumId w:val="0"/>
  </w:num>
  <w:num w:numId="9" w16cid:durableId="598172774">
    <w:abstractNumId w:val="8"/>
  </w:num>
  <w:num w:numId="10" w16cid:durableId="1550336680">
    <w:abstractNumId w:val="11"/>
  </w:num>
  <w:num w:numId="11" w16cid:durableId="553127574">
    <w:abstractNumId w:val="10"/>
  </w:num>
  <w:num w:numId="12" w16cid:durableId="1748920445">
    <w:abstractNumId w:val="7"/>
  </w:num>
  <w:num w:numId="13" w16cid:durableId="1074166019">
    <w:abstractNumId w:val="14"/>
  </w:num>
  <w:num w:numId="14" w16cid:durableId="803161911">
    <w:abstractNumId w:val="12"/>
  </w:num>
  <w:num w:numId="15" w16cid:durableId="468330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0"/>
    <w:rsid w:val="00047DF9"/>
    <w:rsid w:val="00052DF7"/>
    <w:rsid w:val="00055B66"/>
    <w:rsid w:val="00073CF4"/>
    <w:rsid w:val="000906E0"/>
    <w:rsid w:val="00092854"/>
    <w:rsid w:val="000A5862"/>
    <w:rsid w:val="000E64FF"/>
    <w:rsid w:val="000F2C8A"/>
    <w:rsid w:val="00103FF1"/>
    <w:rsid w:val="0010524D"/>
    <w:rsid w:val="00133593"/>
    <w:rsid w:val="0013578F"/>
    <w:rsid w:val="001400D2"/>
    <w:rsid w:val="00144FFF"/>
    <w:rsid w:val="001503CF"/>
    <w:rsid w:val="001579A4"/>
    <w:rsid w:val="0016176F"/>
    <w:rsid w:val="001839AD"/>
    <w:rsid w:val="00185F6D"/>
    <w:rsid w:val="001934CB"/>
    <w:rsid w:val="00195F90"/>
    <w:rsid w:val="001A1800"/>
    <w:rsid w:val="001B6FAF"/>
    <w:rsid w:val="001C4377"/>
    <w:rsid w:val="001E4CBA"/>
    <w:rsid w:val="001E5A6D"/>
    <w:rsid w:val="001F5CAF"/>
    <w:rsid w:val="001F7671"/>
    <w:rsid w:val="002333EF"/>
    <w:rsid w:val="00242646"/>
    <w:rsid w:val="002476D1"/>
    <w:rsid w:val="002617F9"/>
    <w:rsid w:val="002773AE"/>
    <w:rsid w:val="00280367"/>
    <w:rsid w:val="00290E6C"/>
    <w:rsid w:val="00292025"/>
    <w:rsid w:val="002A7C84"/>
    <w:rsid w:val="002B0A78"/>
    <w:rsid w:val="002D274B"/>
    <w:rsid w:val="002D3AAC"/>
    <w:rsid w:val="002D50A6"/>
    <w:rsid w:val="00303CC1"/>
    <w:rsid w:val="003102FB"/>
    <w:rsid w:val="00326B0A"/>
    <w:rsid w:val="003555BA"/>
    <w:rsid w:val="00362712"/>
    <w:rsid w:val="003661CE"/>
    <w:rsid w:val="00377440"/>
    <w:rsid w:val="003B42EE"/>
    <w:rsid w:val="003C14C5"/>
    <w:rsid w:val="003C200F"/>
    <w:rsid w:val="003C4157"/>
    <w:rsid w:val="003C4BA2"/>
    <w:rsid w:val="003C4F48"/>
    <w:rsid w:val="003E495D"/>
    <w:rsid w:val="003E50E0"/>
    <w:rsid w:val="003F124B"/>
    <w:rsid w:val="003F1CDB"/>
    <w:rsid w:val="003F474E"/>
    <w:rsid w:val="003F57BA"/>
    <w:rsid w:val="004048B0"/>
    <w:rsid w:val="00416F6A"/>
    <w:rsid w:val="00426642"/>
    <w:rsid w:val="00426E77"/>
    <w:rsid w:val="004354DB"/>
    <w:rsid w:val="004415FF"/>
    <w:rsid w:val="00443DD7"/>
    <w:rsid w:val="00456221"/>
    <w:rsid w:val="00461F2A"/>
    <w:rsid w:val="004664BD"/>
    <w:rsid w:val="00467156"/>
    <w:rsid w:val="00472B73"/>
    <w:rsid w:val="00472F53"/>
    <w:rsid w:val="00485418"/>
    <w:rsid w:val="004856EF"/>
    <w:rsid w:val="004923FC"/>
    <w:rsid w:val="004B2C32"/>
    <w:rsid w:val="004C22D3"/>
    <w:rsid w:val="004C592E"/>
    <w:rsid w:val="004F561A"/>
    <w:rsid w:val="004F7AA0"/>
    <w:rsid w:val="005217E0"/>
    <w:rsid w:val="00534A73"/>
    <w:rsid w:val="00546B1B"/>
    <w:rsid w:val="0055033A"/>
    <w:rsid w:val="00551F5E"/>
    <w:rsid w:val="0056661A"/>
    <w:rsid w:val="00575D51"/>
    <w:rsid w:val="005768C3"/>
    <w:rsid w:val="0058767D"/>
    <w:rsid w:val="005960E7"/>
    <w:rsid w:val="005A0247"/>
    <w:rsid w:val="005A1127"/>
    <w:rsid w:val="005A11CF"/>
    <w:rsid w:val="005A13B8"/>
    <w:rsid w:val="005A7A3A"/>
    <w:rsid w:val="005B0920"/>
    <w:rsid w:val="005C195D"/>
    <w:rsid w:val="005C1FF4"/>
    <w:rsid w:val="005C5DD4"/>
    <w:rsid w:val="00604325"/>
    <w:rsid w:val="00606732"/>
    <w:rsid w:val="00615B6F"/>
    <w:rsid w:val="006215AB"/>
    <w:rsid w:val="00626B68"/>
    <w:rsid w:val="006441ED"/>
    <w:rsid w:val="00645B4F"/>
    <w:rsid w:val="006607BD"/>
    <w:rsid w:val="00665008"/>
    <w:rsid w:val="006A1C41"/>
    <w:rsid w:val="006A2272"/>
    <w:rsid w:val="006A6312"/>
    <w:rsid w:val="006C1157"/>
    <w:rsid w:val="006C3240"/>
    <w:rsid w:val="006C76A5"/>
    <w:rsid w:val="007014F0"/>
    <w:rsid w:val="00713256"/>
    <w:rsid w:val="0074228A"/>
    <w:rsid w:val="0076247B"/>
    <w:rsid w:val="007637F1"/>
    <w:rsid w:val="0076762F"/>
    <w:rsid w:val="00785AE2"/>
    <w:rsid w:val="007A4D6F"/>
    <w:rsid w:val="007B41D1"/>
    <w:rsid w:val="007C148F"/>
    <w:rsid w:val="007C2064"/>
    <w:rsid w:val="007D7AE2"/>
    <w:rsid w:val="008017DF"/>
    <w:rsid w:val="00824874"/>
    <w:rsid w:val="00825D85"/>
    <w:rsid w:val="008276AF"/>
    <w:rsid w:val="00835B92"/>
    <w:rsid w:val="0086321F"/>
    <w:rsid w:val="00866EE7"/>
    <w:rsid w:val="00886583"/>
    <w:rsid w:val="0089013D"/>
    <w:rsid w:val="008A4346"/>
    <w:rsid w:val="008A4E9E"/>
    <w:rsid w:val="008A6040"/>
    <w:rsid w:val="008A61FA"/>
    <w:rsid w:val="008B5235"/>
    <w:rsid w:val="008B5C7E"/>
    <w:rsid w:val="008C0601"/>
    <w:rsid w:val="008C56A1"/>
    <w:rsid w:val="008D2298"/>
    <w:rsid w:val="008E178D"/>
    <w:rsid w:val="008E7671"/>
    <w:rsid w:val="0090097F"/>
    <w:rsid w:val="0091730A"/>
    <w:rsid w:val="00917386"/>
    <w:rsid w:val="0092197B"/>
    <w:rsid w:val="00921D96"/>
    <w:rsid w:val="009250C1"/>
    <w:rsid w:val="00937601"/>
    <w:rsid w:val="00951D89"/>
    <w:rsid w:val="009558C8"/>
    <w:rsid w:val="00961EDA"/>
    <w:rsid w:val="00963203"/>
    <w:rsid w:val="00964B13"/>
    <w:rsid w:val="009805F2"/>
    <w:rsid w:val="00991ECF"/>
    <w:rsid w:val="00992568"/>
    <w:rsid w:val="00997CDA"/>
    <w:rsid w:val="009A1CCB"/>
    <w:rsid w:val="009B5A2D"/>
    <w:rsid w:val="009B656C"/>
    <w:rsid w:val="009D5394"/>
    <w:rsid w:val="009D5FF0"/>
    <w:rsid w:val="00A06AF4"/>
    <w:rsid w:val="00A11CD7"/>
    <w:rsid w:val="00A12DCF"/>
    <w:rsid w:val="00A14AC0"/>
    <w:rsid w:val="00A14CE9"/>
    <w:rsid w:val="00A17185"/>
    <w:rsid w:val="00A20A26"/>
    <w:rsid w:val="00A34D14"/>
    <w:rsid w:val="00A37A6A"/>
    <w:rsid w:val="00A43C00"/>
    <w:rsid w:val="00A533F3"/>
    <w:rsid w:val="00A75784"/>
    <w:rsid w:val="00A82A00"/>
    <w:rsid w:val="00AA7320"/>
    <w:rsid w:val="00AB38B7"/>
    <w:rsid w:val="00AB668E"/>
    <w:rsid w:val="00AC00E6"/>
    <w:rsid w:val="00AC6C3F"/>
    <w:rsid w:val="00AE31CA"/>
    <w:rsid w:val="00AE6293"/>
    <w:rsid w:val="00AF112E"/>
    <w:rsid w:val="00B05A16"/>
    <w:rsid w:val="00B12077"/>
    <w:rsid w:val="00B177B3"/>
    <w:rsid w:val="00B23C35"/>
    <w:rsid w:val="00B26995"/>
    <w:rsid w:val="00B30EF2"/>
    <w:rsid w:val="00B3619D"/>
    <w:rsid w:val="00B4414A"/>
    <w:rsid w:val="00B6161C"/>
    <w:rsid w:val="00B64A26"/>
    <w:rsid w:val="00B65A99"/>
    <w:rsid w:val="00B70124"/>
    <w:rsid w:val="00B73762"/>
    <w:rsid w:val="00B81942"/>
    <w:rsid w:val="00B923FF"/>
    <w:rsid w:val="00BA7BE0"/>
    <w:rsid w:val="00BB0105"/>
    <w:rsid w:val="00BB2B0E"/>
    <w:rsid w:val="00BC1E9B"/>
    <w:rsid w:val="00BC2DD3"/>
    <w:rsid w:val="00BC4A0A"/>
    <w:rsid w:val="00BD5973"/>
    <w:rsid w:val="00C16D55"/>
    <w:rsid w:val="00C26FF7"/>
    <w:rsid w:val="00C333C5"/>
    <w:rsid w:val="00C44C3D"/>
    <w:rsid w:val="00C47FB8"/>
    <w:rsid w:val="00C50796"/>
    <w:rsid w:val="00C50A68"/>
    <w:rsid w:val="00C50DE1"/>
    <w:rsid w:val="00C624B0"/>
    <w:rsid w:val="00C76A51"/>
    <w:rsid w:val="00C77AD9"/>
    <w:rsid w:val="00C81C8D"/>
    <w:rsid w:val="00C86BA2"/>
    <w:rsid w:val="00C935D2"/>
    <w:rsid w:val="00CA60D9"/>
    <w:rsid w:val="00CD1BCC"/>
    <w:rsid w:val="00CD3B6A"/>
    <w:rsid w:val="00CE1CEB"/>
    <w:rsid w:val="00D009FB"/>
    <w:rsid w:val="00D176B0"/>
    <w:rsid w:val="00D21F34"/>
    <w:rsid w:val="00D22CD7"/>
    <w:rsid w:val="00D27CA4"/>
    <w:rsid w:val="00D45F9D"/>
    <w:rsid w:val="00D62B44"/>
    <w:rsid w:val="00D63CB3"/>
    <w:rsid w:val="00D64133"/>
    <w:rsid w:val="00D808A1"/>
    <w:rsid w:val="00D80FAA"/>
    <w:rsid w:val="00D81DB3"/>
    <w:rsid w:val="00D90471"/>
    <w:rsid w:val="00D920A2"/>
    <w:rsid w:val="00D926FD"/>
    <w:rsid w:val="00D93492"/>
    <w:rsid w:val="00D970FB"/>
    <w:rsid w:val="00DA14A5"/>
    <w:rsid w:val="00DA7F8D"/>
    <w:rsid w:val="00DB327F"/>
    <w:rsid w:val="00DB61D6"/>
    <w:rsid w:val="00DD032D"/>
    <w:rsid w:val="00DD0EC2"/>
    <w:rsid w:val="00DD1BA5"/>
    <w:rsid w:val="00DD7DDC"/>
    <w:rsid w:val="00DE1BF5"/>
    <w:rsid w:val="00DE2FB6"/>
    <w:rsid w:val="00E123B1"/>
    <w:rsid w:val="00E21D36"/>
    <w:rsid w:val="00E240A7"/>
    <w:rsid w:val="00E304E6"/>
    <w:rsid w:val="00E33B54"/>
    <w:rsid w:val="00E424A4"/>
    <w:rsid w:val="00E546C4"/>
    <w:rsid w:val="00E66657"/>
    <w:rsid w:val="00E82AD0"/>
    <w:rsid w:val="00E9223F"/>
    <w:rsid w:val="00E966DB"/>
    <w:rsid w:val="00EA04A8"/>
    <w:rsid w:val="00EA4737"/>
    <w:rsid w:val="00ED2E86"/>
    <w:rsid w:val="00ED52F6"/>
    <w:rsid w:val="00EE1117"/>
    <w:rsid w:val="00EE1541"/>
    <w:rsid w:val="00EE1D07"/>
    <w:rsid w:val="00EE4513"/>
    <w:rsid w:val="00F131F7"/>
    <w:rsid w:val="00F14A56"/>
    <w:rsid w:val="00F33068"/>
    <w:rsid w:val="00F36159"/>
    <w:rsid w:val="00F42FB1"/>
    <w:rsid w:val="00F63A44"/>
    <w:rsid w:val="00F6413D"/>
    <w:rsid w:val="00F777F0"/>
    <w:rsid w:val="00F81BFB"/>
    <w:rsid w:val="00F92AB5"/>
    <w:rsid w:val="00F95F03"/>
    <w:rsid w:val="00FA2E77"/>
    <w:rsid w:val="00FA4617"/>
    <w:rsid w:val="00FA4BA8"/>
    <w:rsid w:val="00FA504C"/>
    <w:rsid w:val="00FA603B"/>
    <w:rsid w:val="00FB5561"/>
    <w:rsid w:val="00FC096A"/>
    <w:rsid w:val="00FC3EC6"/>
    <w:rsid w:val="00FF091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8ECF"/>
  <w15:chartTrackingRefBased/>
  <w15:docId w15:val="{D0457775-6E1C-44C4-B6CB-5348D6E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46"/>
    <w:pPr>
      <w:spacing w:after="200"/>
    </w:pPr>
    <w:rPr>
      <w:rFonts w:ascii="Times New Roman" w:eastAsia="Calibri" w:hAnsi="Times New Roman" w:cs="Times New Roman"/>
      <w:color w:val="000000"/>
      <w:sz w:val="20"/>
      <w:szCs w:val="20"/>
    </w:rPr>
  </w:style>
  <w:style w:type="paragraph" w:styleId="Rubrik1">
    <w:name w:val="heading 1"/>
    <w:basedOn w:val="Normal"/>
    <w:next w:val="Normal"/>
    <w:link w:val="Rubrik1Char"/>
    <w:uiPriority w:val="9"/>
    <w:qFormat/>
    <w:rsid w:val="00242646"/>
    <w:pPr>
      <w:outlineLvl w:val="0"/>
    </w:pPr>
    <w:rPr>
      <w:rFonts w:ascii="Arial" w:hAnsi="Arial" w:cs="Arial"/>
      <w:sz w:val="28"/>
      <w:szCs w:val="28"/>
    </w:rPr>
  </w:style>
  <w:style w:type="paragraph" w:styleId="Rubrik2">
    <w:name w:val="heading 2"/>
    <w:basedOn w:val="Normal"/>
    <w:next w:val="Normal"/>
    <w:link w:val="Rubrik2Char"/>
    <w:uiPriority w:val="9"/>
    <w:unhideWhenUsed/>
    <w:qFormat/>
    <w:rsid w:val="00242646"/>
    <w:pPr>
      <w:spacing w:after="120"/>
      <w:outlineLvl w:val="1"/>
    </w:pPr>
    <w:rPr>
      <w:rFonts w:ascii="Arial" w:hAnsi="Arial" w:cs="Arial"/>
      <w:color w:val="000000" w:themeColor="text1"/>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242646"/>
    <w:rPr>
      <w:rFonts w:ascii="Arial" w:eastAsia="Calibri" w:hAnsi="Arial" w:cs="Arial"/>
      <w:color w:val="000000"/>
      <w:sz w:val="28"/>
      <w:szCs w:val="28"/>
    </w:rPr>
  </w:style>
  <w:style w:type="character" w:customStyle="1" w:styleId="Rubrik2Char">
    <w:name w:val="Rubrik 2 Char"/>
    <w:basedOn w:val="Standardstycketeckensnitt"/>
    <w:link w:val="Rubrik2"/>
    <w:uiPriority w:val="9"/>
    <w:rsid w:val="00242646"/>
    <w:rPr>
      <w:rFonts w:ascii="Arial" w:eastAsia="Calibri" w:hAnsi="Arial" w:cs="Arial"/>
      <w:color w:val="000000" w:themeColor="text1"/>
      <w:sz w:val="20"/>
      <w:szCs w:val="20"/>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qFormat/>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82AD0"/>
    <w:rPr>
      <w:color w:val="0563C1" w:themeColor="hyperlink"/>
      <w:u w:val="single"/>
    </w:rPr>
  </w:style>
  <w:style w:type="character" w:styleId="Olstomnmnande">
    <w:name w:val="Unresolved Mention"/>
    <w:basedOn w:val="Standardstycketeckensnitt"/>
    <w:uiPriority w:val="99"/>
    <w:semiHidden/>
    <w:unhideWhenUsed/>
    <w:rsid w:val="00E82AD0"/>
    <w:rPr>
      <w:color w:val="605E5C"/>
      <w:shd w:val="clear" w:color="auto" w:fill="E1DFDD"/>
    </w:rPr>
  </w:style>
  <w:style w:type="paragraph" w:styleId="Revision">
    <w:name w:val="Revision"/>
    <w:hidden/>
    <w:uiPriority w:val="99"/>
    <w:semiHidden/>
    <w:rsid w:val="00426642"/>
    <w:pPr>
      <w:spacing w:after="0" w:line="240" w:lineRule="auto"/>
    </w:pPr>
    <w:rPr>
      <w:rFonts w:ascii="Times New Roman" w:eastAsia="Calibri" w:hAnsi="Times New Roman" w:cs="Times New Roman"/>
      <w:color w:val="000000"/>
    </w:rPr>
  </w:style>
  <w:style w:type="character" w:styleId="Kommentarsreferens">
    <w:name w:val="annotation reference"/>
    <w:basedOn w:val="Standardstycketeckensnitt"/>
    <w:uiPriority w:val="99"/>
    <w:semiHidden/>
    <w:unhideWhenUsed/>
    <w:rsid w:val="00426642"/>
    <w:rPr>
      <w:sz w:val="16"/>
      <w:szCs w:val="16"/>
    </w:rPr>
  </w:style>
  <w:style w:type="paragraph" w:styleId="Kommentarer">
    <w:name w:val="annotation text"/>
    <w:basedOn w:val="Normal"/>
    <w:link w:val="KommentarerChar"/>
    <w:uiPriority w:val="99"/>
    <w:semiHidden/>
    <w:unhideWhenUsed/>
    <w:rsid w:val="00426642"/>
    <w:pPr>
      <w:spacing w:line="240" w:lineRule="auto"/>
    </w:pPr>
  </w:style>
  <w:style w:type="character" w:customStyle="1" w:styleId="KommentarerChar">
    <w:name w:val="Kommentarer Char"/>
    <w:basedOn w:val="Standardstycketeckensnitt"/>
    <w:link w:val="Kommentarer"/>
    <w:uiPriority w:val="99"/>
    <w:semiHidden/>
    <w:rsid w:val="00426642"/>
    <w:rPr>
      <w:rFonts w:ascii="Times New Roman" w:eastAsia="Calibri"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426642"/>
    <w:rPr>
      <w:b/>
      <w:bCs/>
    </w:rPr>
  </w:style>
  <w:style w:type="character" w:customStyle="1" w:styleId="KommentarsmneChar">
    <w:name w:val="Kommentarsämne Char"/>
    <w:basedOn w:val="KommentarerChar"/>
    <w:link w:val="Kommentarsmne"/>
    <w:uiPriority w:val="99"/>
    <w:semiHidden/>
    <w:rsid w:val="00426642"/>
    <w:rPr>
      <w:rFonts w:ascii="Times New Roman" w:eastAsia="Calibri" w:hAnsi="Times New Roman" w:cs="Times New Roman"/>
      <w:b/>
      <w:bCs/>
      <w:color w:val="000000"/>
      <w:sz w:val="20"/>
      <w:szCs w:val="20"/>
    </w:rPr>
  </w:style>
  <w:style w:type="character" w:styleId="AnvndHyperlnk">
    <w:name w:val="FollowedHyperlink"/>
    <w:basedOn w:val="Standardstycketeckensnitt"/>
    <w:uiPriority w:val="99"/>
    <w:semiHidden/>
    <w:unhideWhenUsed/>
    <w:rsid w:val="00FA6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2884">
      <w:bodyDiv w:val="1"/>
      <w:marLeft w:val="0"/>
      <w:marRight w:val="0"/>
      <w:marTop w:val="0"/>
      <w:marBottom w:val="0"/>
      <w:divBdr>
        <w:top w:val="none" w:sz="0" w:space="0" w:color="auto"/>
        <w:left w:val="none" w:sz="0" w:space="0" w:color="auto"/>
        <w:bottom w:val="none" w:sz="0" w:space="0" w:color="auto"/>
        <w:right w:val="none" w:sz="0" w:space="0" w:color="auto"/>
      </w:divBdr>
    </w:div>
    <w:div w:id="615252855">
      <w:bodyDiv w:val="1"/>
      <w:marLeft w:val="0"/>
      <w:marRight w:val="0"/>
      <w:marTop w:val="0"/>
      <w:marBottom w:val="0"/>
      <w:divBdr>
        <w:top w:val="none" w:sz="0" w:space="0" w:color="auto"/>
        <w:left w:val="none" w:sz="0" w:space="0" w:color="auto"/>
        <w:bottom w:val="none" w:sz="0" w:space="0" w:color="auto"/>
        <w:right w:val="none" w:sz="0" w:space="0" w:color="auto"/>
      </w:divBdr>
    </w:div>
    <w:div w:id="1204294984">
      <w:bodyDiv w:val="1"/>
      <w:marLeft w:val="0"/>
      <w:marRight w:val="0"/>
      <w:marTop w:val="0"/>
      <w:marBottom w:val="0"/>
      <w:divBdr>
        <w:top w:val="none" w:sz="0" w:space="0" w:color="auto"/>
        <w:left w:val="none" w:sz="0" w:space="0" w:color="auto"/>
        <w:bottom w:val="none" w:sz="0" w:space="0" w:color="auto"/>
        <w:right w:val="none" w:sz="0" w:space="0" w:color="auto"/>
      </w:divBdr>
    </w:div>
    <w:div w:id="1346712967">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66975349">
      <w:bodyDiv w:val="1"/>
      <w:marLeft w:val="0"/>
      <w:marRight w:val="0"/>
      <w:marTop w:val="0"/>
      <w:marBottom w:val="0"/>
      <w:divBdr>
        <w:top w:val="none" w:sz="0" w:space="0" w:color="auto"/>
        <w:left w:val="none" w:sz="0" w:space="0" w:color="auto"/>
        <w:bottom w:val="none" w:sz="0" w:space="0" w:color="auto"/>
        <w:right w:val="none" w:sz="0" w:space="0" w:color="auto"/>
      </w:divBdr>
    </w:div>
    <w:div w:id="1677422645">
      <w:bodyDiv w:val="1"/>
      <w:marLeft w:val="0"/>
      <w:marRight w:val="0"/>
      <w:marTop w:val="0"/>
      <w:marBottom w:val="0"/>
      <w:divBdr>
        <w:top w:val="none" w:sz="0" w:space="0" w:color="auto"/>
        <w:left w:val="none" w:sz="0" w:space="0" w:color="auto"/>
        <w:bottom w:val="none" w:sz="0" w:space="0" w:color="auto"/>
        <w:right w:val="none" w:sz="0" w:space="0" w:color="auto"/>
      </w:divBdr>
    </w:div>
    <w:div w:id="1818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fn@du.s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a.se/vara-resultat/statistik/flikar/information-om-statistiken?plusbox=12_16cf0f8c1849df466228b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n@du.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ACC30BB404A789ED269669EA819EC"/>
        <w:category>
          <w:name w:val="Allmänt"/>
          <w:gallery w:val="placeholder"/>
        </w:category>
        <w:types>
          <w:type w:val="bbPlcHdr"/>
        </w:types>
        <w:behaviors>
          <w:behavior w:val="content"/>
        </w:behaviors>
        <w:guid w:val="{BEDD42CD-77C3-4616-B8B3-0DFB74513772}"/>
      </w:docPartPr>
      <w:docPartBody>
        <w:p w:rsidR="00ED3175" w:rsidRDefault="00ED3175">
          <w:pPr>
            <w:pStyle w:val="55CACC30BB404A789ED269669EA819EC"/>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75"/>
    <w:rsid w:val="00015325"/>
    <w:rsid w:val="002008E3"/>
    <w:rsid w:val="003E495D"/>
    <w:rsid w:val="006A566D"/>
    <w:rsid w:val="006F215C"/>
    <w:rsid w:val="00754E8E"/>
    <w:rsid w:val="00922090"/>
    <w:rsid w:val="00A57B17"/>
    <w:rsid w:val="00B923FF"/>
    <w:rsid w:val="00C1163C"/>
    <w:rsid w:val="00C85C00"/>
    <w:rsid w:val="00D63CB3"/>
    <w:rsid w:val="00EC5054"/>
    <w:rsid w:val="00ED3175"/>
    <w:rsid w:val="00EF78EA"/>
    <w:rsid w:val="00F43ED1"/>
    <w:rsid w:val="00F95F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CACC30BB404A789ED269669EA819EC">
    <w:name w:val="55CACC30BB404A789ED269669EA8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72e6be-13ae-43da-a38a-232b29a04746" xsi:nil="true"/>
    <BeHDa_Sorteringsordning xmlns="bd72e6be-13ae-43da-a38a-232b29a04746" xsi:nil="true"/>
    <BeHDa_Diarienummer xmlns="bd72e6be-13ae-43da-a38a-232b29a04746" xsi:nil="true"/>
    <BeHDa_Beslutsdatum xmlns="bd72e6be-13ae-43da-a38a-232b29a04746" xsi:nil="true"/>
    <BeHDa_Dokumenttyp xmlns="bd72e6be-13ae-43da-a38a-232b29a04746" xsi:nil="true"/>
    <BeHDa_Ursprungswebb xmlns="bd72e6be-13ae-43da-a38a-232b29a04746">
      <Url xsi:nil="true"/>
      <Description xsi:nil="true"/>
    </BeHDa_Ursprungswebb>
    <p6f9e56d757b45a6bde4de29e723f0d7 xmlns="bd72e6be-13ae-43da-a38a-232b29a04746">
      <Terms xmlns="http://schemas.microsoft.com/office/infopath/2007/PartnerControls"/>
    </p6f9e56d757b45a6bde4de29e723f0d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6DC03A30C9D14D936E958178E7510F" ma:contentTypeVersion="14" ma:contentTypeDescription="Create a new document." ma:contentTypeScope="" ma:versionID="dc7331c994def5fa026aa363b7a3c00b">
  <xsd:schema xmlns:xsd="http://www.w3.org/2001/XMLSchema" xmlns:xs="http://www.w3.org/2001/XMLSchema" xmlns:p="http://schemas.microsoft.com/office/2006/metadata/properties" xmlns:ns2="bd72e6be-13ae-43da-a38a-232b29a04746" xmlns:ns3="6c164d4a-d6c9-455f-8fc3-45f91cef1803" targetNamespace="http://schemas.microsoft.com/office/2006/metadata/properties" ma:root="true" ma:fieldsID="1aadcecd58356e02e122cd5bde9d96b7" ns2:_="" ns3:_="">
    <xsd:import namespace="bd72e6be-13ae-43da-a38a-232b29a04746"/>
    <xsd:import namespace="6c164d4a-d6c9-455f-8fc3-45f91cef1803"/>
    <xsd:element name="properties">
      <xsd:complexType>
        <xsd:sequence>
          <xsd:element name="documentManagement">
            <xsd:complexType>
              <xsd:all>
                <xsd:element ref="ns2:BeHDa_Sorteringsordning" minOccurs="0"/>
                <xsd:element ref="ns2:p6f9e56d757b45a6bde4de29e723f0d7" minOccurs="0"/>
                <xsd:element ref="ns2:TaxCatchAll" minOccurs="0"/>
                <xsd:element ref="ns3:MediaServiceMetadata" minOccurs="0"/>
                <xsd:element ref="ns3:MediaServiceFastMetadata" minOccurs="0"/>
                <xsd:element ref="ns2:BeHDa_Dokumenttyp" minOccurs="0"/>
                <xsd:element ref="ns2:BeHDa_Diarienummer" minOccurs="0"/>
                <xsd:element ref="ns2:BeHDa_Beslutsdatum" minOccurs="0"/>
                <xsd:element ref="ns3:MediaServiceSearchProperties" minOccurs="0"/>
                <xsd:element ref="ns2:BeHDa_Ursprungswebb"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e6be-13ae-43da-a38a-232b29a04746" elementFormDefault="qualified">
    <xsd:import namespace="http://schemas.microsoft.com/office/2006/documentManagement/types"/>
    <xsd:import namespace="http://schemas.microsoft.com/office/infopath/2007/PartnerControls"/>
    <xsd:element name="BeHDa_Sorteringsordning" ma:index="8" nillable="true" ma:displayName="Sorteringsordning" ma:internalName="BeHDa_Sorteringsordning">
      <xsd:simpleType>
        <xsd:restriction base="dms:Number"/>
      </xsd:simpleType>
    </xsd:element>
    <xsd:element name="p6f9e56d757b45a6bde4de29e723f0d7" ma:index="10" nillable="true" ma:taxonomy="true" ma:internalName="p6f9e56d757b45a6bde4de29e723f0d7" ma:taxonomyFieldName="BeHDa_Dokumenttyp_Tax" ma:displayName="Dokumenttyp" ma:fieldId="{96f9e56d-757b-45a6-bde4-de29e723f0d7}" ma:sspId="2e8987a6-c1bb-4d45-96f2-f973512b71dc" ma:termSetId="5af78825-a386-4dfb-bc4b-2d98dcef38c9"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7ff780b-9477-4a89-90ef-0aea95e6e40c}" ma:internalName="TaxCatchAll" ma:showField="CatchAllData" ma:web="bd72e6be-13ae-43da-a38a-232b29a04746">
      <xsd:complexType>
        <xsd:complexContent>
          <xsd:extension base="dms:MultiChoiceLookup">
            <xsd:sequence>
              <xsd:element name="Value" type="dms:Lookup" maxOccurs="unbounded" minOccurs="0" nillable="true"/>
            </xsd:sequence>
          </xsd:extension>
        </xsd:complexContent>
      </xsd:complexType>
    </xsd:element>
    <xsd:element name="BeHDa_Dokumenttyp" ma:index="14" nillable="true" ma:displayName="Dokumenttyp gammal" ma:internalName="BeHDa_Dokumenttyp">
      <xsd:simpleType>
        <xsd:restriction base="dms:Choice">
          <xsd:enumeration value="Beslut"/>
          <xsd:enumeration value="Brev"/>
          <xsd:enumeration value="PM"/>
          <xsd:enumeration value="Policy"/>
          <xsd:enumeration value="Protokoll"/>
        </xsd:restriction>
      </xsd:simpleType>
    </xsd:element>
    <xsd:element name="BeHDa_Diarienummer" ma:index="15" nillable="true" ma:displayName="Diarienummer" ma:internalName="BeHDa_Diarienummer">
      <xsd:simpleType>
        <xsd:restriction base="dms:Text"/>
      </xsd:simpleType>
    </xsd:element>
    <xsd:element name="BeHDa_Beslutsdatum" ma:index="16" nillable="true" ma:displayName="Beslutsdatum" ma:internalName="BeHDa_Beslutsdatum">
      <xsd:simpleType>
        <xsd:restriction base="dms:DateTime"/>
      </xsd:simpleType>
    </xsd:element>
    <xsd:element name="BeHDa_Ursprungswebb" ma:index="18" nillable="true" ma:displayName="Ursprungswebb" ma:internalName="BeHDa_Ursprungswebb">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64d4a-d6c9-455f-8fc3-45f91cef180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E3EF8-422A-4708-89EA-A5AA58B41D12}">
  <ds:schemaRefs>
    <ds:schemaRef ds:uri="http://schemas.microsoft.com/office/2006/metadata/properties"/>
    <ds:schemaRef ds:uri="http://schemas.microsoft.com/office/infopath/2007/PartnerControls"/>
    <ds:schemaRef ds:uri="bd72e6be-13ae-43da-a38a-232b29a04746"/>
  </ds:schemaRefs>
</ds:datastoreItem>
</file>

<file path=customXml/itemProps2.xml><?xml version="1.0" encoding="utf-8"?>
<ds:datastoreItem xmlns:ds="http://schemas.openxmlformats.org/officeDocument/2006/customXml" ds:itemID="{75EE97D3-EB0B-4FFB-A3D0-B2B9497E56BD}">
  <ds:schemaRefs>
    <ds:schemaRef ds:uri="http://schemas.openxmlformats.org/officeDocument/2006/bibliography"/>
  </ds:schemaRefs>
</ds:datastoreItem>
</file>

<file path=customXml/itemProps3.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4.xml><?xml version="1.0" encoding="utf-8"?>
<ds:datastoreItem xmlns:ds="http://schemas.openxmlformats.org/officeDocument/2006/customXml" ds:itemID="{51396A62-AB85-4F6E-9D98-87F14F5CE8D0}"/>
</file>

<file path=docProps/app.xml><?xml version="1.0" encoding="utf-8"?>
<Properties xmlns="http://schemas.openxmlformats.org/officeDocument/2006/extended-properties" xmlns:vt="http://schemas.openxmlformats.org/officeDocument/2006/docPropsVTypes">
  <Template>PM</Template>
  <TotalTime>117</TotalTime>
  <Pages>9</Pages>
  <Words>2333</Words>
  <Characters>12370</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Anvisningar och mall för ansökan om inrättande av ämne</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och mall för ansökan om inrättande av ämne</dc:title>
  <dc:subject/>
  <dc:creator>Linda Vixner (HDa)</dc:creator>
  <cp:keywords/>
  <dc:description/>
  <cp:lastModifiedBy>Svante Fjelkner (HDa)</cp:lastModifiedBy>
  <cp:revision>6</cp:revision>
  <dcterms:created xsi:type="dcterms:W3CDTF">2024-11-21T07:11:00Z</dcterms:created>
  <dcterms:modified xsi:type="dcterms:W3CDTF">2024-12-18T14:34:00Z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0x010100EC6DC03A30C9D14D936E958178E7510F</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BeHDa_Dokumenttyp_Tax">
    <vt:lpwstr/>
  </property>
</Properties>
</file>