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29" w:type="dxa"/>
        <w:tblInd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5"/>
        <w:gridCol w:w="2905"/>
      </w:tblGrid>
      <w:tr w:rsidR="00AA5A7E" w:rsidRPr="00D07CD3" w14:paraId="756156CB" w14:textId="77777777" w:rsidTr="0053783D"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6719C" w14:textId="77777777" w:rsidR="00AA5A7E" w:rsidRPr="00D07CD3" w:rsidRDefault="00AA5A7E" w:rsidP="003A57B5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mallCaps/>
                <w:sz w:val="24"/>
                <w:szCs w:val="24"/>
                <w:lang w:val="en-GB"/>
              </w:rPr>
            </w:pPr>
          </w:p>
        </w:tc>
      </w:tr>
      <w:tr w:rsidR="00AA5A7E" w:rsidRPr="00D07CD3" w14:paraId="1ADDAB5F" w14:textId="77777777" w:rsidTr="0053783D"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A3F5" w14:textId="77777777" w:rsidR="00AA5A7E" w:rsidRPr="00D07CD3" w:rsidRDefault="00AA5A7E" w:rsidP="003A57B5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mallCaps/>
                <w:sz w:val="24"/>
                <w:szCs w:val="24"/>
                <w:lang w:val="en-GB"/>
              </w:rPr>
            </w:pPr>
          </w:p>
        </w:tc>
      </w:tr>
      <w:tr w:rsidR="00AA5A7E" w:rsidRPr="00D07CD3" w14:paraId="1263D5C5" w14:textId="77777777" w:rsidTr="0053783D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2C49" w14:textId="77777777" w:rsidR="00AA5A7E" w:rsidRPr="00D07CD3" w:rsidRDefault="00AA5A7E" w:rsidP="003A57B5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BF04" w14:textId="77777777" w:rsidR="00AA5A7E" w:rsidRPr="00D07CD3" w:rsidRDefault="00AA5A7E" w:rsidP="003A57B5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color w:val="000000"/>
                <w:sz w:val="24"/>
                <w:szCs w:val="24"/>
                <w:lang w:val="en-GB"/>
              </w:rPr>
            </w:pPr>
          </w:p>
        </w:tc>
      </w:tr>
      <w:tr w:rsidR="00AA5A7E" w:rsidRPr="00D07CD3" w14:paraId="3E45D1A5" w14:textId="77777777" w:rsidTr="0053783D"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CADD3" w14:textId="77777777" w:rsidR="00AA5A7E" w:rsidRPr="00D07CD3" w:rsidRDefault="00AA5A7E" w:rsidP="003A57B5">
            <w:pPr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54786" w14:textId="77777777" w:rsidR="00AA5A7E" w:rsidRPr="00D07CD3" w:rsidRDefault="00AA5A7E" w:rsidP="003A57B5">
            <w:pPr>
              <w:tabs>
                <w:tab w:val="left" w:pos="1440"/>
                <w:tab w:val="left" w:pos="7200"/>
              </w:tabs>
              <w:rPr>
                <w:rFonts w:ascii="Georgia" w:hAnsi="Georgia"/>
                <w:color w:val="000000"/>
                <w:sz w:val="24"/>
                <w:szCs w:val="24"/>
                <w:lang w:val="en-GB"/>
              </w:rPr>
            </w:pPr>
          </w:p>
        </w:tc>
      </w:tr>
      <w:tr w:rsidR="00AA5A7E" w:rsidRPr="00D07CD3" w14:paraId="6C569817" w14:textId="77777777" w:rsidTr="0053783D"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88B59" w14:textId="77777777" w:rsidR="00AA5A7E" w:rsidRPr="00D07CD3" w:rsidRDefault="00AA5A7E" w:rsidP="003A57B5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</w:tr>
      <w:tr w:rsidR="00AA5A7E" w:rsidRPr="00D07CD3" w14:paraId="46542C3F" w14:textId="77777777" w:rsidTr="0053783D"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5A47D" w14:textId="77777777" w:rsidR="00AA5A7E" w:rsidRPr="00D07CD3" w:rsidRDefault="00AA5A7E" w:rsidP="003A57B5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</w:tr>
      <w:tr w:rsidR="00AA5A7E" w:rsidRPr="00D07CD3" w14:paraId="721DBBBF" w14:textId="77777777" w:rsidTr="0053783D"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248C0" w14:textId="77777777" w:rsidR="00AA5A7E" w:rsidRPr="00D07CD3" w:rsidRDefault="00AA5A7E" w:rsidP="003A57B5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</w:tr>
      <w:tr w:rsidR="00AA5A7E" w:rsidRPr="00D07CD3" w14:paraId="38C462B5" w14:textId="77777777" w:rsidTr="0053783D"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91F5" w14:textId="77777777" w:rsidR="00AA5A7E" w:rsidRPr="00D07CD3" w:rsidRDefault="00AA5A7E" w:rsidP="003A57B5">
            <w:pPr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</w:tr>
    </w:tbl>
    <w:p w14:paraId="610B9996" w14:textId="77777777" w:rsidR="003B2979" w:rsidRDefault="00D136B9" w:rsidP="00CA6EBC">
      <w:pPr>
        <w:pStyle w:val="Rubrik2"/>
        <w:rPr>
          <w:rFonts w:ascii="Garamond" w:hAnsi="Garamond"/>
          <w:b/>
          <w:bCs/>
          <w:sz w:val="36"/>
        </w:rPr>
      </w:pPr>
      <w:r>
        <w:rPr>
          <w:rFonts w:ascii="Garamond" w:hAnsi="Garamond"/>
          <w:b/>
          <w:bCs/>
          <w:sz w:val="36"/>
        </w:rPr>
        <w:t>Confirmation</w:t>
      </w:r>
      <w:r w:rsidR="00536440">
        <w:rPr>
          <w:rFonts w:ascii="Garamond" w:hAnsi="Garamond"/>
          <w:b/>
          <w:bCs/>
          <w:sz w:val="36"/>
        </w:rPr>
        <w:t xml:space="preserve"> </w:t>
      </w:r>
      <w:r w:rsidR="00BF4069">
        <w:rPr>
          <w:rFonts w:ascii="Garamond" w:hAnsi="Garamond"/>
          <w:b/>
          <w:bCs/>
          <w:sz w:val="36"/>
        </w:rPr>
        <w:t>of Participation</w:t>
      </w:r>
    </w:p>
    <w:p w14:paraId="150FF58C" w14:textId="77777777" w:rsidR="00BD1787" w:rsidRPr="00D07CD3" w:rsidRDefault="00BD1787" w:rsidP="00AB0F7B">
      <w:pPr>
        <w:tabs>
          <w:tab w:val="left" w:pos="7200"/>
        </w:tabs>
        <w:rPr>
          <w:rFonts w:ascii="Georgia" w:hAnsi="Georgia"/>
          <w:sz w:val="24"/>
          <w:szCs w:val="24"/>
          <w:lang w:val="en-GB"/>
        </w:rPr>
      </w:pPr>
    </w:p>
    <w:p w14:paraId="204BBE79" w14:textId="77777777" w:rsidR="00BD1787" w:rsidRPr="00D07CD3" w:rsidRDefault="00BD1787" w:rsidP="00AB0F7B">
      <w:pPr>
        <w:tabs>
          <w:tab w:val="left" w:pos="7200"/>
        </w:tabs>
        <w:rPr>
          <w:rFonts w:ascii="Georgia" w:hAnsi="Georgia"/>
          <w:sz w:val="24"/>
          <w:szCs w:val="24"/>
          <w:lang w:val="en-GB"/>
        </w:rPr>
      </w:pPr>
    </w:p>
    <w:p w14:paraId="14D6EDCB" w14:textId="77777777" w:rsidR="003B2979" w:rsidRPr="003B2979" w:rsidRDefault="003B2979" w:rsidP="003B2979">
      <w:pPr>
        <w:rPr>
          <w:lang w:val="en-US"/>
        </w:rPr>
      </w:pPr>
      <w:r w:rsidRPr="003B2979">
        <w:rPr>
          <w:lang w:val="en-US"/>
        </w:rPr>
        <w:tab/>
      </w:r>
      <w:r w:rsidRPr="003B2979">
        <w:rPr>
          <w:lang w:val="en-US"/>
        </w:rPr>
        <w:tab/>
      </w:r>
    </w:p>
    <w:p w14:paraId="146D4350" w14:textId="77777777" w:rsidR="003B2979" w:rsidRPr="003B2979" w:rsidRDefault="00A021E5" w:rsidP="003B2979">
      <w:pPr>
        <w:ind w:left="2880" w:firstLine="720"/>
        <w:rPr>
          <w:sz w:val="28"/>
          <w:lang w:val="en-US"/>
        </w:rPr>
      </w:pPr>
      <w:proofErr w:type="gramStart"/>
      <w:r>
        <w:rPr>
          <w:sz w:val="28"/>
          <w:lang w:val="en-US"/>
        </w:rPr>
        <w:t>Date:…</w:t>
      </w:r>
      <w:proofErr w:type="gramEnd"/>
      <w:r>
        <w:rPr>
          <w:sz w:val="28"/>
          <w:lang w:val="en-US"/>
        </w:rPr>
        <w:t>…………………..</w:t>
      </w:r>
    </w:p>
    <w:p w14:paraId="3EBC213D" w14:textId="77777777" w:rsidR="003B2979" w:rsidRPr="003B2979" w:rsidRDefault="003B2979" w:rsidP="003B2979">
      <w:pPr>
        <w:ind w:left="2880" w:firstLine="720"/>
        <w:rPr>
          <w:sz w:val="28"/>
          <w:lang w:val="en-US"/>
        </w:rPr>
      </w:pPr>
    </w:p>
    <w:p w14:paraId="5253FE72" w14:textId="77777777" w:rsidR="003B2979" w:rsidRPr="003B2979" w:rsidRDefault="003B2979" w:rsidP="003B2979">
      <w:pPr>
        <w:ind w:left="2880" w:firstLine="720"/>
        <w:rPr>
          <w:sz w:val="28"/>
          <w:lang w:val="en-US"/>
        </w:rPr>
      </w:pPr>
    </w:p>
    <w:p w14:paraId="7B553AB8" w14:textId="77777777" w:rsidR="003B2979" w:rsidRPr="003B2979" w:rsidRDefault="003B2979" w:rsidP="003B2979">
      <w:pPr>
        <w:rPr>
          <w:sz w:val="28"/>
          <w:lang w:val="en-US"/>
        </w:rPr>
      </w:pPr>
    </w:p>
    <w:p w14:paraId="0FBAA6D9" w14:textId="189766BD" w:rsidR="00A021E5" w:rsidRDefault="003B2979" w:rsidP="003B2979">
      <w:pPr>
        <w:rPr>
          <w:sz w:val="28"/>
          <w:lang w:val="en-US"/>
        </w:rPr>
      </w:pPr>
      <w:r w:rsidRPr="003B2979">
        <w:rPr>
          <w:sz w:val="28"/>
          <w:lang w:val="en-US"/>
        </w:rPr>
        <w:t xml:space="preserve">It is hereby certified </w:t>
      </w:r>
      <w:proofErr w:type="gramStart"/>
      <w:r w:rsidRPr="003B2979">
        <w:rPr>
          <w:sz w:val="28"/>
          <w:lang w:val="en-US"/>
        </w:rPr>
        <w:t xml:space="preserve">that </w:t>
      </w:r>
      <w:r w:rsidR="00195D74">
        <w:rPr>
          <w:sz w:val="28"/>
          <w:lang w:val="en-US"/>
        </w:rPr>
        <w:t xml:space="preserve"> </w:t>
      </w:r>
      <w:r w:rsidR="00A021E5">
        <w:rPr>
          <w:sz w:val="28"/>
          <w:lang w:val="en-US"/>
        </w:rPr>
        <w:t>…</w:t>
      </w:r>
      <w:proofErr w:type="gramEnd"/>
      <w:r w:rsidR="00A021E5">
        <w:rPr>
          <w:sz w:val="28"/>
          <w:lang w:val="en-US"/>
        </w:rPr>
        <w:t>………………..</w:t>
      </w:r>
    </w:p>
    <w:p w14:paraId="069F8C02" w14:textId="77777777" w:rsidR="00A021E5" w:rsidRDefault="00195D74" w:rsidP="003B2979">
      <w:pPr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14:paraId="31CACC8B" w14:textId="378FE360" w:rsidR="00A021E5" w:rsidRPr="00195D74" w:rsidRDefault="006B3861" w:rsidP="003B2979">
      <w:pPr>
        <w:rPr>
          <w:sz w:val="28"/>
          <w:lang w:val="en-GB"/>
        </w:rPr>
      </w:pPr>
      <w:r>
        <w:rPr>
          <w:sz w:val="28"/>
          <w:lang w:val="en-GB"/>
        </w:rPr>
        <w:t>from</w:t>
      </w:r>
      <w:r w:rsidR="00A021E5" w:rsidRPr="00195D74">
        <w:rPr>
          <w:sz w:val="28"/>
          <w:lang w:val="en-GB"/>
        </w:rPr>
        <w:t xml:space="preserve"> Högskolan Dalarna, </w:t>
      </w:r>
      <w:proofErr w:type="gramStart"/>
      <w:r w:rsidR="00A021E5" w:rsidRPr="00195D74">
        <w:rPr>
          <w:sz w:val="28"/>
          <w:lang w:val="en-GB"/>
        </w:rPr>
        <w:t xml:space="preserve">Sweden,   </w:t>
      </w:r>
      <w:proofErr w:type="gramEnd"/>
      <w:r w:rsidR="00A021E5" w:rsidRPr="00195D74">
        <w:rPr>
          <w:sz w:val="28"/>
          <w:lang w:val="en-GB"/>
        </w:rPr>
        <w:t>SFALUN01</w:t>
      </w:r>
    </w:p>
    <w:p w14:paraId="4C15C397" w14:textId="77777777" w:rsidR="00A021E5" w:rsidRPr="00195D74" w:rsidRDefault="00A021E5" w:rsidP="003B2979">
      <w:pPr>
        <w:rPr>
          <w:sz w:val="28"/>
          <w:lang w:val="en-GB"/>
        </w:rPr>
      </w:pPr>
    </w:p>
    <w:p w14:paraId="79FD628D" w14:textId="77777777" w:rsidR="00A021E5" w:rsidRDefault="003B2979" w:rsidP="00A021E5">
      <w:pPr>
        <w:rPr>
          <w:sz w:val="28"/>
          <w:lang w:val="en-US"/>
        </w:rPr>
      </w:pPr>
      <w:r w:rsidRPr="003B2979">
        <w:rPr>
          <w:sz w:val="28"/>
          <w:lang w:val="en-US"/>
        </w:rPr>
        <w:t>is present</w:t>
      </w:r>
      <w:r w:rsidR="00A021E5">
        <w:rPr>
          <w:sz w:val="28"/>
          <w:lang w:val="en-US"/>
        </w:rPr>
        <w:t xml:space="preserve"> at</w:t>
      </w:r>
      <w:r w:rsidRPr="003B2979">
        <w:rPr>
          <w:sz w:val="28"/>
          <w:lang w:val="en-US"/>
        </w:rPr>
        <w:t xml:space="preserve"> </w:t>
      </w:r>
      <w:r w:rsidR="00A021E5">
        <w:rPr>
          <w:sz w:val="28"/>
          <w:lang w:val="en-US"/>
        </w:rPr>
        <w:t>………………….</w:t>
      </w:r>
    </w:p>
    <w:p w14:paraId="08BAAE3E" w14:textId="77777777" w:rsidR="00A021E5" w:rsidRDefault="00A021E5" w:rsidP="00A021E5">
      <w:pPr>
        <w:rPr>
          <w:sz w:val="28"/>
          <w:lang w:val="en-US"/>
        </w:rPr>
      </w:pPr>
    </w:p>
    <w:p w14:paraId="7CBB2D1A" w14:textId="2612B1FE" w:rsidR="00A021E5" w:rsidRDefault="00BF4069" w:rsidP="00A021E5">
      <w:pPr>
        <w:rPr>
          <w:sz w:val="28"/>
          <w:lang w:val="en-US"/>
        </w:rPr>
      </w:pPr>
      <w:r>
        <w:rPr>
          <w:sz w:val="28"/>
          <w:lang w:val="en-US"/>
        </w:rPr>
        <w:t>(</w:t>
      </w:r>
      <w:r w:rsidR="00A021E5">
        <w:rPr>
          <w:sz w:val="28"/>
          <w:lang w:val="en-US"/>
        </w:rPr>
        <w:t>Erasmus</w:t>
      </w:r>
      <w:r>
        <w:rPr>
          <w:sz w:val="28"/>
          <w:lang w:val="en-US"/>
        </w:rPr>
        <w:t xml:space="preserve"> </w:t>
      </w:r>
      <w:r w:rsidR="00A021E5">
        <w:rPr>
          <w:sz w:val="28"/>
          <w:lang w:val="en-US"/>
        </w:rPr>
        <w:t>code………………</w:t>
      </w:r>
      <w:r>
        <w:rPr>
          <w:sz w:val="28"/>
          <w:lang w:val="en-US"/>
        </w:rPr>
        <w:t>)</w:t>
      </w:r>
      <w:r w:rsidR="00A021E5">
        <w:rPr>
          <w:sz w:val="28"/>
          <w:lang w:val="en-US"/>
        </w:rPr>
        <w:t xml:space="preserve"> Country………</w:t>
      </w:r>
      <w:proofErr w:type="gramStart"/>
      <w:r w:rsidR="00A021E5">
        <w:rPr>
          <w:sz w:val="28"/>
          <w:lang w:val="en-US"/>
        </w:rPr>
        <w:t>…..</w:t>
      </w:r>
      <w:proofErr w:type="gramEnd"/>
    </w:p>
    <w:p w14:paraId="33BE4192" w14:textId="77777777" w:rsidR="00A021E5" w:rsidRDefault="00A021E5" w:rsidP="003B2979">
      <w:pPr>
        <w:rPr>
          <w:sz w:val="28"/>
          <w:lang w:val="en-US"/>
        </w:rPr>
      </w:pPr>
    </w:p>
    <w:p w14:paraId="24E65316" w14:textId="77777777" w:rsidR="003B2979" w:rsidRDefault="003B2979" w:rsidP="003B2979">
      <w:pPr>
        <w:rPr>
          <w:sz w:val="28"/>
          <w:lang w:val="en-US"/>
        </w:rPr>
      </w:pPr>
    </w:p>
    <w:p w14:paraId="330E2CB0" w14:textId="77777777" w:rsidR="003B2979" w:rsidRDefault="00A021E5" w:rsidP="003B2979">
      <w:pPr>
        <w:rPr>
          <w:sz w:val="28"/>
          <w:lang w:val="en-US"/>
        </w:rPr>
      </w:pPr>
      <w:r>
        <w:rPr>
          <w:sz w:val="28"/>
          <w:lang w:val="en-US"/>
        </w:rPr>
        <w:t>Dates of visit:</w:t>
      </w:r>
      <w:r w:rsidR="00B948BC">
        <w:rPr>
          <w:sz w:val="28"/>
          <w:lang w:val="en-US"/>
        </w:rPr>
        <w:t xml:space="preserve"> </w:t>
      </w:r>
      <w:r>
        <w:rPr>
          <w:sz w:val="28"/>
          <w:lang w:val="en-US"/>
        </w:rPr>
        <w:t>…………………………………………….</w:t>
      </w:r>
    </w:p>
    <w:p w14:paraId="41D53088" w14:textId="77777777" w:rsidR="00A021E5" w:rsidRDefault="00A021E5" w:rsidP="003B2979">
      <w:pPr>
        <w:rPr>
          <w:sz w:val="28"/>
          <w:lang w:val="en-US"/>
        </w:rPr>
      </w:pPr>
    </w:p>
    <w:p w14:paraId="2AB3AE05" w14:textId="77777777" w:rsidR="00B948BC" w:rsidRDefault="00BF4069" w:rsidP="003B2979">
      <w:pPr>
        <w:rPr>
          <w:sz w:val="28"/>
          <w:lang w:val="en-US"/>
        </w:rPr>
      </w:pPr>
      <w:r>
        <w:rPr>
          <w:sz w:val="28"/>
          <w:lang w:val="en-US"/>
        </w:rPr>
        <w:t>(</w:t>
      </w:r>
      <w:r w:rsidR="00A021E5">
        <w:rPr>
          <w:sz w:val="28"/>
          <w:lang w:val="en-US"/>
        </w:rPr>
        <w:t>Number of t</w:t>
      </w:r>
      <w:r w:rsidR="00B948BC">
        <w:rPr>
          <w:sz w:val="28"/>
          <w:lang w:val="en-US"/>
        </w:rPr>
        <w:t xml:space="preserve">eaching hours: </w:t>
      </w:r>
      <w:r w:rsidR="00A021E5">
        <w:rPr>
          <w:sz w:val="28"/>
          <w:lang w:val="en-US"/>
        </w:rPr>
        <w:t>……………..</w:t>
      </w:r>
      <w:r>
        <w:rPr>
          <w:sz w:val="28"/>
          <w:lang w:val="en-US"/>
        </w:rPr>
        <w:t>)</w:t>
      </w:r>
    </w:p>
    <w:p w14:paraId="4A27BCC6" w14:textId="77777777" w:rsidR="00A021E5" w:rsidRDefault="00A021E5" w:rsidP="003B2979">
      <w:pPr>
        <w:rPr>
          <w:sz w:val="28"/>
          <w:lang w:val="en-US"/>
        </w:rPr>
      </w:pPr>
    </w:p>
    <w:p w14:paraId="7181D24A" w14:textId="77777777" w:rsidR="003B2979" w:rsidRDefault="003B2979" w:rsidP="003B2979">
      <w:pPr>
        <w:rPr>
          <w:sz w:val="28"/>
          <w:lang w:val="en-US"/>
        </w:rPr>
      </w:pPr>
    </w:p>
    <w:p w14:paraId="1C6D6356" w14:textId="77777777" w:rsidR="00BF4069" w:rsidRDefault="00BF4069" w:rsidP="003B2979">
      <w:pPr>
        <w:rPr>
          <w:rFonts w:ascii="Georgia" w:hAnsi="Georgia"/>
          <w:sz w:val="24"/>
          <w:szCs w:val="24"/>
          <w:lang w:val="en-GB"/>
        </w:rPr>
      </w:pPr>
    </w:p>
    <w:p w14:paraId="2B8896DC" w14:textId="77777777" w:rsidR="003B2979" w:rsidRDefault="003B2979" w:rsidP="00AB0F7B">
      <w:pPr>
        <w:pStyle w:val="Sidhuvud"/>
        <w:tabs>
          <w:tab w:val="clear" w:pos="4536"/>
          <w:tab w:val="clear" w:pos="9072"/>
          <w:tab w:val="left" w:pos="7200"/>
        </w:tabs>
        <w:rPr>
          <w:rFonts w:ascii="Georgia" w:hAnsi="Georgia"/>
          <w:sz w:val="24"/>
          <w:szCs w:val="24"/>
          <w:lang w:val="en-GB"/>
        </w:rPr>
      </w:pPr>
    </w:p>
    <w:p w14:paraId="32104DBD" w14:textId="77777777" w:rsidR="003B2979" w:rsidRPr="00D07CD3" w:rsidRDefault="003B2979" w:rsidP="00AB0F7B">
      <w:pPr>
        <w:pStyle w:val="Sidhuvud"/>
        <w:tabs>
          <w:tab w:val="clear" w:pos="4536"/>
          <w:tab w:val="clear" w:pos="9072"/>
          <w:tab w:val="left" w:pos="7200"/>
        </w:tabs>
        <w:rPr>
          <w:rFonts w:ascii="Georgia" w:hAnsi="Georgia"/>
          <w:sz w:val="24"/>
          <w:szCs w:val="24"/>
          <w:lang w:val="en-GB"/>
        </w:rPr>
      </w:pPr>
    </w:p>
    <w:p w14:paraId="36832101" w14:textId="77777777" w:rsidR="003B2979" w:rsidRDefault="003B2979" w:rsidP="00AB0F7B">
      <w:pPr>
        <w:tabs>
          <w:tab w:val="left" w:pos="7200"/>
        </w:tabs>
        <w:rPr>
          <w:rFonts w:ascii="Georgia" w:hAnsi="Georgia"/>
          <w:sz w:val="24"/>
          <w:szCs w:val="24"/>
          <w:lang w:val="en-GB"/>
        </w:rPr>
      </w:pPr>
    </w:p>
    <w:p w14:paraId="5F95F8EE" w14:textId="77777777" w:rsidR="00A021E5" w:rsidRDefault="00A021E5" w:rsidP="00AB0F7B">
      <w:pPr>
        <w:tabs>
          <w:tab w:val="left" w:pos="7200"/>
        </w:tabs>
        <w:rPr>
          <w:rFonts w:ascii="Georgia" w:hAnsi="Georgia"/>
          <w:sz w:val="24"/>
          <w:szCs w:val="24"/>
          <w:lang w:val="en-GB"/>
        </w:rPr>
      </w:pPr>
    </w:p>
    <w:p w14:paraId="177BACF0" w14:textId="77777777" w:rsidR="00195D74" w:rsidRPr="006B3861" w:rsidRDefault="00A021E5" w:rsidP="00195D74">
      <w:pPr>
        <w:tabs>
          <w:tab w:val="left" w:pos="7200"/>
        </w:tabs>
        <w:rPr>
          <w:sz w:val="28"/>
          <w:lang w:val="en-US"/>
        </w:rPr>
      </w:pPr>
      <w:r w:rsidRPr="006B3861">
        <w:rPr>
          <w:sz w:val="28"/>
          <w:lang w:val="en-US"/>
        </w:rPr>
        <w:t xml:space="preserve">Signees </w:t>
      </w:r>
      <w:r w:rsidR="00195D74" w:rsidRPr="006B3861">
        <w:rPr>
          <w:sz w:val="28"/>
          <w:lang w:val="en-US"/>
        </w:rPr>
        <w:t xml:space="preserve">telephone and </w:t>
      </w:r>
      <w:proofErr w:type="gramStart"/>
      <w:r w:rsidR="00195D74" w:rsidRPr="006B3861">
        <w:rPr>
          <w:sz w:val="28"/>
          <w:lang w:val="en-US"/>
        </w:rPr>
        <w:t>e-mail :</w:t>
      </w:r>
      <w:proofErr w:type="gramEnd"/>
    </w:p>
    <w:p w14:paraId="7EA62AEE" w14:textId="77777777" w:rsidR="00A021E5" w:rsidRPr="006B3861" w:rsidRDefault="00A021E5" w:rsidP="00AB0F7B">
      <w:pPr>
        <w:tabs>
          <w:tab w:val="left" w:pos="7200"/>
        </w:tabs>
        <w:rPr>
          <w:sz w:val="28"/>
          <w:lang w:val="en-US"/>
        </w:rPr>
      </w:pPr>
    </w:p>
    <w:p w14:paraId="47C9F20F" w14:textId="77777777" w:rsidR="00A021E5" w:rsidRPr="006B3861" w:rsidRDefault="00A021E5" w:rsidP="00AB0F7B">
      <w:pPr>
        <w:tabs>
          <w:tab w:val="left" w:pos="7200"/>
        </w:tabs>
        <w:rPr>
          <w:sz w:val="28"/>
          <w:lang w:val="en-US"/>
        </w:rPr>
      </w:pPr>
      <w:r w:rsidRPr="006B3861">
        <w:rPr>
          <w:sz w:val="28"/>
          <w:lang w:val="en-US"/>
        </w:rPr>
        <w:t xml:space="preserve">  </w:t>
      </w:r>
    </w:p>
    <w:p w14:paraId="2957FE32" w14:textId="77777777" w:rsidR="00A021E5" w:rsidRPr="006B3861" w:rsidRDefault="00A021E5" w:rsidP="00AB0F7B">
      <w:pPr>
        <w:tabs>
          <w:tab w:val="left" w:pos="7200"/>
        </w:tabs>
        <w:rPr>
          <w:sz w:val="28"/>
          <w:lang w:val="en-US"/>
        </w:rPr>
      </w:pPr>
    </w:p>
    <w:p w14:paraId="2FBF885A" w14:textId="77777777" w:rsidR="00A021E5" w:rsidRPr="006B3861" w:rsidRDefault="00A021E5" w:rsidP="00AB0F7B">
      <w:pPr>
        <w:tabs>
          <w:tab w:val="left" w:pos="7200"/>
        </w:tabs>
        <w:rPr>
          <w:sz w:val="28"/>
          <w:lang w:val="en-US"/>
        </w:rPr>
      </w:pPr>
    </w:p>
    <w:p w14:paraId="61DEA369" w14:textId="77777777" w:rsidR="00A021E5" w:rsidRPr="006B3861" w:rsidRDefault="00A021E5" w:rsidP="00AB0F7B">
      <w:pPr>
        <w:tabs>
          <w:tab w:val="left" w:pos="7200"/>
        </w:tabs>
        <w:rPr>
          <w:sz w:val="28"/>
          <w:lang w:val="en-US"/>
        </w:rPr>
      </w:pPr>
      <w:r w:rsidRPr="006B3861">
        <w:rPr>
          <w:sz w:val="28"/>
          <w:lang w:val="en-US"/>
        </w:rPr>
        <w:t>Signature and stamp</w:t>
      </w:r>
    </w:p>
    <w:sectPr w:rsidR="00A021E5" w:rsidRPr="006B3861" w:rsidSect="0053783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92" w:right="1644" w:bottom="340" w:left="2693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4FE0" w14:textId="77777777" w:rsidR="003852D4" w:rsidRDefault="003852D4">
      <w:r>
        <w:separator/>
      </w:r>
    </w:p>
  </w:endnote>
  <w:endnote w:type="continuationSeparator" w:id="0">
    <w:p w14:paraId="65ACE833" w14:textId="77777777" w:rsidR="003852D4" w:rsidRDefault="0038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540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1" w:type="dxa"/>
      <w:tblInd w:w="-976" w:type="dxa"/>
      <w:tblLook w:val="04A0" w:firstRow="1" w:lastRow="0" w:firstColumn="1" w:lastColumn="0" w:noHBand="0" w:noVBand="1"/>
    </w:tblPr>
    <w:tblGrid>
      <w:gridCol w:w="2118"/>
      <w:gridCol w:w="2118"/>
      <w:gridCol w:w="2118"/>
      <w:gridCol w:w="3377"/>
    </w:tblGrid>
    <w:tr w:rsidR="00A021E5" w:rsidRPr="00B407B5" w14:paraId="35CE92E4" w14:textId="77777777" w:rsidTr="004A75FB">
      <w:tc>
        <w:tcPr>
          <w:tcW w:w="2118" w:type="dxa"/>
          <w:shd w:val="clear" w:color="auto" w:fill="auto"/>
        </w:tcPr>
        <w:p w14:paraId="077B52AC" w14:textId="77777777" w:rsidR="00A021E5" w:rsidRPr="00CA1F1B" w:rsidRDefault="00A021E5">
          <w:pPr>
            <w:pStyle w:val="Sidfot"/>
            <w:rPr>
              <w:rFonts w:ascii="Georgia" w:hAnsi="Georgia"/>
            </w:rPr>
          </w:pPr>
        </w:p>
      </w:tc>
      <w:tc>
        <w:tcPr>
          <w:tcW w:w="2118" w:type="dxa"/>
          <w:shd w:val="clear" w:color="auto" w:fill="auto"/>
        </w:tcPr>
        <w:p w14:paraId="211F5113" w14:textId="77777777" w:rsidR="00A021E5" w:rsidRPr="00CA1F1B" w:rsidRDefault="00A021E5">
          <w:pPr>
            <w:pStyle w:val="Sidfot"/>
            <w:rPr>
              <w:rFonts w:ascii="Georgia" w:hAnsi="Georgia"/>
            </w:rPr>
          </w:pPr>
        </w:p>
      </w:tc>
      <w:tc>
        <w:tcPr>
          <w:tcW w:w="2118" w:type="dxa"/>
          <w:shd w:val="clear" w:color="auto" w:fill="auto"/>
        </w:tcPr>
        <w:p w14:paraId="49760F68" w14:textId="77777777" w:rsidR="00A021E5" w:rsidRPr="00CA1F1B" w:rsidRDefault="00A021E5">
          <w:pPr>
            <w:pStyle w:val="Sidfot"/>
            <w:rPr>
              <w:rFonts w:ascii="Georgia" w:hAnsi="Georgia"/>
            </w:rPr>
          </w:pPr>
        </w:p>
      </w:tc>
      <w:tc>
        <w:tcPr>
          <w:tcW w:w="3377" w:type="dxa"/>
          <w:shd w:val="clear" w:color="auto" w:fill="auto"/>
        </w:tcPr>
        <w:p w14:paraId="5139E9E3" w14:textId="77777777" w:rsidR="00A021E5" w:rsidRPr="00CA1F1B" w:rsidRDefault="00A021E5" w:rsidP="004A75FB">
          <w:pPr>
            <w:pStyle w:val="Sidfot"/>
            <w:tabs>
              <w:tab w:val="right" w:pos="3161"/>
            </w:tabs>
            <w:rPr>
              <w:rFonts w:ascii="Georgia" w:hAnsi="Georgia"/>
            </w:rPr>
          </w:pPr>
          <w:r w:rsidRPr="00CA1F1B">
            <w:rPr>
              <w:rFonts w:ascii="Georgia" w:hAnsi="Georgia"/>
            </w:rPr>
            <w:tab/>
          </w:r>
          <w:r w:rsidR="000E3A82" w:rsidRPr="00CA1F1B">
            <w:rPr>
              <w:rFonts w:ascii="Georgia" w:hAnsi="Georgia"/>
            </w:rPr>
            <w:fldChar w:fldCharType="begin"/>
          </w:r>
          <w:r w:rsidRPr="00CA1F1B">
            <w:rPr>
              <w:rFonts w:ascii="Georgia" w:hAnsi="Georgia"/>
            </w:rPr>
            <w:instrText xml:space="preserve"> PAGE  \* Arabic  \* MERGEFORMAT </w:instrText>
          </w:r>
          <w:r w:rsidR="000E3A82" w:rsidRPr="00CA1F1B">
            <w:rPr>
              <w:rFonts w:ascii="Georgia" w:hAnsi="Georgia"/>
            </w:rPr>
            <w:fldChar w:fldCharType="separate"/>
          </w:r>
          <w:r>
            <w:rPr>
              <w:rFonts w:ascii="Georgia" w:hAnsi="Georgia"/>
              <w:noProof/>
            </w:rPr>
            <w:t>2</w:t>
          </w:r>
          <w:r w:rsidR="000E3A82" w:rsidRPr="00CA1F1B">
            <w:rPr>
              <w:rFonts w:ascii="Georgia" w:hAnsi="Georgia"/>
            </w:rPr>
            <w:fldChar w:fldCharType="end"/>
          </w:r>
          <w:r w:rsidRPr="00CA1F1B">
            <w:rPr>
              <w:rFonts w:ascii="Georgia" w:hAnsi="Georgia"/>
            </w:rPr>
            <w:t>(</w:t>
          </w:r>
          <w:r w:rsidR="000E3A82" w:rsidRPr="00CA1F1B">
            <w:rPr>
              <w:rFonts w:ascii="Georgia" w:hAnsi="Georgia"/>
            </w:rPr>
            <w:fldChar w:fldCharType="begin"/>
          </w:r>
          <w:r w:rsidRPr="00CA1F1B">
            <w:rPr>
              <w:rFonts w:ascii="Georgia" w:hAnsi="Georgia"/>
            </w:rPr>
            <w:instrText xml:space="preserve"> NUMPAGES  \# "0" \* Arabic  \* MERGEFORMAT </w:instrText>
          </w:r>
          <w:r w:rsidR="000E3A82" w:rsidRPr="00CA1F1B">
            <w:rPr>
              <w:rFonts w:ascii="Georgia" w:hAnsi="Georgia"/>
            </w:rPr>
            <w:fldChar w:fldCharType="separate"/>
          </w:r>
          <w:r>
            <w:rPr>
              <w:rFonts w:ascii="Georgia" w:hAnsi="Georgia"/>
              <w:noProof/>
            </w:rPr>
            <w:t>2</w:t>
          </w:r>
          <w:r w:rsidR="000E3A82" w:rsidRPr="00CA1F1B">
            <w:rPr>
              <w:rFonts w:ascii="Georgia" w:hAnsi="Georgia"/>
            </w:rPr>
            <w:fldChar w:fldCharType="end"/>
          </w:r>
          <w:r w:rsidRPr="00CA1F1B">
            <w:rPr>
              <w:rFonts w:ascii="Georgia" w:hAnsi="Georgia"/>
            </w:rPr>
            <w:t>)</w:t>
          </w:r>
        </w:p>
      </w:tc>
    </w:tr>
  </w:tbl>
  <w:p w14:paraId="50E5FE1B" w14:textId="77777777" w:rsidR="00A021E5" w:rsidRDefault="00A021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Ind w:w="-9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218"/>
      <w:gridCol w:w="1843"/>
      <w:gridCol w:w="2293"/>
      <w:gridCol w:w="3465"/>
    </w:tblGrid>
    <w:tr w:rsidR="00A021E5" w:rsidRPr="00B407B5" w14:paraId="31DBB8D2" w14:textId="77777777" w:rsidTr="00B407B5">
      <w:tc>
        <w:tcPr>
          <w:tcW w:w="2218" w:type="dxa"/>
          <w:shd w:val="clear" w:color="auto" w:fill="auto"/>
        </w:tcPr>
        <w:p w14:paraId="361328C2" w14:textId="77777777" w:rsidR="00A021E5" w:rsidRPr="00CA1F1B" w:rsidRDefault="00A021E5" w:rsidP="00195DAF">
          <w:pPr>
            <w:pStyle w:val="Sidfot"/>
            <w:rPr>
              <w:rFonts w:ascii="Georgia" w:hAnsi="Georgia"/>
              <w:b/>
            </w:rPr>
          </w:pPr>
          <w:r w:rsidRPr="00CA1F1B">
            <w:rPr>
              <w:rFonts w:ascii="Georgia" w:hAnsi="Georgia"/>
              <w:b/>
            </w:rPr>
            <w:t>Högskolan Dalarna</w:t>
          </w:r>
        </w:p>
        <w:p w14:paraId="180F5AFE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  <w:r w:rsidRPr="00CA1F1B">
            <w:rPr>
              <w:rFonts w:ascii="Georgia" w:hAnsi="Georgia"/>
            </w:rPr>
            <w:t>S 791 88 Falun</w:t>
          </w:r>
        </w:p>
        <w:p w14:paraId="202284D0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  <w:r w:rsidRPr="00CA1F1B">
            <w:rPr>
              <w:rFonts w:ascii="Georgia" w:hAnsi="Georgia"/>
            </w:rPr>
            <w:t>Sweden</w:t>
          </w:r>
        </w:p>
      </w:tc>
      <w:tc>
        <w:tcPr>
          <w:tcW w:w="1843" w:type="dxa"/>
          <w:shd w:val="clear" w:color="auto" w:fill="auto"/>
        </w:tcPr>
        <w:p w14:paraId="674DDE6D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</w:p>
        <w:p w14:paraId="315AE4A6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  <w:r w:rsidRPr="00CA1F1B">
            <w:rPr>
              <w:rFonts w:ascii="Georgia" w:hAnsi="Georgia"/>
            </w:rPr>
            <w:t>Tfn</w:t>
          </w:r>
        </w:p>
        <w:p w14:paraId="0702811C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  <w:r w:rsidRPr="00CA1F1B">
            <w:rPr>
              <w:rFonts w:ascii="Georgia" w:hAnsi="Georgia"/>
            </w:rPr>
            <w:t>+46 23-77 80 00</w:t>
          </w:r>
        </w:p>
      </w:tc>
      <w:tc>
        <w:tcPr>
          <w:tcW w:w="2293" w:type="dxa"/>
          <w:shd w:val="clear" w:color="auto" w:fill="auto"/>
        </w:tcPr>
        <w:p w14:paraId="061FC99F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</w:p>
        <w:p w14:paraId="0C867FF4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  <w:r w:rsidRPr="00CA1F1B">
            <w:rPr>
              <w:rFonts w:ascii="Georgia" w:hAnsi="Georgia"/>
            </w:rPr>
            <w:t>Fax</w:t>
          </w:r>
        </w:p>
        <w:p w14:paraId="1EE7670B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  <w:r w:rsidRPr="00CA1F1B">
            <w:rPr>
              <w:rFonts w:ascii="Georgia" w:hAnsi="Georgia"/>
            </w:rPr>
            <w:t>+46 23-77 80 80</w:t>
          </w:r>
        </w:p>
      </w:tc>
      <w:tc>
        <w:tcPr>
          <w:tcW w:w="3465" w:type="dxa"/>
          <w:shd w:val="clear" w:color="auto" w:fill="auto"/>
        </w:tcPr>
        <w:p w14:paraId="2E68DBB3" w14:textId="77777777" w:rsidR="00A021E5" w:rsidRPr="00CA1F1B" w:rsidRDefault="00A021E5" w:rsidP="00195DAF">
          <w:pPr>
            <w:pStyle w:val="Sidfot"/>
            <w:rPr>
              <w:rFonts w:ascii="Georgia" w:hAnsi="Georgia"/>
            </w:rPr>
          </w:pPr>
        </w:p>
        <w:p w14:paraId="07C13F8B" w14:textId="77777777" w:rsidR="00A021E5" w:rsidRPr="00CA1F1B" w:rsidRDefault="00000000" w:rsidP="00195DAF">
          <w:pPr>
            <w:pStyle w:val="Sidfot"/>
            <w:rPr>
              <w:rFonts w:ascii="Georgia" w:hAnsi="Georgia"/>
            </w:rPr>
          </w:pPr>
          <w:hyperlink r:id="rId1" w:history="1">
            <w:r w:rsidR="00A021E5" w:rsidRPr="00CA1F1B">
              <w:rPr>
                <w:rStyle w:val="Hyperlnk"/>
                <w:rFonts w:ascii="Georgia" w:hAnsi="Georgia"/>
              </w:rPr>
              <w:t>www.du.se</w:t>
            </w:r>
          </w:hyperlink>
        </w:p>
        <w:p w14:paraId="1BAF5EFC" w14:textId="77777777" w:rsidR="00A021E5" w:rsidRPr="00CA1F1B" w:rsidRDefault="00A021E5" w:rsidP="00B407B5">
          <w:pPr>
            <w:pStyle w:val="Sidfot"/>
            <w:tabs>
              <w:tab w:val="right" w:pos="3269"/>
            </w:tabs>
            <w:rPr>
              <w:rFonts w:ascii="Georgia" w:hAnsi="Georgia"/>
            </w:rPr>
          </w:pPr>
          <w:r w:rsidRPr="00CA1F1B">
            <w:rPr>
              <w:rFonts w:ascii="Georgia" w:hAnsi="Georgia"/>
            </w:rPr>
            <w:tab/>
          </w:r>
          <w:r w:rsidR="000E3A82" w:rsidRPr="00CA1F1B">
            <w:rPr>
              <w:rFonts w:ascii="Georgia" w:hAnsi="Georgia"/>
            </w:rPr>
            <w:fldChar w:fldCharType="begin"/>
          </w:r>
          <w:r w:rsidRPr="00CA1F1B">
            <w:rPr>
              <w:rFonts w:ascii="Georgia" w:hAnsi="Georgia"/>
            </w:rPr>
            <w:instrText xml:space="preserve"> PAGE  \* Arabic  \* MERGEFORMAT </w:instrText>
          </w:r>
          <w:r w:rsidR="000E3A82" w:rsidRPr="00CA1F1B">
            <w:rPr>
              <w:rFonts w:ascii="Georgia" w:hAnsi="Georgia"/>
            </w:rPr>
            <w:fldChar w:fldCharType="separate"/>
          </w:r>
          <w:r w:rsidR="00B221C8">
            <w:rPr>
              <w:rFonts w:ascii="Georgia" w:hAnsi="Georgia"/>
              <w:noProof/>
            </w:rPr>
            <w:t>1</w:t>
          </w:r>
          <w:r w:rsidR="000E3A82" w:rsidRPr="00CA1F1B">
            <w:rPr>
              <w:rFonts w:ascii="Georgia" w:hAnsi="Georgia"/>
            </w:rPr>
            <w:fldChar w:fldCharType="end"/>
          </w:r>
          <w:r w:rsidRPr="00CA1F1B">
            <w:rPr>
              <w:rFonts w:ascii="Georgia" w:hAnsi="Georgia"/>
            </w:rPr>
            <w:t>(</w:t>
          </w:r>
          <w:r w:rsidR="000E3A82" w:rsidRPr="00CA1F1B">
            <w:rPr>
              <w:rFonts w:ascii="Georgia" w:hAnsi="Georgia"/>
            </w:rPr>
            <w:fldChar w:fldCharType="begin"/>
          </w:r>
          <w:r w:rsidRPr="00CA1F1B">
            <w:rPr>
              <w:rFonts w:ascii="Georgia" w:hAnsi="Georgia"/>
            </w:rPr>
            <w:instrText xml:space="preserve"> NUMPAGES  \# "0" \* Arabic  \* MERGEFORMAT </w:instrText>
          </w:r>
          <w:r w:rsidR="000E3A82" w:rsidRPr="00CA1F1B">
            <w:rPr>
              <w:rFonts w:ascii="Georgia" w:hAnsi="Georgia"/>
            </w:rPr>
            <w:fldChar w:fldCharType="separate"/>
          </w:r>
          <w:r w:rsidR="00B221C8">
            <w:rPr>
              <w:rFonts w:ascii="Georgia" w:hAnsi="Georgia"/>
              <w:noProof/>
            </w:rPr>
            <w:t>1</w:t>
          </w:r>
          <w:r w:rsidR="000E3A82" w:rsidRPr="00CA1F1B">
            <w:rPr>
              <w:rFonts w:ascii="Georgia" w:hAnsi="Georgia"/>
            </w:rPr>
            <w:fldChar w:fldCharType="end"/>
          </w:r>
          <w:r w:rsidRPr="00CA1F1B">
            <w:rPr>
              <w:rFonts w:ascii="Georgia" w:hAnsi="Georgia"/>
            </w:rPr>
            <w:t>)</w:t>
          </w:r>
        </w:p>
      </w:tc>
    </w:tr>
  </w:tbl>
  <w:p w14:paraId="554E30DF" w14:textId="77777777" w:rsidR="00A021E5" w:rsidRDefault="00A021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5448" w14:textId="77777777" w:rsidR="003852D4" w:rsidRDefault="003852D4">
      <w:r>
        <w:separator/>
      </w:r>
    </w:p>
  </w:footnote>
  <w:footnote w:type="continuationSeparator" w:id="0">
    <w:p w14:paraId="1554BC2A" w14:textId="77777777" w:rsidR="003852D4" w:rsidRDefault="0038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FB5E" w14:textId="77777777" w:rsidR="00A021E5" w:rsidRDefault="00A021E5" w:rsidP="00A91215">
    <w:pPr>
      <w:pStyle w:val="Sidhuvud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E64C" w14:textId="77777777" w:rsidR="00A021E5" w:rsidRDefault="00A021E5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FA5087D" wp14:editId="7943B1D8">
          <wp:simplePos x="0" y="0"/>
          <wp:positionH relativeFrom="column">
            <wp:posOffset>-617220</wp:posOffset>
          </wp:positionH>
          <wp:positionV relativeFrom="paragraph">
            <wp:posOffset>180340</wp:posOffset>
          </wp:positionV>
          <wp:extent cx="750570" cy="893445"/>
          <wp:effectExtent l="19050" t="0" r="0" b="0"/>
          <wp:wrapNone/>
          <wp:docPr id="4" name="Bild 3" descr="Beskrivning: E:\Högskolan Dalarna\Instruktioner\du-vertikal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krivning: E:\Högskolan Dalarna\Instruktioner\du-vertikal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EDF"/>
    <w:multiLevelType w:val="hybridMultilevel"/>
    <w:tmpl w:val="1E2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4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979"/>
    <w:rsid w:val="00004184"/>
    <w:rsid w:val="00013744"/>
    <w:rsid w:val="00093143"/>
    <w:rsid w:val="000B3186"/>
    <w:rsid w:val="000D2C1C"/>
    <w:rsid w:val="000E0EC9"/>
    <w:rsid w:val="000E1F32"/>
    <w:rsid w:val="000E3A82"/>
    <w:rsid w:val="000F7DF6"/>
    <w:rsid w:val="001079CF"/>
    <w:rsid w:val="00165B8B"/>
    <w:rsid w:val="001958D1"/>
    <w:rsid w:val="00195D74"/>
    <w:rsid w:val="00195DAF"/>
    <w:rsid w:val="00197CDE"/>
    <w:rsid w:val="001B6777"/>
    <w:rsid w:val="001C3B44"/>
    <w:rsid w:val="001F1E1F"/>
    <w:rsid w:val="0020763B"/>
    <w:rsid w:val="002B3046"/>
    <w:rsid w:val="002D66C7"/>
    <w:rsid w:val="00385267"/>
    <w:rsid w:val="003852D4"/>
    <w:rsid w:val="003A57B5"/>
    <w:rsid w:val="003B2979"/>
    <w:rsid w:val="003C0E0E"/>
    <w:rsid w:val="003D6B00"/>
    <w:rsid w:val="004613E8"/>
    <w:rsid w:val="00485DEB"/>
    <w:rsid w:val="004A75FB"/>
    <w:rsid w:val="004B7FD9"/>
    <w:rsid w:val="004D22EA"/>
    <w:rsid w:val="00536440"/>
    <w:rsid w:val="0053783D"/>
    <w:rsid w:val="005E5EC4"/>
    <w:rsid w:val="006012E2"/>
    <w:rsid w:val="00686F8F"/>
    <w:rsid w:val="006973EE"/>
    <w:rsid w:val="006B3861"/>
    <w:rsid w:val="006B73E9"/>
    <w:rsid w:val="006D5EEE"/>
    <w:rsid w:val="00790140"/>
    <w:rsid w:val="007C3353"/>
    <w:rsid w:val="0089068D"/>
    <w:rsid w:val="008C1763"/>
    <w:rsid w:val="008E4BC9"/>
    <w:rsid w:val="008F5952"/>
    <w:rsid w:val="009330D4"/>
    <w:rsid w:val="00972BA5"/>
    <w:rsid w:val="009D1A18"/>
    <w:rsid w:val="009E57CF"/>
    <w:rsid w:val="009F2F91"/>
    <w:rsid w:val="00A021E5"/>
    <w:rsid w:val="00A37281"/>
    <w:rsid w:val="00A37D7B"/>
    <w:rsid w:val="00A45E34"/>
    <w:rsid w:val="00A91215"/>
    <w:rsid w:val="00AA5A7E"/>
    <w:rsid w:val="00AA631A"/>
    <w:rsid w:val="00AA6916"/>
    <w:rsid w:val="00AB0F7B"/>
    <w:rsid w:val="00AC55A8"/>
    <w:rsid w:val="00AE1964"/>
    <w:rsid w:val="00B221C8"/>
    <w:rsid w:val="00B407B5"/>
    <w:rsid w:val="00B948BC"/>
    <w:rsid w:val="00BC1723"/>
    <w:rsid w:val="00BD1787"/>
    <w:rsid w:val="00BF4069"/>
    <w:rsid w:val="00C4125D"/>
    <w:rsid w:val="00C572F3"/>
    <w:rsid w:val="00CA1F1B"/>
    <w:rsid w:val="00CA6EBC"/>
    <w:rsid w:val="00CB5FBC"/>
    <w:rsid w:val="00CC1AE8"/>
    <w:rsid w:val="00CF0E50"/>
    <w:rsid w:val="00D01017"/>
    <w:rsid w:val="00D07CD3"/>
    <w:rsid w:val="00D136B9"/>
    <w:rsid w:val="00D34995"/>
    <w:rsid w:val="00D41BEC"/>
    <w:rsid w:val="00D4210F"/>
    <w:rsid w:val="00DA3958"/>
    <w:rsid w:val="00DB6B3C"/>
    <w:rsid w:val="00E164EE"/>
    <w:rsid w:val="00E64612"/>
    <w:rsid w:val="00E65712"/>
    <w:rsid w:val="00E91635"/>
    <w:rsid w:val="00FB13CC"/>
    <w:rsid w:val="00FB377C"/>
    <w:rsid w:val="00FC2FC6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36350"/>
  <w15:docId w15:val="{536575A1-C85D-4B4D-9A7E-05B838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3EE"/>
    <w:pPr>
      <w:overflowPunct w:val="0"/>
      <w:autoSpaceDE w:val="0"/>
      <w:autoSpaceDN w:val="0"/>
      <w:adjustRightInd w:val="0"/>
      <w:textAlignment w:val="baseline"/>
    </w:pPr>
    <w:rPr>
      <w:rFonts w:ascii="Garamond" w:eastAsia="Times New Roman" w:hAnsi="Garamond"/>
    </w:rPr>
  </w:style>
  <w:style w:type="paragraph" w:styleId="Rubrik2">
    <w:name w:val="heading 2"/>
    <w:basedOn w:val="Normal"/>
    <w:next w:val="Normal"/>
    <w:link w:val="Rubrik2Char"/>
    <w:qFormat/>
    <w:locked/>
    <w:rsid w:val="003B2979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sz w:val="28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973EE"/>
    <w:rPr>
      <w:rFonts w:ascii="Tahoma" w:eastAsia="Calibri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6973E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6973E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slon540 BT" w:eastAsia="Calibri" w:hAnsi="Caslon540 BT"/>
    </w:rPr>
  </w:style>
  <w:style w:type="character" w:customStyle="1" w:styleId="SidhuvudChar">
    <w:name w:val="Sidhuvud Char"/>
    <w:link w:val="Sidhuvud"/>
    <w:uiPriority w:val="99"/>
    <w:locked/>
    <w:rsid w:val="006973EE"/>
    <w:rPr>
      <w:rFonts w:ascii="Caslon540 BT" w:hAnsi="Caslon540 BT" w:cs="Times New Roman"/>
      <w:sz w:val="20"/>
    </w:rPr>
  </w:style>
  <w:style w:type="paragraph" w:customStyle="1" w:styleId="Adress">
    <w:name w:val="Adress"/>
    <w:basedOn w:val="Normal"/>
    <w:uiPriority w:val="99"/>
    <w:rsid w:val="006973EE"/>
  </w:style>
  <w:style w:type="paragraph" w:styleId="Rubrik">
    <w:name w:val="Title"/>
    <w:basedOn w:val="Normal"/>
    <w:link w:val="RubrikChar"/>
    <w:uiPriority w:val="99"/>
    <w:qFormat/>
    <w:rsid w:val="006973EE"/>
    <w:pPr>
      <w:spacing w:after="170" w:line="320" w:lineRule="exact"/>
    </w:pPr>
    <w:rPr>
      <w:rFonts w:ascii="Arial" w:eastAsia="Calibri" w:hAnsi="Arial"/>
    </w:rPr>
  </w:style>
  <w:style w:type="character" w:customStyle="1" w:styleId="RubrikChar">
    <w:name w:val="Rubrik Char"/>
    <w:link w:val="Rubrik"/>
    <w:uiPriority w:val="99"/>
    <w:locked/>
    <w:rsid w:val="006973EE"/>
    <w:rPr>
      <w:rFonts w:ascii="Arial" w:hAnsi="Arial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1C3B4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E258CF"/>
    <w:rPr>
      <w:rFonts w:ascii="Garamond" w:eastAsia="Times New Roman" w:hAnsi="Garamond"/>
      <w:sz w:val="20"/>
      <w:szCs w:val="20"/>
    </w:rPr>
  </w:style>
  <w:style w:type="table" w:styleId="Tabellrutnt">
    <w:name w:val="Table Grid"/>
    <w:basedOn w:val="Normaltabell"/>
    <w:locked/>
    <w:rsid w:val="00C5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1958D1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rsid w:val="003B2979"/>
    <w:rPr>
      <w:rFonts w:ascii="Times New Roman" w:eastAsia="Times New Roman" w:hAnsi="Times New Roman"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\AppData\Local\Temp\ARCDF99\Skicka%20till%20Laila\brevmall-v2-eng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6B66-0DB2-4F41-B32B-AA4BD657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brevmall-v2-eng1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[ÄRENDE]</vt:lpstr>
    </vt:vector>
  </TitlesOfParts>
  <Company>Högskolan Dalarna</Company>
  <LinksUpToDate>false</LinksUpToDate>
  <CharactersWithSpaces>354</CharactersWithSpaces>
  <SharedDoc>false</SharedDoc>
  <HLinks>
    <vt:vector size="6" baseType="variant">
      <vt:variant>
        <vt:i4>262230</vt:i4>
      </vt:variant>
      <vt:variant>
        <vt:i4>6</vt:i4>
      </vt:variant>
      <vt:variant>
        <vt:i4>0</vt:i4>
      </vt:variant>
      <vt:variant>
        <vt:i4>5</vt:i4>
      </vt:variant>
      <vt:variant>
        <vt:lpwstr>http://www.du.se/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[ÄRENDE]</dc:title>
  <dc:creator>Susanne Corrigox</dc:creator>
  <cp:lastModifiedBy>Susanne Corrigox (HDa)</cp:lastModifiedBy>
  <cp:revision>3</cp:revision>
  <cp:lastPrinted>2011-05-17T11:22:00Z</cp:lastPrinted>
  <dcterms:created xsi:type="dcterms:W3CDTF">2018-05-28T08:45:00Z</dcterms:created>
  <dcterms:modified xsi:type="dcterms:W3CDTF">2022-08-09T13:28:00Z</dcterms:modified>
</cp:coreProperties>
</file>